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4B8110A1" w:rsidR="00394BAE" w:rsidRDefault="000969E8" w:rsidP="00394BAE">
      <w:r>
        <w:t>Datum: 12.12</w:t>
      </w:r>
      <w:r w:rsidR="00394BAE">
        <w:t xml:space="preserve">.2022. </w:t>
      </w:r>
    </w:p>
    <w:p w14:paraId="44558C3B" w14:textId="77777777" w:rsidR="00394BAE" w:rsidRDefault="00394BAE" w:rsidP="00394BAE"/>
    <w:p w14:paraId="20F18F13" w14:textId="775C3814" w:rsidR="00394BAE" w:rsidRDefault="00394BAE" w:rsidP="00394BAE">
      <w:r>
        <w:t>PO</w:t>
      </w:r>
      <w:r w:rsidR="000969E8">
        <w:t>ZIV NA DOSTAVU PONUDE br. ZŠ 855</w:t>
      </w:r>
      <w:r>
        <w:t>/2022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0A92D560" w:rsidR="00394BAE" w:rsidRDefault="00394BAE" w:rsidP="00394BAE">
      <w:r>
        <w:t>2.PREDMET NABAVE:</w:t>
      </w:r>
      <w:r w:rsidR="000969E8">
        <w:t xml:space="preserve"> </w:t>
      </w:r>
      <w:r w:rsidR="000969E8" w:rsidRPr="000969E8">
        <w:t xml:space="preserve">Bijela tehnika i mali </w:t>
      </w:r>
      <w:proofErr w:type="spellStart"/>
      <w:r w:rsidR="000969E8" w:rsidRPr="000969E8">
        <w:t>elektro</w:t>
      </w:r>
      <w:proofErr w:type="spellEnd"/>
      <w:r w:rsidR="000969E8" w:rsidRPr="000969E8">
        <w:t xml:space="preserve"> uređaji</w:t>
      </w:r>
    </w:p>
    <w:p w14:paraId="442BD674" w14:textId="2480DCC0" w:rsidR="00394BAE" w:rsidRDefault="004244E9" w:rsidP="00394BAE">
      <w:r>
        <w:t>3.</w:t>
      </w:r>
      <w:r w:rsidR="00394BAE">
        <w:t>ROK ZA</w:t>
      </w:r>
      <w:r w:rsidR="000969E8">
        <w:t xml:space="preserve"> DOSTAVU PONUDE (datum, sat): 14.12</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5672AFC3" w:rsidR="00394BAE" w:rsidRDefault="004244E9" w:rsidP="00394BAE">
      <w:r>
        <w:t>5.</w:t>
      </w:r>
      <w:r w:rsidR="00394BAE">
        <w:t>MJESTO ISPORUKE ROBE: 1.</w:t>
      </w:r>
      <w:r w:rsidR="00394BAE">
        <w:tab/>
        <w:t>Hrvatske autoceste</w:t>
      </w:r>
      <w:r w:rsidR="000969E8">
        <w:t xml:space="preserve"> d.o.o., Lučko, Jadranska avenija 6</w:t>
      </w:r>
      <w:r w:rsidR="00394BAE">
        <w:t xml:space="preserve">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3E58B6B0" w:rsidR="00394BAE" w:rsidRDefault="004244E9" w:rsidP="00394BAE">
      <w:r>
        <w:t>7.</w:t>
      </w:r>
      <w:r w:rsidR="000969E8">
        <w:t>ROK ISPORUKE ROBE: 15</w:t>
      </w:r>
      <w:r w:rsidR="00394BAE">
        <w:t xml:space="preserve"> dan</w:t>
      </w:r>
      <w:r w:rsidR="000969E8">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11F3CD17" w:rsidR="00394BAE" w:rsidRDefault="00394BAE" w:rsidP="00394BAE">
      <w:r>
        <w:t xml:space="preserve">1.Ponudbeni list 2. Troškovnik; </w:t>
      </w:r>
      <w:r w:rsidR="000969E8">
        <w:t>3.Tehnički opis</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2070D23F" w:rsidR="00394BAE" w:rsidRDefault="000969E8" w:rsidP="00394BAE">
      <w:r>
        <w:tab/>
        <w:t xml:space="preserve">Stručna služba: Ivan </w:t>
      </w:r>
      <w:proofErr w:type="spellStart"/>
      <w:r>
        <w:t>Sedlić</w:t>
      </w:r>
      <w:proofErr w:type="spellEnd"/>
      <w:r>
        <w:t>, 099-6515-135</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0969E8" w:rsidRDefault="00394BAE" w:rsidP="00394BAE">
      <w:pPr>
        <w:rPr>
          <w:b/>
        </w:rPr>
      </w:pPr>
      <w:bookmarkStart w:id="0" w:name="_GoBack"/>
    </w:p>
    <w:p w14:paraId="1E1B3E1E" w14:textId="0461DAC9" w:rsidR="00394BAE" w:rsidRPr="000969E8" w:rsidRDefault="00394BAE" w:rsidP="00394BAE">
      <w:pPr>
        <w:rPr>
          <w:b/>
        </w:rPr>
      </w:pPr>
      <w:r w:rsidRPr="000969E8">
        <w:rPr>
          <w:b/>
        </w:rPr>
        <w:t>Do</w:t>
      </w:r>
      <w:r w:rsidR="000969E8" w:rsidRPr="000969E8">
        <w:rPr>
          <w:b/>
        </w:rPr>
        <w:t xml:space="preserve">stavljamo Vam ponudu za: Bijela tehnika i mali </w:t>
      </w:r>
      <w:proofErr w:type="spellStart"/>
      <w:r w:rsidR="000969E8" w:rsidRPr="000969E8">
        <w:rPr>
          <w:b/>
        </w:rPr>
        <w:t>elektro</w:t>
      </w:r>
      <w:proofErr w:type="spellEnd"/>
      <w:r w:rsidR="000969E8" w:rsidRPr="000969E8">
        <w:rPr>
          <w:b/>
        </w:rPr>
        <w:t xml:space="preserve"> uređaji</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D6039" w14:textId="77777777" w:rsidR="00310BC2" w:rsidRDefault="00310BC2">
      <w:r>
        <w:separator/>
      </w:r>
    </w:p>
  </w:endnote>
  <w:endnote w:type="continuationSeparator" w:id="0">
    <w:p w14:paraId="411EF9C0" w14:textId="77777777" w:rsidR="00310BC2" w:rsidRDefault="0031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9E8">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4B010" w14:textId="77777777" w:rsidR="00310BC2" w:rsidRDefault="00310BC2">
      <w:r>
        <w:separator/>
      </w:r>
    </w:p>
  </w:footnote>
  <w:footnote w:type="continuationSeparator" w:id="0">
    <w:p w14:paraId="615DD697" w14:textId="77777777" w:rsidR="00310BC2" w:rsidRDefault="00310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310BC2">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969E8"/>
    <w:rsid w:val="000A1C60"/>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0BC2"/>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AF53DA"/>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F3EC-23D9-4333-8209-E9202C14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11</TotalTime>
  <Pages>3</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2022-12-12T09:23:00Z</dcterms:modified>
</cp:coreProperties>
</file>