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6245C815" w:rsidR="00394BAE" w:rsidRDefault="00662966" w:rsidP="00394BAE">
      <w:r>
        <w:t>Datum: 09.12</w:t>
      </w:r>
      <w:r w:rsidR="00394BAE">
        <w:t xml:space="preserve">.2022. </w:t>
      </w:r>
    </w:p>
    <w:p w14:paraId="44558C3B" w14:textId="77777777" w:rsidR="00394BAE" w:rsidRDefault="00394BAE" w:rsidP="00394BAE"/>
    <w:p w14:paraId="20F18F13" w14:textId="2924316E" w:rsidR="00394BAE" w:rsidRDefault="00394BAE" w:rsidP="00394BAE">
      <w:r>
        <w:t>PO</w:t>
      </w:r>
      <w:r w:rsidR="00EA2BCA">
        <w:t>ZIV NA DOSTAVU PONUDE br. ZŠ 852</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076E8EBC" w:rsidR="00394BAE" w:rsidRDefault="00394BAE" w:rsidP="00394BAE">
      <w:r>
        <w:t>2.PREDMET NABAVE:</w:t>
      </w:r>
      <w:r w:rsidR="00662966">
        <w:t xml:space="preserve"> </w:t>
      </w:r>
      <w:r w:rsidR="00EA2BCA" w:rsidRPr="00EA2BCA">
        <w:t>Usluga popravaka prometnih znakova s detekcijom i prikazom brzine i znakova s unutarnjom rasvjetom</w:t>
      </w:r>
    </w:p>
    <w:p w14:paraId="442BD674" w14:textId="707EFE57" w:rsidR="00394BAE" w:rsidRDefault="004244E9" w:rsidP="00394BAE">
      <w:r>
        <w:t>3.</w:t>
      </w:r>
      <w:r w:rsidR="00394BAE">
        <w:t>ROK ZA DO</w:t>
      </w:r>
      <w:r w:rsidR="006154A4">
        <w:t>STAVU PONUDE (datum, sat): 13.12</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3A2AD57E" w:rsidR="00394BAE" w:rsidRDefault="004244E9" w:rsidP="00394BAE">
      <w:r>
        <w:t>5.</w:t>
      </w:r>
      <w:r w:rsidR="00394BAE">
        <w:t>MJESTO ISPORUKE ROBE: 1.</w:t>
      </w:r>
      <w:r w:rsidR="00394BAE">
        <w:tab/>
        <w:t xml:space="preserve">Hrvatske autoceste d.o.o., Centralno skladište Ivanja Reka </w:t>
      </w:r>
      <w:proofErr w:type="spellStart"/>
      <w:r w:rsidR="00394BAE">
        <w:t>bb</w:t>
      </w:r>
      <w:proofErr w:type="spellEnd"/>
      <w:r w:rsidR="00394BAE">
        <w:t xml:space="preserve">, Poslovna zona "Zagreb istok"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668B6693" w:rsidR="00394BAE" w:rsidRDefault="004244E9" w:rsidP="00394BAE">
      <w:r>
        <w:t>7.</w:t>
      </w:r>
      <w:r w:rsidR="00EA2BCA">
        <w:t>ROK ISPORUKE ROBE: 20</w:t>
      </w:r>
      <w:r w:rsidR="00394BAE">
        <w:t xml:space="preserve"> dan</w:t>
      </w:r>
      <w:r w:rsidR="006154A4">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1BA89279" w:rsidR="00394BAE" w:rsidRDefault="00394BAE" w:rsidP="00394BAE">
      <w:r>
        <w:t xml:space="preserve">1.Ponudbeni list 2. Troškovnik; </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2D382C70" w:rsidR="00394BAE" w:rsidRDefault="006154A4" w:rsidP="00394BAE">
      <w:r>
        <w:tab/>
        <w:t>Stručna služba</w:t>
      </w:r>
      <w:r w:rsidR="00EA2BCA">
        <w:t>: Mario Tomičić, 099-3111-285</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Default="00394BAE" w:rsidP="00394BAE"/>
    <w:p w14:paraId="1E1B3E1E" w14:textId="04941820" w:rsidR="00394BAE" w:rsidRPr="006154A4" w:rsidRDefault="00394BAE" w:rsidP="00394BAE">
      <w:pPr>
        <w:rPr>
          <w:b/>
        </w:rPr>
      </w:pPr>
      <w:r w:rsidRPr="006154A4">
        <w:rPr>
          <w:b/>
        </w:rPr>
        <w:t>Do</w:t>
      </w:r>
      <w:r w:rsidR="006154A4" w:rsidRPr="006154A4">
        <w:rPr>
          <w:b/>
        </w:rPr>
        <w:t>stavljamo Vam ponu</w:t>
      </w:r>
      <w:r w:rsidR="00EA2BCA">
        <w:rPr>
          <w:b/>
        </w:rPr>
        <w:t xml:space="preserve">du za: </w:t>
      </w:r>
      <w:r w:rsidR="00EA2BCA" w:rsidRPr="00EA2BCA">
        <w:rPr>
          <w:b/>
        </w:rPr>
        <w:t>Usluga popravaka prometnih znakova s detekcijom i prikazom brzine i znakova s unutarnjom rasvjetom</w:t>
      </w:r>
      <w:bookmarkStart w:id="0" w:name="_GoBack"/>
      <w:bookmarkEnd w:id="0"/>
    </w:p>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A8BC7" w14:textId="77777777" w:rsidR="00962264" w:rsidRDefault="00962264">
      <w:r>
        <w:separator/>
      </w:r>
    </w:p>
  </w:endnote>
  <w:endnote w:type="continuationSeparator" w:id="0">
    <w:p w14:paraId="5DB5C1FB" w14:textId="77777777" w:rsidR="00962264" w:rsidRDefault="0096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2BCA">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CF790" w14:textId="77777777" w:rsidR="00962264" w:rsidRDefault="00962264">
      <w:r>
        <w:separator/>
      </w:r>
    </w:p>
  </w:footnote>
  <w:footnote w:type="continuationSeparator" w:id="0">
    <w:p w14:paraId="05116FA3" w14:textId="77777777" w:rsidR="00962264" w:rsidRDefault="0096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962264">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A1C60"/>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72DF0"/>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154A4"/>
    <w:rsid w:val="00637D2D"/>
    <w:rsid w:val="00640F40"/>
    <w:rsid w:val="006545F5"/>
    <w:rsid w:val="00657FCB"/>
    <w:rsid w:val="00662966"/>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62264"/>
    <w:rsid w:val="0098027B"/>
    <w:rsid w:val="009B3ED3"/>
    <w:rsid w:val="009B68A8"/>
    <w:rsid w:val="009D1922"/>
    <w:rsid w:val="009E169A"/>
    <w:rsid w:val="00A443EF"/>
    <w:rsid w:val="00A648CA"/>
    <w:rsid w:val="00A66C1D"/>
    <w:rsid w:val="00A71F21"/>
    <w:rsid w:val="00A77B94"/>
    <w:rsid w:val="00AB53BB"/>
    <w:rsid w:val="00AC0F67"/>
    <w:rsid w:val="00AE23FC"/>
    <w:rsid w:val="00AF46F9"/>
    <w:rsid w:val="00AF53DA"/>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A2BCA"/>
    <w:rsid w:val="00EC617B"/>
    <w:rsid w:val="00ED1B66"/>
    <w:rsid w:val="00ED3C73"/>
    <w:rsid w:val="00EF15F0"/>
    <w:rsid w:val="00EF5E99"/>
    <w:rsid w:val="00F122E6"/>
    <w:rsid w:val="00F31DC0"/>
    <w:rsid w:val="00F52BC4"/>
    <w:rsid w:val="00F61E9E"/>
    <w:rsid w:val="00F707FE"/>
    <w:rsid w:val="00F72A8D"/>
    <w:rsid w:val="00F823A9"/>
    <w:rsid w:val="00F878E7"/>
    <w:rsid w:val="00F93532"/>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4E79-C761-480E-9D5B-9528D86B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10</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2008-10-21T09:50:00Z</cp:lastPrinted>
  <dcterms:created xsi:type="dcterms:W3CDTF">2022-06-07T10:47:00Z</dcterms:created>
  <dcterms:modified xsi:type="dcterms:W3CDTF">2022-12-09T07:11:00Z</dcterms:modified>
</cp:coreProperties>
</file>