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6245C815" w:rsidR="00394BAE" w:rsidRDefault="00662966" w:rsidP="00394BAE">
      <w:r>
        <w:t>Datum: 09.12</w:t>
      </w:r>
      <w:r w:rsidR="00394BAE">
        <w:t xml:space="preserve">.2022. </w:t>
      </w:r>
    </w:p>
    <w:p w14:paraId="44558C3B" w14:textId="77777777" w:rsidR="00394BAE" w:rsidRDefault="00394BAE" w:rsidP="00394BAE"/>
    <w:p w14:paraId="20F18F13" w14:textId="36C7266B" w:rsidR="00394BAE" w:rsidRDefault="00394BAE" w:rsidP="00394BAE">
      <w:r>
        <w:t>PO</w:t>
      </w:r>
      <w:r w:rsidR="00662966">
        <w:t>ZIV NA DOSTAVU PONUDE br. ZŠ 853</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2AA7F33C" w:rsidR="00394BAE" w:rsidRDefault="00394BAE" w:rsidP="00394BAE">
      <w:r>
        <w:t>2.PREDMET NABAVE:</w:t>
      </w:r>
      <w:r w:rsidR="00662966">
        <w:t xml:space="preserve"> </w:t>
      </w:r>
      <w:r w:rsidR="00662966" w:rsidRPr="00662966">
        <w:t>Radionički alati i oprema</w:t>
      </w:r>
    </w:p>
    <w:p w14:paraId="442BD674" w14:textId="707EFE57" w:rsidR="00394BAE" w:rsidRDefault="004244E9" w:rsidP="00394BAE">
      <w:r>
        <w:t>3.</w:t>
      </w:r>
      <w:r w:rsidR="00394BAE">
        <w:t>ROK ZA DO</w:t>
      </w:r>
      <w:r w:rsidR="006154A4">
        <w:t>STAVU PONUDE (datum, sat): 13.12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4CBB10DC" w:rsidR="00394BAE" w:rsidRDefault="004244E9" w:rsidP="00394BAE">
      <w:r>
        <w:t>7.</w:t>
      </w:r>
      <w:r w:rsidR="006154A4">
        <w:t>ROK ISPORUKE ROBE: 15</w:t>
      </w:r>
      <w:r w:rsidR="00394BAE">
        <w:t xml:space="preserve"> dan</w:t>
      </w:r>
      <w:r w:rsidR="006154A4">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BA89279" w:rsidR="00394BAE" w:rsidRDefault="00394BAE" w:rsidP="00394BAE">
      <w:r>
        <w:t xml:space="preserve">1.Ponudbeni list 2. Troškovnik; </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455EC0B1" w:rsidR="00394BAE" w:rsidRDefault="006154A4" w:rsidP="00394BAE">
      <w:r>
        <w:tab/>
        <w:t>Stručna služba: Tihomir Kudrnovsky, 099-3111-590</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lastRenderedPageBreak/>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3C663C54" w:rsidR="00394BAE" w:rsidRPr="006154A4" w:rsidRDefault="00394BAE" w:rsidP="00394BAE">
      <w:pPr>
        <w:rPr>
          <w:b/>
        </w:rPr>
      </w:pPr>
      <w:bookmarkStart w:id="0" w:name="_GoBack"/>
      <w:r w:rsidRPr="006154A4">
        <w:rPr>
          <w:b/>
        </w:rPr>
        <w:t>Do</w:t>
      </w:r>
      <w:r w:rsidR="006154A4" w:rsidRPr="006154A4">
        <w:rPr>
          <w:b/>
        </w:rPr>
        <w:t>stavljamo Vam ponudu za: Radionički alati i oprema</w:t>
      </w:r>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005C4" w14:textId="77777777" w:rsidR="00472DF0" w:rsidRDefault="00472DF0">
      <w:r>
        <w:separator/>
      </w:r>
    </w:p>
  </w:endnote>
  <w:endnote w:type="continuationSeparator" w:id="0">
    <w:p w14:paraId="777C2A55" w14:textId="77777777" w:rsidR="00472DF0" w:rsidRDefault="0047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4A4">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0EFAC" w14:textId="77777777" w:rsidR="00472DF0" w:rsidRDefault="00472DF0">
      <w:r>
        <w:separator/>
      </w:r>
    </w:p>
  </w:footnote>
  <w:footnote w:type="continuationSeparator" w:id="0">
    <w:p w14:paraId="35913965" w14:textId="77777777" w:rsidR="00472DF0" w:rsidRDefault="0047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472DF0">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A1C60"/>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72DF0"/>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154A4"/>
    <w:rsid w:val="00637D2D"/>
    <w:rsid w:val="00640F40"/>
    <w:rsid w:val="006545F5"/>
    <w:rsid w:val="00657FCB"/>
    <w:rsid w:val="00662966"/>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93532"/>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A89C-4C26-404D-ABF7-64DA4E11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9</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2008-10-21T09:50:00Z</cp:lastPrinted>
  <dcterms:created xsi:type="dcterms:W3CDTF">2022-06-07T10:47:00Z</dcterms:created>
  <dcterms:modified xsi:type="dcterms:W3CDTF">2022-12-09T07:00:00Z</dcterms:modified>
</cp:coreProperties>
</file>