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4A8ED624" w:rsidR="00394BAE" w:rsidRDefault="00FD7080" w:rsidP="00394BAE">
      <w:r>
        <w:t>Datum: 08.12</w:t>
      </w:r>
      <w:r w:rsidR="00394BAE">
        <w:t xml:space="preserve">.2022. </w:t>
      </w:r>
    </w:p>
    <w:p w14:paraId="44558C3B" w14:textId="77777777" w:rsidR="00394BAE" w:rsidRDefault="00394BAE" w:rsidP="00394BAE"/>
    <w:p w14:paraId="20F18F13" w14:textId="50BAD76D" w:rsidR="00394BAE" w:rsidRDefault="00394BAE" w:rsidP="00394BAE">
      <w:r>
        <w:t>PO</w:t>
      </w:r>
      <w:r w:rsidR="00FD7080">
        <w:t>ZIV NA DOSTAVU PONUDE br. ZŠ 844</w:t>
      </w:r>
      <w:r>
        <w:t>/2022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3C935312" w:rsidR="00394BAE" w:rsidRDefault="00394BAE" w:rsidP="00394BAE">
      <w:r>
        <w:t>2.PREDMET NABAVE:</w:t>
      </w:r>
      <w:r w:rsidR="00FD7080">
        <w:t xml:space="preserve"> </w:t>
      </w:r>
      <w:r w:rsidR="00FD7080" w:rsidRPr="00FD7080">
        <w:t>Radionički alati i oprema</w:t>
      </w:r>
    </w:p>
    <w:p w14:paraId="442BD674" w14:textId="3E3AF077" w:rsidR="00394BAE" w:rsidRDefault="004244E9" w:rsidP="00394BAE">
      <w:r>
        <w:t>3.</w:t>
      </w:r>
      <w:r w:rsidR="00394BAE">
        <w:t>ROK ZA</w:t>
      </w:r>
      <w:r w:rsidR="00FD7080">
        <w:t xml:space="preserve"> DOSTAVU PONUDE (datum, sat): 12.12</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3A2AD57E" w:rsidR="00394BAE" w:rsidRDefault="004244E9" w:rsidP="00394BAE">
      <w:r>
        <w:t>5.</w:t>
      </w:r>
      <w:r w:rsidR="00394BAE">
        <w:t>MJESTO ISPORUKE ROBE: 1.</w:t>
      </w:r>
      <w:r w:rsidR="00394BAE">
        <w:tab/>
        <w:t xml:space="preserve">Hrvatske autoceste d.o.o., Centralno skladište Ivanja Reka </w:t>
      </w:r>
      <w:proofErr w:type="spellStart"/>
      <w:r w:rsidR="00394BAE">
        <w:t>bb</w:t>
      </w:r>
      <w:proofErr w:type="spellEnd"/>
      <w:r w:rsidR="00394BAE">
        <w:t xml:space="preserve">, Poslovna zona "Zagreb istok"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1066A5EA" w:rsidR="00394BAE" w:rsidRDefault="004244E9" w:rsidP="00394BAE">
      <w:r>
        <w:t>7.</w:t>
      </w:r>
      <w:r w:rsidR="00FD7080">
        <w:t>ROK ISPORUKE ROBE: 15</w:t>
      </w:r>
      <w:r w:rsidR="00394BAE">
        <w:t xml:space="preserve"> dan</w:t>
      </w:r>
      <w:r w:rsidR="00FD7080">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6106FD9C" w:rsidR="00394BAE" w:rsidRDefault="00394BAE" w:rsidP="00394BAE">
      <w:r>
        <w:t xml:space="preserve">1.Ponudbeni list 2. Troškovnik; </w:t>
      </w:r>
      <w:r w:rsidR="00FD7080">
        <w:t>3. Tehnički uvjeti</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364E7C78" w:rsidR="00394BAE" w:rsidRDefault="00FD7080" w:rsidP="00394BAE">
      <w:r>
        <w:tab/>
        <w:t>Stručna služba: Tihomir Kudrnovsky, 099-3111-590</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lastRenderedPageBreak/>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Default="00394BAE" w:rsidP="00394BAE"/>
    <w:p w14:paraId="1E1B3E1E" w14:textId="6CF3BF9B" w:rsidR="00394BAE" w:rsidRPr="00FD7080" w:rsidRDefault="00394BAE" w:rsidP="00394BAE">
      <w:pPr>
        <w:rPr>
          <w:b/>
        </w:rPr>
      </w:pPr>
      <w:bookmarkStart w:id="0" w:name="_GoBack"/>
      <w:r w:rsidRPr="00FD7080">
        <w:rPr>
          <w:b/>
        </w:rPr>
        <w:t>Do</w:t>
      </w:r>
      <w:r w:rsidR="00FD7080" w:rsidRPr="00FD7080">
        <w:rPr>
          <w:b/>
        </w:rPr>
        <w:t>stavljamo Vam ponudu za: Radionički alati i oprema</w:t>
      </w:r>
    </w:p>
    <w:bookmarkEnd w:id="0"/>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0B655" w14:textId="77777777" w:rsidR="00A8432F" w:rsidRDefault="00A8432F">
      <w:r>
        <w:separator/>
      </w:r>
    </w:p>
  </w:endnote>
  <w:endnote w:type="continuationSeparator" w:id="0">
    <w:p w14:paraId="527CAB6F" w14:textId="77777777" w:rsidR="00A8432F" w:rsidRDefault="00A8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7080">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50B07" w14:textId="77777777" w:rsidR="00A8432F" w:rsidRDefault="00A8432F">
      <w:r>
        <w:separator/>
      </w:r>
    </w:p>
  </w:footnote>
  <w:footnote w:type="continuationSeparator" w:id="0">
    <w:p w14:paraId="6820E82F" w14:textId="77777777" w:rsidR="00A8432F" w:rsidRDefault="00A84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A8432F">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A1C60"/>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8027B"/>
    <w:rsid w:val="009B3ED3"/>
    <w:rsid w:val="009B68A8"/>
    <w:rsid w:val="009D1922"/>
    <w:rsid w:val="009E169A"/>
    <w:rsid w:val="00A443EF"/>
    <w:rsid w:val="00A648CA"/>
    <w:rsid w:val="00A66C1D"/>
    <w:rsid w:val="00A71F21"/>
    <w:rsid w:val="00A77B94"/>
    <w:rsid w:val="00A8432F"/>
    <w:rsid w:val="00AB53BB"/>
    <w:rsid w:val="00AC0F67"/>
    <w:rsid w:val="00AE23FC"/>
    <w:rsid w:val="00AF46F9"/>
    <w:rsid w:val="00AF53DA"/>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A083B"/>
    <w:rsid w:val="00FD381B"/>
    <w:rsid w:val="00FD5CEF"/>
    <w:rsid w:val="00FD5EC3"/>
    <w:rsid w:val="00FD7080"/>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512E9-B74E-4A61-9893-B63BBB3F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8</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2022-12-08T10:34:00Z</dcterms:modified>
</cp:coreProperties>
</file>