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02B761FE" w:rsidR="00067CF8" w:rsidRPr="005D5D33" w:rsidRDefault="00067CF8" w:rsidP="00067CF8">
      <w:pPr>
        <w:jc w:val="both"/>
        <w:rPr>
          <w:szCs w:val="22"/>
        </w:rPr>
      </w:pPr>
      <w:r w:rsidRPr="005D5D33">
        <w:rPr>
          <w:szCs w:val="22"/>
        </w:rPr>
        <w:t xml:space="preserve">Datum: </w:t>
      </w:r>
      <w:r w:rsidR="00C3167A">
        <w:rPr>
          <w:szCs w:val="22"/>
        </w:rPr>
        <w:t>07.11</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7E3CA1E4"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4219EF">
        <w:rPr>
          <w:rFonts w:cs="Arial"/>
          <w:b/>
          <w:szCs w:val="22"/>
        </w:rPr>
        <w:t>ZŠ-720</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75540FFA" w:rsidR="00067CF8" w:rsidRPr="005D5D33" w:rsidRDefault="00067CF8" w:rsidP="0075455C">
      <w:pPr>
        <w:pStyle w:val="ListParagraph"/>
        <w:numPr>
          <w:ilvl w:val="0"/>
          <w:numId w:val="17"/>
        </w:numPr>
        <w:suppressAutoHyphens/>
        <w:contextualSpacing/>
        <w:jc w:val="both"/>
        <w:outlineLvl w:val="0"/>
        <w:rPr>
          <w:rFonts w:cs="Arial"/>
          <w:b/>
        </w:rPr>
      </w:pPr>
      <w:r w:rsidRPr="005D5D33">
        <w:rPr>
          <w:rFonts w:cs="Arial"/>
          <w:b/>
        </w:rPr>
        <w:t>PREDMET NABAVE:</w:t>
      </w:r>
      <w:r w:rsidR="00313CB6" w:rsidRPr="00313CB6">
        <w:t xml:space="preserve"> </w:t>
      </w:r>
      <w:r w:rsidR="0075455C" w:rsidRPr="0075455C">
        <w:t>Radionički alati i oprema</w:t>
      </w:r>
      <w:r w:rsidR="00DD5DE8" w:rsidRPr="00DD5DE8">
        <w:t xml:space="preserve"> </w:t>
      </w:r>
    </w:p>
    <w:p w14:paraId="0D2C8960" w14:textId="66F410A4"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C3167A">
        <w:rPr>
          <w:rFonts w:cs="Arial"/>
          <w:b/>
        </w:rPr>
        <w:t>STAVU PONUDE (datum, sat): 09.11</w:t>
      </w:r>
      <w:bookmarkStart w:id="0" w:name="_GoBack"/>
      <w:bookmarkEnd w:id="0"/>
      <w:r w:rsidR="004219EF">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2A3AAA50" w:rsidR="00067CF8" w:rsidRPr="005D5D33" w:rsidRDefault="00067CF8" w:rsidP="0075455C">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4219EF">
        <w:rPr>
          <w:rFonts w:cs="Arial"/>
          <w:b/>
        </w:rPr>
        <w:t xml:space="preserve"> </w:t>
      </w:r>
      <w:r w:rsidR="0075455C" w:rsidRPr="0075455C">
        <w:rPr>
          <w:rFonts w:cs="Arial"/>
          <w:b/>
        </w:rPr>
        <w:t>1.</w:t>
      </w:r>
      <w:r w:rsidR="0075455C" w:rsidRPr="0075455C">
        <w:rPr>
          <w:rFonts w:cs="Arial"/>
          <w:b/>
        </w:rPr>
        <w:tab/>
        <w:t xml:space="preserve">Centralno skladište Ivanja Reka </w:t>
      </w:r>
      <w:proofErr w:type="spellStart"/>
      <w:r w:rsidR="0075455C" w:rsidRPr="0075455C">
        <w:rPr>
          <w:rFonts w:cs="Arial"/>
          <w:b/>
        </w:rPr>
        <w:t>bb</w:t>
      </w:r>
      <w:proofErr w:type="spellEnd"/>
      <w:r w:rsidR="0075455C" w:rsidRPr="0075455C">
        <w:rPr>
          <w:rFonts w:cs="Arial"/>
          <w:b/>
        </w:rPr>
        <w:t xml:space="preserve">, Poslovna zona "Zagreb istok"                                                                       </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2FC229D2"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75455C">
        <w:rPr>
          <w:rFonts w:cs="Arial"/>
          <w:b/>
        </w:rPr>
        <w:t xml:space="preserve"> USLUGE/ISPORUKE ROBE: 15</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4005BA6D"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r w:rsidR="00313CB6">
        <w:rPr>
          <w:rFonts w:cs="Arial"/>
          <w:b/>
        </w:rPr>
        <w:t xml:space="preserve"> </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1B71B2A1" w:rsidR="00067CF8" w:rsidRPr="005D5D33" w:rsidRDefault="00067CF8" w:rsidP="00067CF8">
      <w:pPr>
        <w:jc w:val="both"/>
        <w:outlineLvl w:val="0"/>
        <w:rPr>
          <w:rFonts w:cs="Arial"/>
          <w:szCs w:val="22"/>
        </w:rPr>
      </w:pPr>
      <w:r w:rsidRPr="005D5D33">
        <w:rPr>
          <w:rFonts w:cs="Arial"/>
          <w:szCs w:val="22"/>
        </w:rPr>
        <w:tab/>
        <w:t>Stručna služba:</w:t>
      </w:r>
      <w:r w:rsidR="0075455C">
        <w:rPr>
          <w:rFonts w:cs="Arial"/>
          <w:szCs w:val="22"/>
        </w:rPr>
        <w:t xml:space="preserve"> Mario Pisarić, 099-3111-530</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3B4F56B1"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75455C" w:rsidRPr="0075455C">
        <w:rPr>
          <w:b/>
          <w:szCs w:val="22"/>
        </w:rPr>
        <w:t>Radionički alati i oprema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CFD55" w14:textId="77777777" w:rsidR="00A41BA6" w:rsidRDefault="00A41BA6">
      <w:r>
        <w:separator/>
      </w:r>
    </w:p>
  </w:endnote>
  <w:endnote w:type="continuationSeparator" w:id="0">
    <w:p w14:paraId="61CAC3A4" w14:textId="77777777" w:rsidR="00A41BA6" w:rsidRDefault="00A4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67A">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FF238" w14:textId="77777777" w:rsidR="00A41BA6" w:rsidRDefault="00A41BA6">
      <w:r>
        <w:separator/>
      </w:r>
    </w:p>
  </w:footnote>
  <w:footnote w:type="continuationSeparator" w:id="0">
    <w:p w14:paraId="4E99E43A" w14:textId="77777777" w:rsidR="00A41BA6" w:rsidRDefault="00A41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41BA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A81"/>
    <w:rsid w:val="000620B1"/>
    <w:rsid w:val="00066A66"/>
    <w:rsid w:val="00067CF8"/>
    <w:rsid w:val="0007179D"/>
    <w:rsid w:val="000728D9"/>
    <w:rsid w:val="00075B05"/>
    <w:rsid w:val="000858B5"/>
    <w:rsid w:val="000A15D9"/>
    <w:rsid w:val="000A1CA0"/>
    <w:rsid w:val="000B0F2C"/>
    <w:rsid w:val="000C3502"/>
    <w:rsid w:val="000C4A70"/>
    <w:rsid w:val="000D5F3A"/>
    <w:rsid w:val="000F47F5"/>
    <w:rsid w:val="001005D3"/>
    <w:rsid w:val="00125AE7"/>
    <w:rsid w:val="00125D02"/>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13CB6"/>
    <w:rsid w:val="00320F51"/>
    <w:rsid w:val="00343EB7"/>
    <w:rsid w:val="0035016C"/>
    <w:rsid w:val="0035622E"/>
    <w:rsid w:val="00356E96"/>
    <w:rsid w:val="0038285D"/>
    <w:rsid w:val="003A7BD4"/>
    <w:rsid w:val="003C194B"/>
    <w:rsid w:val="003F396D"/>
    <w:rsid w:val="003F47E8"/>
    <w:rsid w:val="00405E8D"/>
    <w:rsid w:val="0041027C"/>
    <w:rsid w:val="00413922"/>
    <w:rsid w:val="004219EF"/>
    <w:rsid w:val="00433674"/>
    <w:rsid w:val="004454A5"/>
    <w:rsid w:val="004553F9"/>
    <w:rsid w:val="00461810"/>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264AC"/>
    <w:rsid w:val="005270B3"/>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4ED9"/>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55C"/>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1BA6"/>
    <w:rsid w:val="00A43F8A"/>
    <w:rsid w:val="00A443EF"/>
    <w:rsid w:val="00A648CA"/>
    <w:rsid w:val="00A66C1D"/>
    <w:rsid w:val="00A71F21"/>
    <w:rsid w:val="00A77B94"/>
    <w:rsid w:val="00A92E78"/>
    <w:rsid w:val="00AB4776"/>
    <w:rsid w:val="00AB53BB"/>
    <w:rsid w:val="00AC0F67"/>
    <w:rsid w:val="00AD59B9"/>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3167A"/>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2789C"/>
    <w:rsid w:val="00D32BA1"/>
    <w:rsid w:val="00D41EDA"/>
    <w:rsid w:val="00D665F0"/>
    <w:rsid w:val="00D8714D"/>
    <w:rsid w:val="00DA4C1C"/>
    <w:rsid w:val="00DB16F7"/>
    <w:rsid w:val="00DB52AA"/>
    <w:rsid w:val="00DD1FBA"/>
    <w:rsid w:val="00DD3C4E"/>
    <w:rsid w:val="00DD5DE8"/>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56D5D"/>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311F-0F3B-412E-847F-63E0B243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50</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44</cp:revision>
  <cp:lastPrinted>2020-12-04T08:29:00Z</cp:lastPrinted>
  <dcterms:created xsi:type="dcterms:W3CDTF">2021-01-13T12:02:00Z</dcterms:created>
  <dcterms:modified xsi:type="dcterms:W3CDTF">2022-11-07T10:54:00Z</dcterms:modified>
</cp:coreProperties>
</file>