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2FE29D64" w:rsidR="00F27453" w:rsidRDefault="004250DA" w:rsidP="00F27453">
      <w:r>
        <w:t>Datum: 27.10.</w:t>
      </w:r>
      <w:r w:rsidR="00F27453">
        <w:t xml:space="preserve">2022. </w:t>
      </w:r>
    </w:p>
    <w:p w14:paraId="61086103" w14:textId="77777777" w:rsidR="00F27453" w:rsidRDefault="00F27453" w:rsidP="00F27453"/>
    <w:p w14:paraId="197EA641" w14:textId="1DDF9572" w:rsidR="00F27453" w:rsidRDefault="00F27453" w:rsidP="00F27453">
      <w:r>
        <w:t>P</w:t>
      </w:r>
      <w:r w:rsidR="00E55C65">
        <w:t>OZIV NA DOSTAVU PONUDE br. ZŠ-694</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2823B592" w:rsidR="00F27453" w:rsidRDefault="00F82447" w:rsidP="00F27453">
      <w:r>
        <w:t>2.</w:t>
      </w:r>
      <w:r w:rsidR="004250DA">
        <w:t xml:space="preserve">PREDMET NABAVE: </w:t>
      </w:r>
      <w:r w:rsidR="00634A70" w:rsidRPr="00634A70">
        <w:t>Servis i rezervni dijelovi za transportne prikolice</w:t>
      </w:r>
      <w:r w:rsidR="00634A70">
        <w:t>- popravak kočnica</w:t>
      </w:r>
    </w:p>
    <w:p w14:paraId="798F38F9" w14:textId="01E905AC" w:rsidR="00F27453" w:rsidRDefault="00F82447" w:rsidP="00F27453">
      <w:r>
        <w:t>3.</w:t>
      </w:r>
      <w:r w:rsidR="00F27453">
        <w:t>ROK ZA</w:t>
      </w:r>
      <w:r w:rsidR="004250DA">
        <w:t xml:space="preserve"> DOSTAVU PONUDE (datum, sat): 2..11</w:t>
      </w:r>
      <w:r w:rsidR="00F27453">
        <w:t xml:space="preserve">.2022. do 12:00 sati </w:t>
      </w:r>
    </w:p>
    <w:p w14:paraId="06899AE0" w14:textId="06328508" w:rsidR="00F27453" w:rsidRDefault="00634A70"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0852B08D" w:rsidR="00F27453" w:rsidRDefault="00F82447" w:rsidP="00F27453">
      <w:r>
        <w:t>7.</w:t>
      </w:r>
      <w:r w:rsidR="00F27453">
        <w:t>ROK IZ</w:t>
      </w:r>
      <w:r w:rsidR="003E128D">
        <w:t>VRŠENJA USLUGE: 15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6465D34C" w:rsidR="00F27453" w:rsidRDefault="003E128D" w:rsidP="00F27453">
      <w:r>
        <w:tab/>
        <w:t xml:space="preserve">Stručna služba: </w:t>
      </w:r>
      <w:r w:rsidR="00634A70">
        <w:t>Pisarić Mario,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t xml:space="preserve"> https://www.hac.hr/files/shares/1.%20Odnosi%20s%20javnoscu/dokumenti/Politika%20suzbijanja%20podmi%C4%87ivanja.pdf</w:t>
      </w:r>
    </w:p>
    <w:p w14:paraId="40ABEC3A" w14:textId="77777777" w:rsidR="0063177A" w:rsidRDefault="0063177A" w:rsidP="0063177A">
      <w:r>
        <w:lastRenderedPageBreak/>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406018B9" w:rsidR="00F27453" w:rsidRPr="00634A70" w:rsidRDefault="00F27453" w:rsidP="00F27453">
      <w:pPr>
        <w:rPr>
          <w:b/>
        </w:rPr>
      </w:pPr>
      <w:bookmarkStart w:id="0" w:name="_GoBack"/>
      <w:r w:rsidRPr="00634A70">
        <w:rPr>
          <w:b/>
        </w:rPr>
        <w:t>Dostavljamo Vam ponudu za</w:t>
      </w:r>
      <w:r w:rsidR="003E128D" w:rsidRPr="00634A70">
        <w:rPr>
          <w:b/>
        </w:rPr>
        <w:t xml:space="preserve">: </w:t>
      </w:r>
      <w:r w:rsidR="00634A70" w:rsidRPr="00634A70">
        <w:rPr>
          <w:b/>
        </w:rPr>
        <w:t>Servis i rezervni dijelovi za transportne prikolice- popravak kočnica</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BF753" w14:textId="77777777" w:rsidR="00E37DE1" w:rsidRDefault="00E37DE1">
      <w:r>
        <w:separator/>
      </w:r>
    </w:p>
  </w:endnote>
  <w:endnote w:type="continuationSeparator" w:id="0">
    <w:p w14:paraId="2AFFAA2F" w14:textId="77777777" w:rsidR="00E37DE1" w:rsidRDefault="00E3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4A70">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EF61C" w14:textId="77777777" w:rsidR="00E37DE1" w:rsidRDefault="00E37DE1">
      <w:r>
        <w:separator/>
      </w:r>
    </w:p>
  </w:footnote>
  <w:footnote w:type="continuationSeparator" w:id="0">
    <w:p w14:paraId="3CFD590E" w14:textId="77777777" w:rsidR="00E37DE1" w:rsidRDefault="00E37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E37DE1">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61A6E"/>
    <w:rsid w:val="003A7BD4"/>
    <w:rsid w:val="003C194B"/>
    <w:rsid w:val="003E128D"/>
    <w:rsid w:val="003F47E8"/>
    <w:rsid w:val="00405E8D"/>
    <w:rsid w:val="0041027C"/>
    <w:rsid w:val="004250DA"/>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177A"/>
    <w:rsid w:val="00634A70"/>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6349"/>
    <w:rsid w:val="00BC7928"/>
    <w:rsid w:val="00BD4A04"/>
    <w:rsid w:val="00BD66D0"/>
    <w:rsid w:val="00BF0222"/>
    <w:rsid w:val="00BF2F85"/>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37DE1"/>
    <w:rsid w:val="00E42804"/>
    <w:rsid w:val="00E466F8"/>
    <w:rsid w:val="00E55C65"/>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65FC-6201-48A1-A91C-FE227B5D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9</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2008-10-21T09:50:00Z</cp:lastPrinted>
  <dcterms:created xsi:type="dcterms:W3CDTF">2022-06-07T10:47:00Z</dcterms:created>
  <dcterms:modified xsi:type="dcterms:W3CDTF">2022-10-27T08:01:00Z</dcterms:modified>
</cp:coreProperties>
</file>