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DA30FAE" w:rsidR="00F27453" w:rsidRDefault="00107059" w:rsidP="00F27453">
      <w:r>
        <w:t>Datum: 21.10.</w:t>
      </w:r>
      <w:r w:rsidR="00F27453">
        <w:t xml:space="preserve">2022. </w:t>
      </w:r>
    </w:p>
    <w:p w14:paraId="61086103" w14:textId="77777777" w:rsidR="00F27453" w:rsidRDefault="00F27453" w:rsidP="00F27453"/>
    <w:p w14:paraId="197EA641" w14:textId="1F821D42" w:rsidR="00F27453" w:rsidRDefault="00F27453" w:rsidP="00F27453">
      <w:r>
        <w:t>P</w:t>
      </w:r>
      <w:r w:rsidR="00107059">
        <w:t>O</w:t>
      </w:r>
      <w:r w:rsidR="00632F41">
        <w:t>ZIV NA DOSTAVU PONUDE br. ZŠ-689</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46677420" w:rsidR="00F27453" w:rsidRDefault="00F82447" w:rsidP="00107059">
      <w:r>
        <w:t>2.</w:t>
      </w:r>
      <w:r w:rsidR="00107059">
        <w:t>PREDMET NABA</w:t>
      </w:r>
      <w:r w:rsidR="00632F41">
        <w:t xml:space="preserve">VE: </w:t>
      </w:r>
      <w:r w:rsidR="00632F41" w:rsidRPr="00632F41">
        <w:t xml:space="preserve">Licenca za </w:t>
      </w:r>
      <w:proofErr w:type="spellStart"/>
      <w:r w:rsidR="00632F41" w:rsidRPr="00632F41">
        <w:t>Solarwinds</w:t>
      </w:r>
      <w:proofErr w:type="spellEnd"/>
      <w:r w:rsidR="00632F41" w:rsidRPr="00632F41">
        <w:t xml:space="preserve"> - </w:t>
      </w:r>
      <w:proofErr w:type="spellStart"/>
      <w:r w:rsidR="00632F41" w:rsidRPr="00632F41">
        <w:t>DameWare</w:t>
      </w:r>
      <w:proofErr w:type="spellEnd"/>
      <w:r w:rsidR="00632F41" w:rsidRPr="00632F41">
        <w:t xml:space="preserve"> </w:t>
      </w:r>
      <w:proofErr w:type="spellStart"/>
      <w:r w:rsidR="00632F41" w:rsidRPr="00632F41">
        <w:t>Remote</w:t>
      </w:r>
      <w:proofErr w:type="spellEnd"/>
      <w:r w:rsidR="00632F41" w:rsidRPr="00632F41">
        <w:t xml:space="preserve"> </w:t>
      </w:r>
      <w:proofErr w:type="spellStart"/>
      <w:r w:rsidR="00632F41" w:rsidRPr="00632F41">
        <w:t>Support</w:t>
      </w:r>
      <w:proofErr w:type="spellEnd"/>
      <w:r w:rsidR="00632F41" w:rsidRPr="00632F41">
        <w:t xml:space="preserve"> (ID: SW22022828)</w:t>
      </w:r>
    </w:p>
    <w:p w14:paraId="798F38F9" w14:textId="65AA8F42" w:rsidR="00F27453" w:rsidRDefault="00F82447" w:rsidP="00F27453">
      <w:r>
        <w:t>3.</w:t>
      </w:r>
      <w:r w:rsidR="00F27453">
        <w:t>ROK ZA</w:t>
      </w:r>
      <w:r w:rsidR="00235CD9">
        <w:t xml:space="preserve"> DOSTAVU PONUDE (datum, sat): 25.10</w:t>
      </w:r>
      <w:r w:rsidR="00F27453">
        <w:t xml:space="preserve">.2022. do 12:00 sati </w:t>
      </w:r>
    </w:p>
    <w:p w14:paraId="06899AE0" w14:textId="45E82655" w:rsidR="00F27453" w:rsidRDefault="00235CD9" w:rsidP="00F27453">
      <w:r>
        <w:t>4.</w:t>
      </w:r>
      <w:r w:rsidR="00F27453">
        <w:t>JAMSTVO ZA IZVRŠENU USLUGU: ___________(minimalno 12 mjeseci)</w:t>
      </w:r>
    </w:p>
    <w:p w14:paraId="680744EF" w14:textId="2ED4390C" w:rsidR="00F27453" w:rsidRDefault="00F82447" w:rsidP="00F27453">
      <w:r>
        <w:t>5.</w:t>
      </w:r>
      <w:r w:rsidR="00F27453">
        <w:t>MJESTO</w:t>
      </w:r>
      <w:r w:rsidR="00235CD9">
        <w:t xml:space="preserve"> IZVRŠENJA USLUGE: HAC, Širolina4, Zagreb</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1DBE6AD3" w:rsidR="00F27453" w:rsidRDefault="00F82447" w:rsidP="00F27453">
      <w:r>
        <w:t>7.</w:t>
      </w:r>
      <w:r w:rsidR="00F27453">
        <w:t xml:space="preserve">ROK </w:t>
      </w:r>
      <w:r w:rsidR="00235CD9">
        <w:t>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660F6429" w:rsidR="00F27453" w:rsidRDefault="00F27453" w:rsidP="00F27453">
      <w:r>
        <w:t xml:space="preserve"> </w:t>
      </w:r>
      <w:r>
        <w:tab/>
        <w:t>Samostalni</w:t>
      </w:r>
      <w:r w:rsidR="00235CD9">
        <w:t xml:space="preserve"> odjel za nabavu: Zoran Šprajcer</w:t>
      </w:r>
      <w:r>
        <w:t>, 099-3111-237</w:t>
      </w:r>
    </w:p>
    <w:p w14:paraId="1261355B" w14:textId="227CF3A9" w:rsidR="00F27453" w:rsidRDefault="00235CD9" w:rsidP="00F27453">
      <w:r>
        <w:tab/>
        <w:t>Stručn</w:t>
      </w:r>
      <w:r w:rsidR="00632F41">
        <w:t>a služba: Tihomir Dugi, 099-3111-113</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t xml:space="preserve"> https://www.hac.hr/files/shares/1.%20Odnosi%20s%20javnoscu/dokumenti/Politika%20suzbijanja%20podmi%C4%87ivanja.pdf</w:t>
      </w:r>
    </w:p>
    <w:p w14:paraId="40ABEC3A" w14:textId="77777777" w:rsidR="0063177A" w:rsidRDefault="0063177A" w:rsidP="0063177A">
      <w:r>
        <w:lastRenderedPageBreak/>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79F1E3E7" w:rsidR="00F27453" w:rsidRPr="00235CD9" w:rsidRDefault="00235CD9" w:rsidP="00235CD9">
      <w:pPr>
        <w:rPr>
          <w:b/>
        </w:rPr>
      </w:pPr>
      <w:r w:rsidRPr="00235CD9">
        <w:rPr>
          <w:b/>
        </w:rPr>
        <w:t xml:space="preserve">Dostavljamo Vam ponudu </w:t>
      </w:r>
      <w:r w:rsidR="00632F41">
        <w:rPr>
          <w:b/>
        </w:rPr>
        <w:t xml:space="preserve">za: </w:t>
      </w:r>
      <w:r w:rsidR="00632F41" w:rsidRPr="00632F41">
        <w:rPr>
          <w:b/>
        </w:rPr>
        <w:t xml:space="preserve">Licenca za </w:t>
      </w:r>
      <w:proofErr w:type="spellStart"/>
      <w:r w:rsidR="00632F41" w:rsidRPr="00632F41">
        <w:rPr>
          <w:b/>
        </w:rPr>
        <w:t>Solarwinds</w:t>
      </w:r>
      <w:proofErr w:type="spellEnd"/>
      <w:r w:rsidR="00632F41" w:rsidRPr="00632F41">
        <w:rPr>
          <w:b/>
        </w:rPr>
        <w:t xml:space="preserve"> - </w:t>
      </w:r>
      <w:proofErr w:type="spellStart"/>
      <w:r w:rsidR="00632F41" w:rsidRPr="00632F41">
        <w:rPr>
          <w:b/>
        </w:rPr>
        <w:t>DameWare</w:t>
      </w:r>
      <w:proofErr w:type="spellEnd"/>
      <w:r w:rsidR="00632F41" w:rsidRPr="00632F41">
        <w:rPr>
          <w:b/>
        </w:rPr>
        <w:t xml:space="preserve"> </w:t>
      </w:r>
      <w:proofErr w:type="spellStart"/>
      <w:r w:rsidR="00632F41" w:rsidRPr="00632F41">
        <w:rPr>
          <w:b/>
        </w:rPr>
        <w:t>Remote</w:t>
      </w:r>
      <w:proofErr w:type="spellEnd"/>
      <w:r w:rsidR="00632F41" w:rsidRPr="00632F41">
        <w:rPr>
          <w:b/>
        </w:rPr>
        <w:t xml:space="preserve"> </w:t>
      </w:r>
      <w:proofErr w:type="spellStart"/>
      <w:r w:rsidR="00632F41" w:rsidRPr="00632F41">
        <w:rPr>
          <w:b/>
        </w:rPr>
        <w:t>Support</w:t>
      </w:r>
      <w:proofErr w:type="spellEnd"/>
      <w:r w:rsidR="00632F41" w:rsidRPr="00632F41">
        <w:rPr>
          <w:b/>
        </w:rPr>
        <w:t xml:space="preserve"> (ID: SW22022828)</w:t>
      </w:r>
      <w:bookmarkStart w:id="0" w:name="_GoBack"/>
      <w:bookmarkEnd w:id="0"/>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278A7" w14:textId="77777777" w:rsidR="00AD3345" w:rsidRDefault="00AD3345">
      <w:r>
        <w:separator/>
      </w:r>
    </w:p>
  </w:endnote>
  <w:endnote w:type="continuationSeparator" w:id="0">
    <w:p w14:paraId="0D772114" w14:textId="77777777" w:rsidR="00AD3345" w:rsidRDefault="00AD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2F41">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41915" w14:textId="77777777" w:rsidR="00AD3345" w:rsidRDefault="00AD3345">
      <w:r>
        <w:separator/>
      </w:r>
    </w:p>
  </w:footnote>
  <w:footnote w:type="continuationSeparator" w:id="0">
    <w:p w14:paraId="74CAABA5" w14:textId="77777777" w:rsidR="00AD3345" w:rsidRDefault="00AD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AD3345">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07059"/>
    <w:rsid w:val="00125AE7"/>
    <w:rsid w:val="00125D02"/>
    <w:rsid w:val="00133576"/>
    <w:rsid w:val="00140664"/>
    <w:rsid w:val="00186D2B"/>
    <w:rsid w:val="0019558A"/>
    <w:rsid w:val="001D4CEF"/>
    <w:rsid w:val="001E1F52"/>
    <w:rsid w:val="001E3121"/>
    <w:rsid w:val="001E78DA"/>
    <w:rsid w:val="00203CDF"/>
    <w:rsid w:val="00235CD9"/>
    <w:rsid w:val="00243474"/>
    <w:rsid w:val="00244389"/>
    <w:rsid w:val="002638EF"/>
    <w:rsid w:val="00276E05"/>
    <w:rsid w:val="00286F53"/>
    <w:rsid w:val="002E499B"/>
    <w:rsid w:val="003016D6"/>
    <w:rsid w:val="003118BD"/>
    <w:rsid w:val="00320F51"/>
    <w:rsid w:val="0035622E"/>
    <w:rsid w:val="00385AC2"/>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177A"/>
    <w:rsid w:val="00632F41"/>
    <w:rsid w:val="00635B86"/>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D3345"/>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23F60-DC4B-4C7C-AF50-C71D9295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2008-10-21T09:50:00Z</cp:lastPrinted>
  <dcterms:created xsi:type="dcterms:W3CDTF">2022-06-07T10:47:00Z</dcterms:created>
  <dcterms:modified xsi:type="dcterms:W3CDTF">2022-10-21T10:15:00Z</dcterms:modified>
</cp:coreProperties>
</file>