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4DA30FAE" w:rsidR="00F27453" w:rsidRDefault="00107059" w:rsidP="00F27453">
      <w:r>
        <w:t>Datum: 21.10.</w:t>
      </w:r>
      <w:r w:rsidR="00F27453">
        <w:t xml:space="preserve">2022. </w:t>
      </w:r>
    </w:p>
    <w:p w14:paraId="61086103" w14:textId="77777777" w:rsidR="00F27453" w:rsidRDefault="00F27453" w:rsidP="00F27453"/>
    <w:p w14:paraId="197EA641" w14:textId="4A6BC283" w:rsidR="00F27453" w:rsidRDefault="00F27453" w:rsidP="00F27453">
      <w:r>
        <w:t>P</w:t>
      </w:r>
      <w:r w:rsidR="00107059">
        <w:t>OZIV NA DOSTAVU PONUDE br. ZŠ-685</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34682BC3" w14:textId="77777777" w:rsidR="00107059" w:rsidRDefault="00F82447" w:rsidP="00107059">
      <w:r>
        <w:t>2.</w:t>
      </w:r>
      <w:r w:rsidR="00107059">
        <w:t xml:space="preserve">PREDMET NABAVE: "Servis i održavanje dizala </w:t>
      </w:r>
    </w:p>
    <w:p w14:paraId="285FAD7C" w14:textId="1B639F19" w:rsidR="00F27453" w:rsidRDefault="00107059" w:rsidP="00107059">
      <w:r>
        <w:t>Grupa II -  Interventni popravak dizala"</w:t>
      </w:r>
    </w:p>
    <w:p w14:paraId="798F38F9" w14:textId="65AA8F42" w:rsidR="00F27453" w:rsidRDefault="00F82447" w:rsidP="00F27453">
      <w:r>
        <w:t>3.</w:t>
      </w:r>
      <w:r w:rsidR="00F27453">
        <w:t>ROK ZA</w:t>
      </w:r>
      <w:r w:rsidR="00235CD9">
        <w:t xml:space="preserve"> DOSTAVU PONUDE (datum, sat): 25.10</w:t>
      </w:r>
      <w:r w:rsidR="00F27453">
        <w:t xml:space="preserve">.2022. do 12:00 sati </w:t>
      </w:r>
    </w:p>
    <w:p w14:paraId="06899AE0" w14:textId="45E82655" w:rsidR="00F27453" w:rsidRDefault="00235CD9" w:rsidP="00F27453">
      <w:r>
        <w:t>4.</w:t>
      </w:r>
      <w:r w:rsidR="00F27453">
        <w:t>JAMSTVO ZA IZVRŠENU USLUGU: ___________(minimalno 12 mjeseci)</w:t>
      </w:r>
    </w:p>
    <w:p w14:paraId="680744EF" w14:textId="2ED4390C" w:rsidR="00F27453" w:rsidRDefault="00F82447" w:rsidP="00F27453">
      <w:r>
        <w:t>5.</w:t>
      </w:r>
      <w:r w:rsidR="00F27453">
        <w:t>MJESTO</w:t>
      </w:r>
      <w:r w:rsidR="00235CD9">
        <w:t xml:space="preserve"> IZVRŠENJA USLUGE: HAC, Širolina4, Zagreb</w:t>
      </w:r>
      <w:r w:rsidR="00F27453">
        <w:t xml:space="preserve">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1DBE6AD3" w:rsidR="00F27453" w:rsidRDefault="00F82447" w:rsidP="00F27453">
      <w:r>
        <w:t>7.</w:t>
      </w:r>
      <w:r w:rsidR="00F27453">
        <w:t xml:space="preserve">ROK </w:t>
      </w:r>
      <w:r w:rsidR="00235CD9">
        <w:t>IZVRŠENJA USLUGE: 10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660F6429" w:rsidR="00F27453" w:rsidRDefault="00F27453" w:rsidP="00F27453">
      <w:r>
        <w:t xml:space="preserve"> </w:t>
      </w:r>
      <w:r>
        <w:tab/>
        <w:t>Samostalni</w:t>
      </w:r>
      <w:r w:rsidR="00235CD9">
        <w:t xml:space="preserve"> odjel za nabavu: Zoran Šprajcer</w:t>
      </w:r>
      <w:r>
        <w:t>, 099-3111-237</w:t>
      </w:r>
    </w:p>
    <w:p w14:paraId="1261355B" w14:textId="420285D3" w:rsidR="00F27453" w:rsidRDefault="00235CD9" w:rsidP="00F27453">
      <w:r>
        <w:tab/>
        <w:t>Stručna služba: Iva Babić, 01-4694-423</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A6D6B60" w14:textId="77777777" w:rsidR="0063177A" w:rsidRDefault="0063177A" w:rsidP="0063177A">
      <w:r>
        <w:t>1.1. Hrvatske autoceste d.o.o. posluju sukladno politici kvalitete, upravljanja okolišem te zdravljem i sigurnošću koja se može naći na web stranicama društva:</w:t>
      </w:r>
    </w:p>
    <w:p w14:paraId="02BD20F7" w14:textId="77777777" w:rsidR="0063177A" w:rsidRDefault="0063177A" w:rsidP="0063177A">
      <w:r>
        <w:t>https://www.hac.hr/files/shares/2018-11/Politika%20kvalitete%2C%20upravljanja%20okoli%C5%A1em%2C%20zdravljem%20i%20sigurno%C5%A1%C4%87u%20na%20radu%20i%20sigurno%C5%A1%C4%87u%20cestovnog%20prometa.pdf</w:t>
      </w:r>
    </w:p>
    <w:p w14:paraId="2CA6441A" w14:textId="77777777" w:rsidR="0063177A" w:rsidRDefault="0063177A" w:rsidP="0063177A"/>
    <w:p w14:paraId="018F5EE9" w14:textId="77777777" w:rsidR="0063177A" w:rsidRDefault="0063177A" w:rsidP="0063177A">
      <w:r>
        <w:t>1.2. Hrvatske autoceste d.o.o. posluju sukladno politici suzbijanja podmićivanja:</w:t>
      </w:r>
    </w:p>
    <w:p w14:paraId="7438C35E" w14:textId="77777777" w:rsidR="0063177A" w:rsidRDefault="0063177A" w:rsidP="0063177A">
      <w:r>
        <w:lastRenderedPageBreak/>
        <w:t xml:space="preserve"> https://www.hac.hr/files/shares/1.%20Odnosi%20s%20javnoscu/dokumenti/Politika%20suzbijanja%20podmi%C4%87ivanja.pdf</w:t>
      </w:r>
    </w:p>
    <w:p w14:paraId="40ABEC3A" w14:textId="77777777" w:rsidR="0063177A" w:rsidRDefault="0063177A" w:rsidP="0063177A">
      <w:r>
        <w:t xml:space="preserve"> te smatraju da ponuditelji koji su dostavili ponudu prihvaćaju istu te da će u izvršenju ugovora/narudžbenice pridržavati se iste. </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7B5F5026" w14:textId="77777777" w:rsidR="00235CD9" w:rsidRPr="00235CD9" w:rsidRDefault="00235CD9" w:rsidP="00235CD9">
      <w:pPr>
        <w:rPr>
          <w:b/>
        </w:rPr>
      </w:pPr>
      <w:bookmarkStart w:id="0" w:name="_GoBack"/>
      <w:r w:rsidRPr="00235CD9">
        <w:rPr>
          <w:b/>
        </w:rPr>
        <w:t xml:space="preserve">Dostavljamo Vam ponudu za: </w:t>
      </w:r>
      <w:r w:rsidRPr="00235CD9">
        <w:rPr>
          <w:b/>
        </w:rPr>
        <w:t xml:space="preserve">"Servis i održavanje dizala </w:t>
      </w:r>
    </w:p>
    <w:p w14:paraId="5892B73E" w14:textId="1292BC9E" w:rsidR="00F27453" w:rsidRPr="00235CD9" w:rsidRDefault="00235CD9" w:rsidP="00235CD9">
      <w:pPr>
        <w:rPr>
          <w:b/>
        </w:rPr>
      </w:pPr>
      <w:r w:rsidRPr="00235CD9">
        <w:rPr>
          <w:b/>
        </w:rPr>
        <w:t>Grupa II -  Interventni popravak dizala"</w:t>
      </w:r>
    </w:p>
    <w:bookmarkEnd w:id="0"/>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92CED" w14:textId="77777777" w:rsidR="00635B86" w:rsidRDefault="00635B86">
      <w:r>
        <w:separator/>
      </w:r>
    </w:p>
  </w:endnote>
  <w:endnote w:type="continuationSeparator" w:id="0">
    <w:p w14:paraId="440D9502" w14:textId="77777777" w:rsidR="00635B86" w:rsidRDefault="0063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5CD9">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FED0C" w14:textId="77777777" w:rsidR="00635B86" w:rsidRDefault="00635B86">
      <w:r>
        <w:separator/>
      </w:r>
    </w:p>
  </w:footnote>
  <w:footnote w:type="continuationSeparator" w:id="0">
    <w:p w14:paraId="0C385F10" w14:textId="77777777" w:rsidR="00635B86" w:rsidRDefault="00635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635B86">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07059"/>
    <w:rsid w:val="00125AE7"/>
    <w:rsid w:val="00125D02"/>
    <w:rsid w:val="00133576"/>
    <w:rsid w:val="00140664"/>
    <w:rsid w:val="00186D2B"/>
    <w:rsid w:val="0019558A"/>
    <w:rsid w:val="001D4CEF"/>
    <w:rsid w:val="001E1F52"/>
    <w:rsid w:val="001E3121"/>
    <w:rsid w:val="001E78DA"/>
    <w:rsid w:val="00203CDF"/>
    <w:rsid w:val="00235CD9"/>
    <w:rsid w:val="00243474"/>
    <w:rsid w:val="00244389"/>
    <w:rsid w:val="002638EF"/>
    <w:rsid w:val="00276E05"/>
    <w:rsid w:val="00286F53"/>
    <w:rsid w:val="002E499B"/>
    <w:rsid w:val="003016D6"/>
    <w:rsid w:val="003118BD"/>
    <w:rsid w:val="00320F51"/>
    <w:rsid w:val="0035622E"/>
    <w:rsid w:val="00385AC2"/>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177A"/>
    <w:rsid w:val="00635B86"/>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67ACA"/>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8A498-6B15-4C2E-8A06-E732A27A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8</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2008-10-21T09:50:00Z</cp:lastPrinted>
  <dcterms:created xsi:type="dcterms:W3CDTF">2022-06-07T10:47:00Z</dcterms:created>
  <dcterms:modified xsi:type="dcterms:W3CDTF">2022-10-21T10:01:00Z</dcterms:modified>
</cp:coreProperties>
</file>