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7D17F1DF" w:rsidR="00F27453" w:rsidRDefault="001E0C6F" w:rsidP="00F27453">
      <w:r>
        <w:t>Datum: 17.10.</w:t>
      </w:r>
      <w:r w:rsidR="00F27453">
        <w:t xml:space="preserve">2022. </w:t>
      </w:r>
    </w:p>
    <w:p w14:paraId="61086103" w14:textId="77777777" w:rsidR="00F27453" w:rsidRDefault="00F27453" w:rsidP="00F27453"/>
    <w:p w14:paraId="197EA641" w14:textId="0F6E0BAF" w:rsidR="00F27453" w:rsidRDefault="00F27453" w:rsidP="00F27453">
      <w:r>
        <w:t>P</w:t>
      </w:r>
      <w:r w:rsidR="001E0C6F">
        <w:t>OZIV NA DOSTAVU PONUDE br. ZŠ-674</w:t>
      </w:r>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3B094D92" w:rsidR="00F27453" w:rsidRDefault="00F82447" w:rsidP="00F27453">
      <w:r>
        <w:t>2.</w:t>
      </w:r>
      <w:r w:rsidR="001E0C6F">
        <w:t xml:space="preserve">PREDMET NABAVE: </w:t>
      </w:r>
      <w:r w:rsidR="001E0C6F" w:rsidRPr="001E0C6F">
        <w:t>Servis i rezervni dijelovi za signalne prikolice sa LED panelom</w:t>
      </w:r>
    </w:p>
    <w:p w14:paraId="798F38F9" w14:textId="7CC4EA8F" w:rsidR="00F27453" w:rsidRDefault="00F82447" w:rsidP="00F27453">
      <w:r>
        <w:t>3.</w:t>
      </w:r>
      <w:r w:rsidR="00F27453">
        <w:t>ROK ZA</w:t>
      </w:r>
      <w:r w:rsidR="001E0C6F">
        <w:t xml:space="preserve"> DOSTAVU PONUDE (datum, sat): 19.10</w:t>
      </w:r>
      <w:r w:rsidR="00F27453">
        <w:t xml:space="preserve">.2022. do 12:00 sati </w:t>
      </w:r>
    </w:p>
    <w:p w14:paraId="06899AE0" w14:textId="113A187B" w:rsidR="00F27453" w:rsidRDefault="00F82447" w:rsidP="00F27453">
      <w:r>
        <w:t>4.+</w:t>
      </w:r>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6F47867F" w:rsidR="00F27453" w:rsidRDefault="00F82447" w:rsidP="00F27453">
      <w:r>
        <w:t>7.</w:t>
      </w:r>
      <w:r w:rsidR="00F27453">
        <w:t xml:space="preserve">ROK </w:t>
      </w:r>
      <w:r w:rsidR="001E0C6F">
        <w:t>IZVRŠENJA USLUGE: 5 dana od dostave ponude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576F3D9A" w:rsidR="00F27453" w:rsidRDefault="00F27453" w:rsidP="00F27453">
      <w:r>
        <w:t xml:space="preserve"> </w:t>
      </w:r>
      <w:r>
        <w:tab/>
        <w:t>Samostalni</w:t>
      </w:r>
      <w:r w:rsidR="001E0C6F">
        <w:t xml:space="preserve"> odjel za </w:t>
      </w:r>
      <w:proofErr w:type="spellStart"/>
      <w:r w:rsidR="001E0C6F">
        <w:t>nabavu:Zoran</w:t>
      </w:r>
      <w:proofErr w:type="spellEnd"/>
      <w:r w:rsidR="001E0C6F">
        <w:t xml:space="preserve"> Šprajcer</w:t>
      </w:r>
      <w:r>
        <w:t>, 099-3111-237</w:t>
      </w:r>
    </w:p>
    <w:p w14:paraId="1261355B" w14:textId="3ECB75DD" w:rsidR="00F27453" w:rsidRDefault="001E0C6F" w:rsidP="00F27453">
      <w:r>
        <w:tab/>
        <w:t>Stručna služba: Mario Pisarić, 099-3111-530</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A6D6B60" w14:textId="77777777" w:rsidR="0063177A" w:rsidRDefault="0063177A" w:rsidP="0063177A">
      <w:r>
        <w:t>1.1. Hrvatske autoceste d.o.o. posluju sukladno politici kvalitete, upravljanja okolišem te zdravljem i sigurnošću koja se može naći na web stranicama društva:</w:t>
      </w:r>
    </w:p>
    <w:p w14:paraId="02BD20F7" w14:textId="77777777" w:rsidR="0063177A" w:rsidRDefault="0063177A" w:rsidP="0063177A">
      <w:r>
        <w:t>https://www.hac.hr/files/shares/2018-11/Politika%20kvalitete%2C%20upravljanja%20okoli%C5%A1em%2C%20zdravljem%20i%20sigurno%C5%A1%C4%87u%20na%20radu%20i%20sigurno%C5%A1%C4%87u%20cestovnog%20prometa.pdf</w:t>
      </w:r>
    </w:p>
    <w:p w14:paraId="2CA6441A" w14:textId="77777777" w:rsidR="0063177A" w:rsidRDefault="0063177A" w:rsidP="0063177A"/>
    <w:p w14:paraId="018F5EE9" w14:textId="77777777" w:rsidR="0063177A" w:rsidRDefault="0063177A" w:rsidP="0063177A">
      <w:r>
        <w:t>1.2. Hrvatske autoceste d.o.o. posluju sukladno politici suzbijanja podmićivanja:</w:t>
      </w:r>
    </w:p>
    <w:p w14:paraId="7438C35E" w14:textId="77777777" w:rsidR="0063177A" w:rsidRDefault="0063177A" w:rsidP="0063177A">
      <w:r>
        <w:t xml:space="preserve"> https://www.hac.hr/files/shares/1.%20Odnosi%20s%20javnoscu/dokumenti/Politika%20suzbijanja%20podmi%C4%87ivanja.pdf</w:t>
      </w:r>
    </w:p>
    <w:p w14:paraId="40ABEC3A" w14:textId="77777777" w:rsidR="0063177A" w:rsidRDefault="0063177A" w:rsidP="0063177A">
      <w:r>
        <w:lastRenderedPageBreak/>
        <w:t xml:space="preserve"> te smatraju da ponuditelji koji su dostavili ponudu prihvaćaju istu te da će u izvršenju ugovora/narudžbenice pridržavati se iste. </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0EF20FA0" w:rsidR="00F27453" w:rsidRPr="001E0C6F" w:rsidRDefault="00F27453" w:rsidP="00F27453">
      <w:pPr>
        <w:rPr>
          <w:b/>
        </w:rPr>
      </w:pPr>
      <w:bookmarkStart w:id="0" w:name="_GoBack"/>
      <w:r w:rsidRPr="001E0C6F">
        <w:rPr>
          <w:b/>
        </w:rPr>
        <w:t>Dostavljamo Vam ponudu za</w:t>
      </w:r>
      <w:r w:rsidR="001E0C6F" w:rsidRPr="001E0C6F">
        <w:rPr>
          <w:b/>
        </w:rPr>
        <w:t>: Servis i rezervni dijelovi za signalne prikolice sa LED panelom</w:t>
      </w:r>
    </w:p>
    <w:bookmarkEnd w:id="0"/>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07755" w14:textId="77777777" w:rsidR="0002425E" w:rsidRDefault="0002425E">
      <w:r>
        <w:separator/>
      </w:r>
    </w:p>
  </w:endnote>
  <w:endnote w:type="continuationSeparator" w:id="0">
    <w:p w14:paraId="64A4C17A" w14:textId="77777777" w:rsidR="0002425E" w:rsidRDefault="0002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0C6F">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DFC0B" w14:textId="77777777" w:rsidR="0002425E" w:rsidRDefault="0002425E">
      <w:r>
        <w:separator/>
      </w:r>
    </w:p>
  </w:footnote>
  <w:footnote w:type="continuationSeparator" w:id="0">
    <w:p w14:paraId="0396D92A" w14:textId="77777777" w:rsidR="0002425E" w:rsidRDefault="00024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02425E">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2425E"/>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0C6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177A"/>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67ACA"/>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974A9-047C-4DB4-92B0-8B6A2176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6</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2022-10-17T07:05:00Z</dcterms:modified>
</cp:coreProperties>
</file>