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78323A17" w:rsidR="00F27453" w:rsidRDefault="00D216A1" w:rsidP="00F27453">
      <w:r>
        <w:t>Datum: 17.10.</w:t>
      </w:r>
      <w:r w:rsidR="00F27453">
        <w:t xml:space="preserve">2022. </w:t>
      </w:r>
    </w:p>
    <w:p w14:paraId="61086103" w14:textId="77777777" w:rsidR="00F27453" w:rsidRDefault="00F27453" w:rsidP="00F27453"/>
    <w:p w14:paraId="197EA641" w14:textId="192CCC03" w:rsidR="00F27453" w:rsidRDefault="00F27453" w:rsidP="00F27453">
      <w:r>
        <w:t>P</w:t>
      </w:r>
      <w:r w:rsidR="00D216A1">
        <w:t>OZIV NA DOSTAVU PONUDE br. ZŠ-668</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177E9B26" w:rsidR="00F27453" w:rsidRDefault="00F82447" w:rsidP="00F27453">
      <w:r>
        <w:t>2.</w:t>
      </w:r>
      <w:r w:rsidR="00D216A1">
        <w:t xml:space="preserve">PREDMET NABAVE: </w:t>
      </w:r>
      <w:r w:rsidR="00D216A1" w:rsidRPr="00D216A1">
        <w:t>Tekuće održavanje zgrade</w:t>
      </w:r>
      <w:r w:rsidR="00D216A1">
        <w:t xml:space="preserve">- Nabava i zamjena motora PP </w:t>
      </w:r>
      <w:proofErr w:type="spellStart"/>
      <w:r w:rsidR="00D216A1">
        <w:t>zaklopke</w:t>
      </w:r>
      <w:proofErr w:type="spellEnd"/>
    </w:p>
    <w:p w14:paraId="798F38F9" w14:textId="72B6DE76" w:rsidR="00F27453" w:rsidRDefault="00F82447" w:rsidP="00F27453">
      <w:r>
        <w:t>3.</w:t>
      </w:r>
      <w:r w:rsidR="00F27453">
        <w:t>ROK ZA</w:t>
      </w:r>
      <w:r w:rsidR="00D216A1">
        <w:t xml:space="preserve"> DOSTAVU PONUDE (datum, sat): 19.10</w:t>
      </w:r>
      <w:r w:rsidR="00F27453">
        <w:t xml:space="preserve">.2022. do 12:00 sati </w:t>
      </w:r>
    </w:p>
    <w:p w14:paraId="06899AE0" w14:textId="35118EAC" w:rsidR="00F27453" w:rsidRDefault="00D216A1" w:rsidP="00F27453">
      <w:r>
        <w:t>4.</w:t>
      </w:r>
      <w:r w:rsidR="00F27453">
        <w:t>JAMSTVO ZA IZVRŠENU USLUGU: ___________(minimalno 12 mjeseci)</w:t>
      </w:r>
    </w:p>
    <w:p w14:paraId="680744EF" w14:textId="345235FD" w:rsidR="00F27453" w:rsidRDefault="00F82447" w:rsidP="00F27453">
      <w:r>
        <w:t>5.</w:t>
      </w:r>
      <w:r w:rsidR="00F27453">
        <w:t>MJESTO</w:t>
      </w:r>
      <w:r w:rsidR="00D216A1">
        <w:t xml:space="preserve"> IZVRŠENJA USLUGE: HAC, </w:t>
      </w:r>
      <w:proofErr w:type="spellStart"/>
      <w:r w:rsidR="00D216A1">
        <w:t>Širolina</w:t>
      </w:r>
      <w:proofErr w:type="spellEnd"/>
      <w:r w:rsidR="00D216A1">
        <w:t xml:space="preserve"> 4, Zagreb</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7657F07F" w:rsidR="00F27453" w:rsidRDefault="00F82447" w:rsidP="00F27453">
      <w:r>
        <w:t>7.</w:t>
      </w:r>
      <w:r w:rsidR="00F27453">
        <w:t xml:space="preserve">ROK </w:t>
      </w:r>
      <w:r w:rsidR="00D216A1">
        <w:t>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23C5EE65" w:rsidR="00F27453" w:rsidRDefault="00F27453" w:rsidP="00F27453">
      <w:r>
        <w:t xml:space="preserve"> </w:t>
      </w:r>
      <w:r>
        <w:tab/>
        <w:t>Samostalni</w:t>
      </w:r>
      <w:r w:rsidR="00D216A1">
        <w:t xml:space="preserve"> odjel za </w:t>
      </w:r>
      <w:proofErr w:type="spellStart"/>
      <w:r w:rsidR="00D216A1">
        <w:t>nabavu:Zoran</w:t>
      </w:r>
      <w:proofErr w:type="spellEnd"/>
      <w:r w:rsidR="00D216A1">
        <w:t xml:space="preserve"> Šprajcer</w:t>
      </w:r>
      <w:r>
        <w:t>, 099-3111-237</w:t>
      </w:r>
    </w:p>
    <w:p w14:paraId="1261355B" w14:textId="68A89E42" w:rsidR="00F27453" w:rsidRDefault="00D216A1" w:rsidP="00F27453">
      <w:r>
        <w:tab/>
        <w:t>Stručna služba: Drago Zagorec, 099-6515-222</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t xml:space="preserve"> https://www.hac.hr/files/shares/1.%20Odnosi%20s%20javnoscu/dokumenti/Politika%20suzbijanja%20podmi%C4%87ivanja.pdf</w:t>
      </w:r>
    </w:p>
    <w:p w14:paraId="40ABEC3A" w14:textId="77777777" w:rsidR="0063177A" w:rsidRDefault="0063177A" w:rsidP="0063177A">
      <w:r>
        <w:lastRenderedPageBreak/>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5AD7A3D1" w:rsidR="00F27453" w:rsidRDefault="00F27453" w:rsidP="00F27453">
      <w:r>
        <w:t>Dostavljamo Vam ponudu za</w:t>
      </w:r>
      <w:r w:rsidR="00D216A1">
        <w:t xml:space="preserve">: </w:t>
      </w:r>
      <w:r w:rsidR="00D216A1" w:rsidRPr="00D216A1">
        <w:t>Tekuće održavanje zgrade- Nabava i zamjena motora PP zaklopke</w:t>
      </w:r>
      <w:bookmarkStart w:id="0" w:name="_GoBack"/>
      <w:bookmarkEnd w:id="0"/>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E9409" w14:textId="77777777" w:rsidR="00B46B20" w:rsidRDefault="00B46B20">
      <w:r>
        <w:separator/>
      </w:r>
    </w:p>
  </w:endnote>
  <w:endnote w:type="continuationSeparator" w:id="0">
    <w:p w14:paraId="132D84CC" w14:textId="77777777" w:rsidR="00B46B20" w:rsidRDefault="00B4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16A1">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8C714" w14:textId="77777777" w:rsidR="00B46B20" w:rsidRDefault="00B46B20">
      <w:r>
        <w:separator/>
      </w:r>
    </w:p>
  </w:footnote>
  <w:footnote w:type="continuationSeparator" w:id="0">
    <w:p w14:paraId="16C469B9" w14:textId="77777777" w:rsidR="00B46B20" w:rsidRDefault="00B46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B46B20">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177A"/>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46B20"/>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216A1"/>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90E2-802E-4DCE-937C-96109591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9</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2022-10-17T06:43:00Z</dcterms:modified>
</cp:coreProperties>
</file>