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31094D07" w:rsidR="00F27453" w:rsidRDefault="00A1326F" w:rsidP="00F27453">
      <w:r>
        <w:t>Datum: 11.10.</w:t>
      </w:r>
      <w:r w:rsidR="00F27453">
        <w:t xml:space="preserve">2022. </w:t>
      </w:r>
    </w:p>
    <w:p w14:paraId="61086103" w14:textId="77777777" w:rsidR="00F27453" w:rsidRDefault="00F27453" w:rsidP="00F27453"/>
    <w:p w14:paraId="197EA641" w14:textId="4FB7ACAE" w:rsidR="00F27453" w:rsidRDefault="00F27453" w:rsidP="00F27453">
      <w:r>
        <w:t>P</w:t>
      </w:r>
      <w:r w:rsidR="00A1326F">
        <w:t>OZIV NA DOSTAVU PONUDE br. ZŠ-659</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78E99832" w:rsidR="00F27453" w:rsidRDefault="00F82447" w:rsidP="00F27453">
      <w:r>
        <w:t>2.</w:t>
      </w:r>
      <w:r w:rsidR="00A1326F">
        <w:t xml:space="preserve">PREDMET NABAVE: Popravak traktora </w:t>
      </w:r>
      <w:proofErr w:type="spellStart"/>
      <w:r w:rsidR="00A1326F">
        <w:t>Steyr</w:t>
      </w:r>
      <w:proofErr w:type="spellEnd"/>
      <w:r w:rsidR="00A1326F">
        <w:t>-spojka</w:t>
      </w:r>
    </w:p>
    <w:p w14:paraId="798F38F9" w14:textId="6429EAF7" w:rsidR="00F27453" w:rsidRDefault="00F82447" w:rsidP="00F27453">
      <w:r>
        <w:t>3.</w:t>
      </w:r>
      <w:r w:rsidR="00F27453">
        <w:t>ROK ZA</w:t>
      </w:r>
      <w:r w:rsidR="00A1326F">
        <w:t xml:space="preserve"> DOSTAVU PONUDE (datum, sat): 13.10</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9145D9A" w:rsidR="00F27453" w:rsidRDefault="00F82447" w:rsidP="00F27453">
      <w:r>
        <w:t>7.</w:t>
      </w:r>
      <w:r w:rsidR="00F27453">
        <w:t xml:space="preserve">ROK </w:t>
      </w:r>
      <w:r w:rsidR="00A1326F">
        <w:t>IZVRŠENJA USLUGE: 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446523E0" w:rsidR="00F27453" w:rsidRDefault="00A1326F" w:rsidP="00F27453">
      <w:r>
        <w:tab/>
        <w:t>Stručna služba: Puljić Mario, 099-6515-407</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4B6BBB33" w:rsidR="00F27453" w:rsidRPr="00A1326F" w:rsidRDefault="00F27453" w:rsidP="00F27453">
      <w:pPr>
        <w:rPr>
          <w:b/>
        </w:rPr>
      </w:pPr>
      <w:bookmarkStart w:id="0" w:name="_GoBack"/>
      <w:r w:rsidRPr="00A1326F">
        <w:rPr>
          <w:b/>
        </w:rPr>
        <w:t>Dostavljamo Vam ponudu za</w:t>
      </w:r>
      <w:r w:rsidR="00A1326F" w:rsidRPr="00A1326F">
        <w:rPr>
          <w:b/>
        </w:rPr>
        <w:t xml:space="preserve">: Popravak traktora </w:t>
      </w:r>
      <w:proofErr w:type="spellStart"/>
      <w:r w:rsidR="00A1326F" w:rsidRPr="00A1326F">
        <w:rPr>
          <w:b/>
        </w:rPr>
        <w:t>Steyr</w:t>
      </w:r>
      <w:proofErr w:type="spellEnd"/>
      <w:r w:rsidR="00A1326F" w:rsidRPr="00A1326F">
        <w:rPr>
          <w:b/>
        </w:rPr>
        <w:t>-spojka</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E9B3" w14:textId="77777777" w:rsidR="005E4D0C" w:rsidRDefault="005E4D0C">
      <w:r>
        <w:separator/>
      </w:r>
    </w:p>
  </w:endnote>
  <w:endnote w:type="continuationSeparator" w:id="0">
    <w:p w14:paraId="51C6AFDD" w14:textId="77777777" w:rsidR="005E4D0C" w:rsidRDefault="005E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326F">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33CF5" w14:textId="77777777" w:rsidR="005E4D0C" w:rsidRDefault="005E4D0C">
      <w:r>
        <w:separator/>
      </w:r>
    </w:p>
  </w:footnote>
  <w:footnote w:type="continuationSeparator" w:id="0">
    <w:p w14:paraId="72E87084" w14:textId="77777777" w:rsidR="005E4D0C" w:rsidRDefault="005E4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5E4D0C">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4D0C"/>
    <w:rsid w:val="005E6503"/>
    <w:rsid w:val="00605BD8"/>
    <w:rsid w:val="00614BF9"/>
    <w:rsid w:val="0063177A"/>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1326F"/>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4F07-C373-4C95-924A-538FA4E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2022-10-11T10:47:00Z</dcterms:modified>
</cp:coreProperties>
</file>