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B3C6B7D" w:rsidR="00F27453" w:rsidRDefault="00CE18CC" w:rsidP="00F27453">
      <w:r>
        <w:t>Datum: 06.10.</w:t>
      </w:r>
      <w:r w:rsidR="00F27453">
        <w:t xml:space="preserve">2022. </w:t>
      </w:r>
    </w:p>
    <w:p w14:paraId="61086103" w14:textId="77777777" w:rsidR="00F27453" w:rsidRDefault="00F27453" w:rsidP="00F27453"/>
    <w:p w14:paraId="197EA641" w14:textId="269E3E20" w:rsidR="00F27453" w:rsidRDefault="00F27453" w:rsidP="00F27453">
      <w:r>
        <w:t>P</w:t>
      </w:r>
      <w:r w:rsidR="00CE18CC">
        <w:t>OZIV NA DOSTAVU PONUDE br. ZŠ-653</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64A44DB1" w:rsidR="00F27453" w:rsidRDefault="00F82447" w:rsidP="00F27453">
      <w:r>
        <w:t>2.</w:t>
      </w:r>
      <w:r w:rsidR="00CE18CC">
        <w:t xml:space="preserve">PREDMET NABAVE: Popravak </w:t>
      </w:r>
      <w:proofErr w:type="spellStart"/>
      <w:r w:rsidR="00CE18CC">
        <w:t>servo</w:t>
      </w:r>
      <w:proofErr w:type="spellEnd"/>
      <w:r w:rsidR="00CE18CC">
        <w:t xml:space="preserve"> uređaja volana i hidraulične pumpe upravljača</w:t>
      </w:r>
    </w:p>
    <w:p w14:paraId="798F38F9" w14:textId="035F0116" w:rsidR="00F27453" w:rsidRDefault="00F82447" w:rsidP="00F27453">
      <w:r>
        <w:t>3.</w:t>
      </w:r>
      <w:r w:rsidR="00F27453">
        <w:t>ROK ZA</w:t>
      </w:r>
      <w:r w:rsidR="00CE18CC">
        <w:t xml:space="preserve"> DOSTAVU PONUDE (datum, sat): 10.10</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7C487D15" w:rsidR="00F27453" w:rsidRDefault="00F82447" w:rsidP="00F27453">
      <w:r>
        <w:t>7.</w:t>
      </w:r>
      <w:r w:rsidR="00F27453">
        <w:t xml:space="preserve">ROK </w:t>
      </w:r>
      <w:r w:rsidR="00CE18CC">
        <w:t>IZVRŠENJA USLUGE: 2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543DBF76" w:rsidR="00F27453" w:rsidRDefault="00CE18CC" w:rsidP="00F27453">
      <w:r>
        <w:tab/>
        <w:t>Stručna služba: Pisarić Mario,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5C5C76B3" w:rsidR="00F27453" w:rsidRPr="00CE18CC" w:rsidRDefault="00F27453" w:rsidP="00F27453">
      <w:pPr>
        <w:rPr>
          <w:b/>
        </w:rPr>
      </w:pPr>
      <w:bookmarkStart w:id="0" w:name="_GoBack"/>
      <w:r w:rsidRPr="00CE18CC">
        <w:rPr>
          <w:b/>
        </w:rPr>
        <w:t>Do</w:t>
      </w:r>
      <w:r w:rsidR="00CE18CC" w:rsidRPr="00CE18CC">
        <w:rPr>
          <w:b/>
        </w:rPr>
        <w:t xml:space="preserve">stavljamo Vam ponudu za: Popravak </w:t>
      </w:r>
      <w:proofErr w:type="spellStart"/>
      <w:r w:rsidR="00CE18CC" w:rsidRPr="00CE18CC">
        <w:rPr>
          <w:b/>
        </w:rPr>
        <w:t>servo</w:t>
      </w:r>
      <w:proofErr w:type="spellEnd"/>
      <w:r w:rsidR="00CE18CC" w:rsidRPr="00CE18CC">
        <w:rPr>
          <w:b/>
        </w:rPr>
        <w:t xml:space="preserve"> uređaja volana i hidraulične pumpe upravljača</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56715" w14:textId="77777777" w:rsidR="00DA3A23" w:rsidRDefault="00DA3A23">
      <w:r>
        <w:separator/>
      </w:r>
    </w:p>
  </w:endnote>
  <w:endnote w:type="continuationSeparator" w:id="0">
    <w:p w14:paraId="4ACABC33" w14:textId="77777777" w:rsidR="00DA3A23" w:rsidRDefault="00DA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8CC">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1131D" w14:textId="77777777" w:rsidR="00DA3A23" w:rsidRDefault="00DA3A23">
      <w:r>
        <w:separator/>
      </w:r>
    </w:p>
  </w:footnote>
  <w:footnote w:type="continuationSeparator" w:id="0">
    <w:p w14:paraId="481B6676" w14:textId="77777777" w:rsidR="00DA3A23" w:rsidRDefault="00DA3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DA3A23">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E18CC"/>
    <w:rsid w:val="00CF5BE8"/>
    <w:rsid w:val="00D41EDA"/>
    <w:rsid w:val="00DA3A23"/>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83B9-F0A1-45EA-8FFD-A6BA099F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6</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2022-10-06T09:08:00Z</dcterms:modified>
</cp:coreProperties>
</file>