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C2DC6EC" w:rsidR="00F27453" w:rsidRDefault="00C52A6A" w:rsidP="00F27453">
      <w:r>
        <w:t>Datum: 28.09.</w:t>
      </w:r>
      <w:r w:rsidR="00F27453">
        <w:t xml:space="preserve">2022. </w:t>
      </w:r>
    </w:p>
    <w:p w14:paraId="61086103" w14:textId="77777777" w:rsidR="00F27453" w:rsidRDefault="00F27453" w:rsidP="00F27453"/>
    <w:p w14:paraId="197EA641" w14:textId="79D81F98" w:rsidR="00F27453" w:rsidRDefault="00F27453" w:rsidP="00F27453">
      <w:r>
        <w:t>P</w:t>
      </w:r>
      <w:r w:rsidR="00C52A6A">
        <w:t>OZIV NA DOSTAVU PONUDE br. ZŠ-639</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3552E130" w:rsidR="00F27453" w:rsidRDefault="00F82447" w:rsidP="00F27453">
      <w:r>
        <w:t>2.</w:t>
      </w:r>
      <w:r w:rsidR="00C52A6A">
        <w:t>PREDMET NABAVE:</w:t>
      </w:r>
      <w:r w:rsidR="00C52A6A" w:rsidRPr="00C52A6A">
        <w:t xml:space="preserve"> Tekuće održavanje zgrade</w:t>
      </w:r>
      <w:r w:rsidR="00C52A6A">
        <w:t xml:space="preserve"> </w:t>
      </w:r>
    </w:p>
    <w:p w14:paraId="06899AE0" w14:textId="21D7C726" w:rsidR="00F27453" w:rsidRDefault="00F82447" w:rsidP="00F27453">
      <w:r>
        <w:t>3.</w:t>
      </w:r>
      <w:r w:rsidR="00F27453">
        <w:t>ROK ZA</w:t>
      </w:r>
      <w:r w:rsidR="00C52A6A">
        <w:t xml:space="preserve"> DOSTAVU PONUDE (datum, sat): 07.10</w:t>
      </w:r>
      <w:r w:rsidR="00F27453">
        <w:t xml:space="preserve">.2022. do 12:00 sati </w:t>
      </w:r>
    </w:p>
    <w:p w14:paraId="680744EF" w14:textId="4F6A27A3" w:rsidR="00F27453" w:rsidRDefault="00C52A6A" w:rsidP="00F27453">
      <w:r>
        <w:t>4</w:t>
      </w:r>
      <w:r w:rsidR="00F82447">
        <w:t>.</w:t>
      </w:r>
      <w:r w:rsidR="00F27453">
        <w:t>MJESTO</w:t>
      </w:r>
      <w:r>
        <w:t xml:space="preserve"> IZVRŠENJA USLUGE: HAC, </w:t>
      </w:r>
      <w:proofErr w:type="spellStart"/>
      <w:r>
        <w:t>Širolina</w:t>
      </w:r>
      <w:proofErr w:type="spellEnd"/>
      <w:r>
        <w:t xml:space="preserve"> 4, Zagreb</w:t>
      </w:r>
      <w:r w:rsidR="00F27453">
        <w:t xml:space="preserve">                                                                     </w:t>
      </w:r>
    </w:p>
    <w:p w14:paraId="79EC828D" w14:textId="67A50BDD" w:rsidR="00F27453" w:rsidRDefault="00C52A6A" w:rsidP="00F27453">
      <w:r>
        <w:t>5</w:t>
      </w:r>
      <w:r w:rsidR="00F82447">
        <w:t>.</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379F8CF9" w:rsidR="00F27453" w:rsidRDefault="00C52A6A" w:rsidP="00F27453">
      <w:r>
        <w:t>6</w:t>
      </w:r>
      <w:r w:rsidR="00F82447">
        <w:t>.</w:t>
      </w:r>
      <w:r w:rsidR="00F27453">
        <w:t xml:space="preserve">ROK </w:t>
      </w:r>
      <w:r>
        <w:t>IZVRŠENJA USLUGE: 30 dana od dostave narudžbenice</w:t>
      </w:r>
    </w:p>
    <w:p w14:paraId="33DD6C97" w14:textId="5EE3E1E1" w:rsidR="00F27453" w:rsidRDefault="00C52A6A" w:rsidP="00F27453">
      <w:r>
        <w:t>7</w:t>
      </w:r>
      <w:r w:rsidR="00F82447">
        <w:t>.</w:t>
      </w:r>
      <w:r w:rsidR="00F27453">
        <w:t>ROK VALJANOSTI PONUDE: 60 dana od krajnjeg roka za dostavu ponude.</w:t>
      </w:r>
    </w:p>
    <w:p w14:paraId="509BBCFD" w14:textId="02B04907" w:rsidR="00F27453" w:rsidRDefault="00C52A6A" w:rsidP="00F27453">
      <w:r>
        <w:t>8</w:t>
      </w:r>
      <w:r w:rsidR="00F82447">
        <w:t>.</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30FD77F6" w:rsidR="00F27453" w:rsidRDefault="00C52A6A" w:rsidP="00F27453">
      <w:r>
        <w:t>9</w:t>
      </w:r>
      <w:r w:rsidR="00F82447">
        <w:t>.</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3AD5F356" w:rsidR="00F27453" w:rsidRDefault="00C52A6A" w:rsidP="00F27453">
      <w:r>
        <w:t>10</w:t>
      </w:r>
      <w:r w:rsidR="00F82447">
        <w:t>.</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383C526A" w:rsidR="00F27453" w:rsidRDefault="00C52A6A" w:rsidP="00F27453">
      <w:r>
        <w:t>11</w:t>
      </w:r>
      <w:r w:rsidR="00F82447">
        <w:t>.</w:t>
      </w:r>
      <w:r w:rsidR="00F27453">
        <w:t>KONTAKT OSOBA NARUČITELJA (ime, prezime, telefon, e-mail):</w:t>
      </w:r>
    </w:p>
    <w:p w14:paraId="548F23E7" w14:textId="2055C58A" w:rsidR="00F27453" w:rsidRDefault="00F27453" w:rsidP="00F27453">
      <w:r>
        <w:t xml:space="preserve"> </w:t>
      </w:r>
      <w:r>
        <w:tab/>
        <w:t>Samo</w:t>
      </w:r>
      <w:r w:rsidR="00C52A6A">
        <w:t>stalni odjel za nabavu:</w:t>
      </w:r>
      <w:r>
        <w:t xml:space="preserve"> Zoran</w:t>
      </w:r>
      <w:r w:rsidR="00C52A6A">
        <w:t xml:space="preserve"> Šprajcer</w:t>
      </w:r>
      <w:r>
        <w:t>, 099-3111-237</w:t>
      </w:r>
    </w:p>
    <w:p w14:paraId="1261355B" w14:textId="3F334877" w:rsidR="00F27453" w:rsidRDefault="00C52A6A" w:rsidP="00F27453">
      <w:r>
        <w:tab/>
        <w:t>Stručna služba: Drago Zagorec, 099-6515-222</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lastRenderedPageBreak/>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654C53ED" w14:textId="77777777" w:rsidR="00C52A6A" w:rsidRDefault="00F27453" w:rsidP="00F27453">
      <w:r>
        <w:t>Do</w:t>
      </w:r>
      <w:r w:rsidR="00C52A6A">
        <w:t>stavljamo Vam ponudu za:</w:t>
      </w:r>
      <w:r w:rsidR="00C52A6A" w:rsidRPr="00C52A6A">
        <w:t xml:space="preserve"> Tekuće održavanje zgrade </w:t>
      </w:r>
      <w:r w:rsidR="00C52A6A">
        <w:t>–promjena IZO stakla</w:t>
      </w:r>
    </w:p>
    <w:p w14:paraId="0F8CAB81" w14:textId="3C3C90B3" w:rsidR="00F27453" w:rsidRDefault="00C52A6A" w:rsidP="00F27453">
      <w:bookmarkStart w:id="0" w:name="_GoBack"/>
      <w:bookmarkEnd w:id="0"/>
      <w:r>
        <w:t xml:space="preserve"> </w:t>
      </w:r>
      <w:r w:rsidR="00F27453">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9839" w14:textId="77777777" w:rsidR="00660CC1" w:rsidRDefault="00660CC1">
      <w:r>
        <w:separator/>
      </w:r>
    </w:p>
  </w:endnote>
  <w:endnote w:type="continuationSeparator" w:id="0">
    <w:p w14:paraId="6EE29AD7" w14:textId="77777777" w:rsidR="00660CC1" w:rsidRDefault="0066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2A6A">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E0C1" w14:textId="77777777" w:rsidR="00660CC1" w:rsidRDefault="00660CC1">
      <w:r>
        <w:separator/>
      </w:r>
    </w:p>
  </w:footnote>
  <w:footnote w:type="continuationSeparator" w:id="0">
    <w:p w14:paraId="54DFA4F6" w14:textId="77777777" w:rsidR="00660CC1" w:rsidRDefault="0066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660CC1">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0CC1"/>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2A6A"/>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7EFA-5001-447F-B4FC-3A07C139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8</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2022-09-29T07:14:00Z</dcterms:modified>
</cp:coreProperties>
</file>