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71E71E5" w:rsidR="00F27453" w:rsidRDefault="00CA3083" w:rsidP="00F27453">
      <w:r>
        <w:t>Datum: 23.09.</w:t>
      </w:r>
      <w:r w:rsidR="00F27453">
        <w:t xml:space="preserve">2022. </w:t>
      </w:r>
    </w:p>
    <w:p w14:paraId="61086103" w14:textId="77777777" w:rsidR="00F27453" w:rsidRDefault="00F27453" w:rsidP="00F27453"/>
    <w:p w14:paraId="197EA641" w14:textId="1A622288" w:rsidR="00F27453" w:rsidRDefault="00F27453" w:rsidP="00F27453">
      <w:r>
        <w:t>P</w:t>
      </w:r>
      <w:r w:rsidR="00CA3083">
        <w:t>OZIV NA DOSTAVU PONUDE br. ZŠ-617</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0FBC2F78" w:rsidR="00F27453" w:rsidRDefault="00F82447" w:rsidP="00F27453">
      <w:r>
        <w:t>2.</w:t>
      </w:r>
      <w:r w:rsidR="00CA3083">
        <w:t xml:space="preserve">PREDMET NABAVE: </w:t>
      </w:r>
      <w:r w:rsidR="00834AA7" w:rsidRPr="00834AA7">
        <w:t xml:space="preserve">Isporuka rezervnih dijelova </w:t>
      </w:r>
      <w:r w:rsidR="00834AA7">
        <w:t>i usluga popravaka vozila  Nissan</w:t>
      </w:r>
    </w:p>
    <w:p w14:paraId="798F38F9" w14:textId="44DB3326" w:rsidR="00F27453" w:rsidRDefault="00F82447" w:rsidP="00F27453">
      <w:r>
        <w:t>3.</w:t>
      </w:r>
      <w:r w:rsidR="00F27453">
        <w:t>ROK ZA</w:t>
      </w:r>
      <w:r w:rsidR="00834AA7">
        <w:t xml:space="preserve"> DOSTAVU PONUDE (datum, sat): 27.09</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09144D0" w:rsidR="00F27453" w:rsidRDefault="00F82447" w:rsidP="00F27453">
      <w:r>
        <w:t>5.</w:t>
      </w:r>
      <w:r w:rsidR="00F27453">
        <w:t>MJESTO IZVRŠEN</w:t>
      </w:r>
      <w:r w:rsidR="00834AA7">
        <w:t>JA USLUGE: Radiona ponuditelja koja mora biti na području grada Zagreba, Karlovca, Zagrebačke ili Karlovačke županije</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488E7EDF" w:rsidR="00F27453" w:rsidRDefault="00F82447" w:rsidP="00F27453">
      <w:r>
        <w:t>7.</w:t>
      </w:r>
      <w:r w:rsidR="00834AA7">
        <w:t>ROK IZVRŠENJA USLUGE: 10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523ADEB2" w:rsidR="00F27453" w:rsidRDefault="00F27453" w:rsidP="00F27453">
      <w:r>
        <w:tab/>
        <w:t>Stručna služba</w:t>
      </w:r>
      <w:r w:rsidR="00834AA7">
        <w:t>: Damir Čale, 099-3111-067</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lastRenderedPageBreak/>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19E346C4" w:rsidR="00F27453" w:rsidRPr="00834AA7" w:rsidRDefault="00F27453" w:rsidP="00F27453">
      <w:pPr>
        <w:rPr>
          <w:b/>
        </w:rPr>
      </w:pPr>
      <w:bookmarkStart w:id="0" w:name="_GoBack"/>
      <w:r w:rsidRPr="00834AA7">
        <w:rPr>
          <w:b/>
        </w:rPr>
        <w:t>Do</w:t>
      </w:r>
      <w:r w:rsidR="00834AA7" w:rsidRPr="00834AA7">
        <w:rPr>
          <w:b/>
        </w:rPr>
        <w:t>stavljamo Vam ponudu za: Isporuka rezervnih dijelova i usluga popravaka vozila  Nissan</w:t>
      </w:r>
    </w:p>
    <w:bookmarkEnd w:id="0"/>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A1A4B" w14:textId="77777777" w:rsidR="008D4CF3" w:rsidRDefault="008D4CF3">
      <w:r>
        <w:separator/>
      </w:r>
    </w:p>
  </w:endnote>
  <w:endnote w:type="continuationSeparator" w:id="0">
    <w:p w14:paraId="4411A150" w14:textId="77777777" w:rsidR="008D4CF3" w:rsidRDefault="008D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4AA7">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7B66" w14:textId="77777777" w:rsidR="008D4CF3" w:rsidRDefault="008D4CF3">
      <w:r>
        <w:separator/>
      </w:r>
    </w:p>
  </w:footnote>
  <w:footnote w:type="continuationSeparator" w:id="0">
    <w:p w14:paraId="005F1307" w14:textId="77777777" w:rsidR="008D4CF3" w:rsidRDefault="008D4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8D4CF3">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34AA7"/>
    <w:rsid w:val="0084471D"/>
    <w:rsid w:val="00845A4E"/>
    <w:rsid w:val="00852755"/>
    <w:rsid w:val="0086588A"/>
    <w:rsid w:val="008D4CF3"/>
    <w:rsid w:val="008D540D"/>
    <w:rsid w:val="00936CFB"/>
    <w:rsid w:val="00956EEB"/>
    <w:rsid w:val="00956FFC"/>
    <w:rsid w:val="0098027B"/>
    <w:rsid w:val="009B3ED3"/>
    <w:rsid w:val="009B68A8"/>
    <w:rsid w:val="009D1922"/>
    <w:rsid w:val="009E169A"/>
    <w:rsid w:val="00A01717"/>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3083"/>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0A429-9411-4670-B32A-B5FB246F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6</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2022-09-23T08:48:00Z</dcterms:modified>
</cp:coreProperties>
</file>