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2E579723" w:rsidR="00394BAE" w:rsidRDefault="005D5946" w:rsidP="00394BAE">
      <w:r>
        <w:t>Datum: 30.08</w:t>
      </w:r>
      <w:r w:rsidR="00394BAE">
        <w:t xml:space="preserve">.2022. </w:t>
      </w:r>
    </w:p>
    <w:p w14:paraId="44558C3B" w14:textId="77777777" w:rsidR="00394BAE" w:rsidRDefault="00394BAE" w:rsidP="00394BAE"/>
    <w:p w14:paraId="20F18F13" w14:textId="65ADE788" w:rsidR="00394BAE" w:rsidRDefault="00394BAE" w:rsidP="00394BAE">
      <w:r>
        <w:t>PO</w:t>
      </w:r>
      <w:r w:rsidR="005625A1">
        <w:t>ZIV NA DOSTAVU PONUDE br. ZŠ 547</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53536F39" w:rsidR="00394BAE" w:rsidRDefault="00394BAE" w:rsidP="00394BAE">
      <w:r>
        <w:t>2.PREDMET NABAVE:</w:t>
      </w:r>
      <w:r w:rsidR="005625A1">
        <w:t xml:space="preserve"> </w:t>
      </w:r>
      <w:r w:rsidR="005625A1" w:rsidRPr="005625A1">
        <w:t>Nabava kartonskih kutijica za transport ENC uređaja</w:t>
      </w:r>
    </w:p>
    <w:p w14:paraId="442BD674" w14:textId="0F0B2DCF" w:rsidR="00394BAE" w:rsidRDefault="004244E9" w:rsidP="00394BAE">
      <w:r>
        <w:t>3.</w:t>
      </w:r>
      <w:r w:rsidR="00394BAE">
        <w:t>ROK ZA</w:t>
      </w:r>
      <w:r w:rsidR="005D5946">
        <w:t xml:space="preserve"> DOSTAVU PONUDE (datum, sat): 02.09</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172CF25F" w:rsidR="00394BAE" w:rsidRDefault="004244E9" w:rsidP="00394BAE">
      <w:r>
        <w:t>5.</w:t>
      </w:r>
      <w:r w:rsidR="00394BAE">
        <w:t>MJESTO ISPORUKE ROBE: 1.</w:t>
      </w:r>
      <w:r w:rsidR="00394BAE">
        <w:tab/>
        <w:t>Hrvatske autoceste</w:t>
      </w:r>
      <w:r w:rsidR="005D5946">
        <w:t xml:space="preserve"> d.o.o., </w:t>
      </w:r>
      <w:proofErr w:type="spellStart"/>
      <w:r w:rsidR="005D5946">
        <w:t>Širolina</w:t>
      </w:r>
      <w:proofErr w:type="spellEnd"/>
      <w:r w:rsidR="005D5946">
        <w:t xml:space="preserve"> 4, Zagreb</w:t>
      </w:r>
      <w:r w:rsidR="00394BAE">
        <w:t xml:space="preserve">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6565E1AA" w:rsidR="00394BAE" w:rsidRDefault="004244E9" w:rsidP="00394BAE">
      <w:r>
        <w:t>7.</w:t>
      </w:r>
      <w:r w:rsidR="005625A1">
        <w:t>ROK ISPORUKE ROBE: 15</w:t>
      </w:r>
      <w:r w:rsidR="00394BAE">
        <w:t xml:space="preserve"> dan</w:t>
      </w:r>
      <w:r w:rsidR="005D5946">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5BAA8D2F" w:rsidR="00394BAE" w:rsidRDefault="00394BAE" w:rsidP="00394BAE">
      <w:r>
        <w:t xml:space="preserve">1.Ponudbeni list 2. Troškovnik; </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4F67929A" w:rsidR="00394BAE" w:rsidRDefault="005D5946" w:rsidP="00394BAE">
      <w:r>
        <w:tab/>
        <w:t xml:space="preserve">Stručna služba: Mateo </w:t>
      </w:r>
      <w:proofErr w:type="spellStart"/>
      <w:r>
        <w:t>Tafra</w:t>
      </w:r>
      <w:proofErr w:type="spellEnd"/>
      <w:r>
        <w:t>, 099-3111-343</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Pr="005D5946" w:rsidRDefault="00394BAE" w:rsidP="00394BAE">
      <w:pPr>
        <w:rPr>
          <w:b/>
        </w:rPr>
      </w:pPr>
    </w:p>
    <w:p w14:paraId="1E1B3E1E" w14:textId="77BDDEB1" w:rsidR="00394BAE" w:rsidRPr="005D5946" w:rsidRDefault="00394BAE" w:rsidP="00394BAE">
      <w:pPr>
        <w:rPr>
          <w:b/>
        </w:rPr>
      </w:pPr>
      <w:r w:rsidRPr="005D5946">
        <w:rPr>
          <w:b/>
        </w:rPr>
        <w:t>Do</w:t>
      </w:r>
      <w:r w:rsidR="005D5946" w:rsidRPr="005D5946">
        <w:rPr>
          <w:b/>
        </w:rPr>
        <w:t>stavljamo Vam ponudu z</w:t>
      </w:r>
      <w:r w:rsidR="005625A1">
        <w:rPr>
          <w:b/>
        </w:rPr>
        <w:t xml:space="preserve">a: </w:t>
      </w:r>
      <w:r w:rsidR="005625A1" w:rsidRPr="005625A1">
        <w:rPr>
          <w:b/>
        </w:rPr>
        <w:t>Nabava kartonskih kutijica za transport ENC uređaja</w:t>
      </w:r>
      <w:bookmarkStart w:id="0" w:name="_GoBack"/>
      <w:bookmarkEnd w:id="0"/>
    </w:p>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BDA66" w14:textId="77777777" w:rsidR="008C10D7" w:rsidRDefault="008C10D7">
      <w:r>
        <w:separator/>
      </w:r>
    </w:p>
  </w:endnote>
  <w:endnote w:type="continuationSeparator" w:id="0">
    <w:p w14:paraId="7620B05C" w14:textId="77777777" w:rsidR="008C10D7" w:rsidRDefault="008C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25A1">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1CF05" w14:textId="77777777" w:rsidR="008C10D7" w:rsidRDefault="008C10D7">
      <w:r>
        <w:separator/>
      </w:r>
    </w:p>
  </w:footnote>
  <w:footnote w:type="continuationSeparator" w:id="0">
    <w:p w14:paraId="234903D5" w14:textId="77777777" w:rsidR="008C10D7" w:rsidRDefault="008C1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8C10D7">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913B5"/>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625A1"/>
    <w:rsid w:val="00575ABE"/>
    <w:rsid w:val="00597F9D"/>
    <w:rsid w:val="005B0C2C"/>
    <w:rsid w:val="005C1607"/>
    <w:rsid w:val="005D3EC9"/>
    <w:rsid w:val="005D5946"/>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C10D7"/>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E66A-9354-4558-AB58-D333BBD2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12</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2022-08-30T07:27:00Z</dcterms:modified>
</cp:coreProperties>
</file>