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39F14E4C" w:rsidR="00F27453" w:rsidRDefault="004322BA" w:rsidP="00F27453">
      <w:r>
        <w:t>Datum: 26.08.</w:t>
      </w:r>
      <w:r w:rsidR="00F27453">
        <w:t xml:space="preserve">2022. </w:t>
      </w:r>
    </w:p>
    <w:p w14:paraId="61086103" w14:textId="77777777" w:rsidR="00F27453" w:rsidRDefault="00F27453" w:rsidP="00F27453"/>
    <w:p w14:paraId="197EA641" w14:textId="62207ECB" w:rsidR="00F27453" w:rsidRDefault="00F27453" w:rsidP="00F27453">
      <w:r>
        <w:t>P</w:t>
      </w:r>
      <w:r w:rsidR="004322BA">
        <w:t>OZIV NA DOSTAVU PONUDE br. ZŠ-540</w:t>
      </w:r>
      <w:r>
        <w:t>/2022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2FBCCDDA" w:rsidR="00F27453" w:rsidRDefault="00F82447" w:rsidP="00F27453">
      <w:r>
        <w:t>2.</w:t>
      </w:r>
      <w:r w:rsidR="004322BA">
        <w:t xml:space="preserve">PREDMET NABAVE: </w:t>
      </w:r>
      <w:r w:rsidR="004322BA" w:rsidRPr="004322BA">
        <w:t>Odvoz i zbrinjavanje ambalažnog otpada</w:t>
      </w:r>
    </w:p>
    <w:p w14:paraId="798F38F9" w14:textId="71E6B079" w:rsidR="00F27453" w:rsidRDefault="00F82447" w:rsidP="00F27453">
      <w:r>
        <w:t>3.</w:t>
      </w:r>
      <w:r w:rsidR="00F27453">
        <w:t>ROK ZA</w:t>
      </w:r>
      <w:r w:rsidR="004322BA">
        <w:t xml:space="preserve"> DOSTAVU PONUDE (datum, sat): 30.08</w:t>
      </w:r>
      <w:r w:rsidR="00F27453">
        <w:t xml:space="preserve">.2022. do 12:00 sati </w:t>
      </w:r>
    </w:p>
    <w:p w14:paraId="06899AE0" w14:textId="1A3CA082" w:rsidR="00F27453" w:rsidRDefault="005740DE" w:rsidP="00F27453">
      <w:r>
        <w:t>4.</w:t>
      </w:r>
      <w:bookmarkStart w:id="0" w:name="_GoBack"/>
      <w:bookmarkEnd w:id="0"/>
      <w:r w:rsidR="00F27453">
        <w:t>JAMSTVO ZA IZVRŠENU USLUGU: ___________(minimalno 12 mjeseci)</w:t>
      </w:r>
    </w:p>
    <w:p w14:paraId="680744EF" w14:textId="5F669EA3" w:rsidR="00F27453" w:rsidRDefault="00F82447" w:rsidP="00F27453">
      <w:r>
        <w:t>5.</w:t>
      </w:r>
      <w:r w:rsidR="00F27453">
        <w:t>MJESTO</w:t>
      </w:r>
      <w:r w:rsidR="004322BA">
        <w:t xml:space="preserve"> IZVRŠENJA USLUGE: HAC, </w:t>
      </w:r>
      <w:proofErr w:type="spellStart"/>
      <w:r w:rsidR="004322BA">
        <w:t>Širolina</w:t>
      </w:r>
      <w:proofErr w:type="spellEnd"/>
      <w:r w:rsidR="004322BA">
        <w:t xml:space="preserve"> 4, Zagreb</w:t>
      </w:r>
      <w:r w:rsidR="00F27453">
        <w:t xml:space="preserve">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74FB36E1" w:rsidR="00F27453" w:rsidRDefault="00F82447" w:rsidP="00F27453">
      <w:r>
        <w:t>7.</w:t>
      </w:r>
      <w:r w:rsidR="00F27453">
        <w:t xml:space="preserve">ROK </w:t>
      </w:r>
      <w:r w:rsidR="004322BA">
        <w:t>IZVRŠENJA USLUGE: 12 mjeseci</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051DFDE7" w:rsidR="00F27453" w:rsidRDefault="00F82447" w:rsidP="00F27453">
      <w:r>
        <w:t>1.</w:t>
      </w:r>
      <w:r w:rsidR="00F27453">
        <w:t xml:space="preserve">Ponudbeni list 2. Troškovnik; </w:t>
      </w:r>
      <w:r w:rsidR="004322BA">
        <w:t>3. Tehnički uvjeti</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77777777" w:rsidR="00F27453" w:rsidRDefault="00F27453" w:rsidP="00F27453">
      <w:r>
        <w:t xml:space="preserve"> </w:t>
      </w:r>
      <w:r>
        <w:tab/>
        <w:t>Samostalni odjel za nabavu: Šprajcer Zoran, 099-3111-237</w:t>
      </w:r>
    </w:p>
    <w:p w14:paraId="1261355B" w14:textId="62CB0EBD" w:rsidR="00F27453" w:rsidRDefault="004322BA" w:rsidP="00F27453">
      <w:r>
        <w:tab/>
        <w:t>Stručna služba: Iva Babić, 01-4694423</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lastRenderedPageBreak/>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15544EDE" w:rsidR="00F27453" w:rsidRPr="004322BA" w:rsidRDefault="00F27453" w:rsidP="00F27453">
      <w:pPr>
        <w:rPr>
          <w:b/>
        </w:rPr>
      </w:pPr>
      <w:r w:rsidRPr="004322BA">
        <w:rPr>
          <w:b/>
        </w:rPr>
        <w:t>Do</w:t>
      </w:r>
      <w:r w:rsidR="004322BA" w:rsidRPr="004322BA">
        <w:rPr>
          <w:b/>
        </w:rPr>
        <w:t>stavljamo Vam ponudu za: Odvoz i zbrinjavanje ambalažnog otpada</w:t>
      </w:r>
    </w:p>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2AEFB" w14:textId="77777777" w:rsidR="00855943" w:rsidRDefault="00855943">
      <w:r>
        <w:separator/>
      </w:r>
    </w:p>
  </w:endnote>
  <w:endnote w:type="continuationSeparator" w:id="0">
    <w:p w14:paraId="2D42E085" w14:textId="77777777" w:rsidR="00855943" w:rsidRDefault="0085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40DE">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4EAEF" w14:textId="77777777" w:rsidR="00855943" w:rsidRDefault="00855943">
      <w:r>
        <w:separator/>
      </w:r>
    </w:p>
  </w:footnote>
  <w:footnote w:type="continuationSeparator" w:id="0">
    <w:p w14:paraId="264744D8" w14:textId="77777777" w:rsidR="00855943" w:rsidRDefault="00855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855943">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A7BD4"/>
    <w:rsid w:val="003C194B"/>
    <w:rsid w:val="003F47E8"/>
    <w:rsid w:val="00405E8D"/>
    <w:rsid w:val="0041027C"/>
    <w:rsid w:val="004322BA"/>
    <w:rsid w:val="00433674"/>
    <w:rsid w:val="004454A5"/>
    <w:rsid w:val="00470ACA"/>
    <w:rsid w:val="00470D74"/>
    <w:rsid w:val="00495493"/>
    <w:rsid w:val="004B1DB1"/>
    <w:rsid w:val="004C47C7"/>
    <w:rsid w:val="004C5E8A"/>
    <w:rsid w:val="004D26AA"/>
    <w:rsid w:val="005001DF"/>
    <w:rsid w:val="0050175E"/>
    <w:rsid w:val="00532AE1"/>
    <w:rsid w:val="00557C3F"/>
    <w:rsid w:val="005740DE"/>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55943"/>
    <w:rsid w:val="0086588A"/>
    <w:rsid w:val="008D540D"/>
    <w:rsid w:val="00936CFB"/>
    <w:rsid w:val="00956EEB"/>
    <w:rsid w:val="00956FFC"/>
    <w:rsid w:val="0098027B"/>
    <w:rsid w:val="009B3ED3"/>
    <w:rsid w:val="009B68A8"/>
    <w:rsid w:val="009D1922"/>
    <w:rsid w:val="009E169A"/>
    <w:rsid w:val="00A0570B"/>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413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65BD8-E7DF-4335-8116-33D111B80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7</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5</cp:revision>
  <cp:lastPrinted>2022-08-26T07:06:00Z</cp:lastPrinted>
  <dcterms:created xsi:type="dcterms:W3CDTF">2022-06-07T10:47:00Z</dcterms:created>
  <dcterms:modified xsi:type="dcterms:W3CDTF">2022-08-26T07:06:00Z</dcterms:modified>
</cp:coreProperties>
</file>