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67DBBF63" w:rsidR="00394BAE" w:rsidRDefault="000D6050" w:rsidP="00394BAE">
      <w:r>
        <w:t>Datum: 23.08</w:t>
      </w:r>
      <w:r w:rsidR="00394BAE">
        <w:t xml:space="preserve">.2022. </w:t>
      </w:r>
    </w:p>
    <w:p w14:paraId="44558C3B" w14:textId="77777777" w:rsidR="00394BAE" w:rsidRDefault="00394BAE" w:rsidP="00394BAE"/>
    <w:p w14:paraId="20F18F13" w14:textId="77777777" w:rsidR="00394BAE" w:rsidRDefault="00394BAE" w:rsidP="00394BAE">
      <w:r>
        <w:t>POZIV NA DOSTAVU PONUDE br. ZŠ 370/2022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75E88D81" w:rsidR="00394BAE" w:rsidRDefault="00394BAE" w:rsidP="00394BAE">
      <w:r>
        <w:t>2.PREDMET NABAVE:</w:t>
      </w:r>
      <w:r w:rsidR="000D6050">
        <w:t xml:space="preserve"> Isporuka k</w:t>
      </w:r>
      <w:r w:rsidR="000D6050" w:rsidRPr="000D6050">
        <w:t>ompresor</w:t>
      </w:r>
      <w:r w:rsidR="000D6050">
        <w:t>a</w:t>
      </w:r>
      <w:r w:rsidR="000D6050" w:rsidRPr="000D6050">
        <w:t xml:space="preserve"> klipni</w:t>
      </w:r>
      <w:r w:rsidR="000D6050">
        <w:t>h s opremom</w:t>
      </w:r>
    </w:p>
    <w:p w14:paraId="442BD674" w14:textId="5ED18DF8" w:rsidR="00394BAE" w:rsidRDefault="004244E9" w:rsidP="00394BAE">
      <w:r>
        <w:t>3.</w:t>
      </w:r>
      <w:r w:rsidR="00394BAE">
        <w:t>ROK ZA</w:t>
      </w:r>
      <w:r w:rsidR="000D6050">
        <w:t xml:space="preserve"> DOSTAVU PONUDE (datum, sat): 25.08</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3A2AD57E" w:rsidR="00394BAE" w:rsidRDefault="004244E9" w:rsidP="00394BAE">
      <w:r>
        <w:t>5.</w:t>
      </w:r>
      <w:r w:rsidR="00394BAE">
        <w:t>MJESTO ISPORUKE ROBE: 1.</w:t>
      </w:r>
      <w:r w:rsidR="00394BAE">
        <w:tab/>
        <w:t xml:space="preserve">Hrvatske autoceste d.o.o., Centralno skladište Ivanja Reka </w:t>
      </w:r>
      <w:proofErr w:type="spellStart"/>
      <w:r w:rsidR="00394BAE">
        <w:t>bb</w:t>
      </w:r>
      <w:proofErr w:type="spellEnd"/>
      <w:r w:rsidR="00394BAE">
        <w:t xml:space="preserve">, Poslovna zona "Zagreb istok"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60B43A64" w:rsidR="00394BAE" w:rsidRDefault="004244E9" w:rsidP="00394BAE">
      <w:r>
        <w:t>7.</w:t>
      </w:r>
      <w:r w:rsidR="000D6050">
        <w:t>ROK ISPORUKE ROBE: 2</w:t>
      </w:r>
      <w:r w:rsidR="00394BAE">
        <w:t>0 dan</w:t>
      </w:r>
      <w:r w:rsidR="000D6050">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64ED9F0B" w:rsidR="00394BAE" w:rsidRDefault="00394BAE" w:rsidP="00394BAE">
      <w:r>
        <w:t xml:space="preserve">1.Ponudbeni list 2. Troškovnik; </w:t>
      </w:r>
      <w:r w:rsidR="000D6050">
        <w:t>3. Tehnički uvjeti</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3EA7B667" w:rsidR="00394BAE" w:rsidRDefault="000D6050" w:rsidP="00394BAE">
      <w:r>
        <w:tab/>
        <w:t>Stručna služba: Mario Pisarić, 099-3111-530</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lastRenderedPageBreak/>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Default="00394BAE" w:rsidP="00394BAE"/>
    <w:p w14:paraId="1E1B3E1E" w14:textId="7B6A643C" w:rsidR="00394BAE" w:rsidRPr="000D6050" w:rsidRDefault="00394BAE" w:rsidP="00394BAE">
      <w:pPr>
        <w:rPr>
          <w:b/>
        </w:rPr>
      </w:pPr>
      <w:bookmarkStart w:id="0" w:name="_GoBack"/>
      <w:r w:rsidRPr="000D6050">
        <w:rPr>
          <w:b/>
        </w:rPr>
        <w:t>Do</w:t>
      </w:r>
      <w:r w:rsidR="000D6050" w:rsidRPr="000D6050">
        <w:rPr>
          <w:b/>
        </w:rPr>
        <w:t>stavljamo Vam ponudu za: Isporuka kompresora klipnih s opremom</w:t>
      </w:r>
    </w:p>
    <w:bookmarkEnd w:id="0"/>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BB572" w14:textId="77777777" w:rsidR="00C974A7" w:rsidRDefault="00C974A7">
      <w:r>
        <w:separator/>
      </w:r>
    </w:p>
  </w:endnote>
  <w:endnote w:type="continuationSeparator" w:id="0">
    <w:p w14:paraId="28E14010" w14:textId="77777777" w:rsidR="00C974A7" w:rsidRDefault="00C9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6050">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61FE7" w14:textId="77777777" w:rsidR="00C974A7" w:rsidRDefault="00C974A7">
      <w:r>
        <w:separator/>
      </w:r>
    </w:p>
  </w:footnote>
  <w:footnote w:type="continuationSeparator" w:id="0">
    <w:p w14:paraId="6B609C6D" w14:textId="77777777" w:rsidR="00C974A7" w:rsidRDefault="00C97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C974A7">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D605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974A7"/>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6523-EF69-4AC9-A6AE-6C590B7E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7</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cp:revision>
  <cp:lastPrinted>2008-10-21T09:50:00Z</cp:lastPrinted>
  <dcterms:created xsi:type="dcterms:W3CDTF">2022-06-07T10:47:00Z</dcterms:created>
  <dcterms:modified xsi:type="dcterms:W3CDTF">2022-08-23T06:57:00Z</dcterms:modified>
</cp:coreProperties>
</file>