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42BF4409" w:rsidR="00F27453" w:rsidRDefault="00F829BE" w:rsidP="00F27453">
      <w:r>
        <w:t>Datum: 17.08.</w:t>
      </w:r>
      <w:r w:rsidR="00F27453">
        <w:t xml:space="preserve">2022. </w:t>
      </w:r>
    </w:p>
    <w:p w14:paraId="61086103" w14:textId="77777777" w:rsidR="00F27453" w:rsidRDefault="00F27453" w:rsidP="00F27453"/>
    <w:p w14:paraId="197EA641" w14:textId="77777777" w:rsidR="00F27453" w:rsidRDefault="00F27453" w:rsidP="00F27453">
      <w:r>
        <w:t>POZIV NA DOSTAVU PONUDE br. ZŠ-16/2022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3DF5E6F9" w:rsidR="00F27453" w:rsidRDefault="00F82447" w:rsidP="00F27453">
      <w:r>
        <w:t>2.</w:t>
      </w:r>
      <w:r w:rsidR="00F829BE">
        <w:t>PREDMET NABAVE: Popravak hidraulične nadogradnje za potrebe zimske službe</w:t>
      </w:r>
    </w:p>
    <w:p w14:paraId="798F38F9" w14:textId="69E5B8BC" w:rsidR="00F27453" w:rsidRDefault="00F82447" w:rsidP="00F27453">
      <w:r>
        <w:t>3.</w:t>
      </w:r>
      <w:r w:rsidR="00F27453">
        <w:t>ROK ZA</w:t>
      </w:r>
      <w:r w:rsidR="00F02690">
        <w:t xml:space="preserve"> DOSTAVU PONUDE (datum, sat): 19.08</w:t>
      </w:r>
      <w:r w:rsidR="00F27453">
        <w:t xml:space="preserve">.2022. do 12:00 sati </w:t>
      </w:r>
    </w:p>
    <w:p w14:paraId="06899AE0" w14:textId="16FE6BC9" w:rsidR="00F27453" w:rsidRDefault="00F02690" w:rsidP="00F27453">
      <w:r>
        <w:t>4.</w:t>
      </w:r>
      <w:r w:rsidR="00F27453">
        <w:t>JAMSTVO ZA IZVRŠENU USLUGU: ___________(minimalno 12 mjeseci)</w:t>
      </w:r>
    </w:p>
    <w:p w14:paraId="680744EF" w14:textId="698C087E" w:rsidR="00F27453" w:rsidRDefault="00F82447" w:rsidP="00F27453">
      <w:r>
        <w:t>5.</w:t>
      </w:r>
      <w:r w:rsidR="00F27453">
        <w:t xml:space="preserve">MJESTO IZVRŠENJA USLUGE: Radiona ponuditelja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01A36BC8" w:rsidR="00F27453" w:rsidRDefault="00F82447" w:rsidP="00F27453">
      <w:r>
        <w:t>7.</w:t>
      </w:r>
      <w:r w:rsidR="00F27453">
        <w:t xml:space="preserve">ROK </w:t>
      </w:r>
      <w:r w:rsidR="00F02690">
        <w:t>IZVRŠENJA USLUGE: 5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2BA0CB4E" w14:textId="77777777" w:rsidR="003022B4" w:rsidRDefault="003022B4" w:rsidP="003022B4">
      <w:r>
        <w:t> zatvorena radionička hale površine minimalne za prihvat teretnog vozila sa nadogradnjom</w:t>
      </w:r>
    </w:p>
    <w:p w14:paraId="52A434A5" w14:textId="77777777" w:rsidR="003022B4" w:rsidRDefault="003022B4" w:rsidP="003022B4">
      <w:r>
        <w:t>(vozilo kamion kiper)</w:t>
      </w:r>
    </w:p>
    <w:p w14:paraId="00847875" w14:textId="77777777" w:rsidR="003022B4" w:rsidRDefault="003022B4" w:rsidP="003022B4">
      <w:r>
        <w:t> ulaz prilagođen za teretna vozila sa prikolicom labudicom</w:t>
      </w:r>
    </w:p>
    <w:p w14:paraId="750DE429" w14:textId="77777777" w:rsidR="003022B4" w:rsidRDefault="003022B4" w:rsidP="003022B4">
      <w:r>
        <w:t> odgovarajuća oprema za podizanje vozila radi lakšeg pristupa podvozju</w:t>
      </w:r>
    </w:p>
    <w:p w14:paraId="1A3AA27B" w14:textId="30F6F9EC" w:rsidR="003022B4" w:rsidRDefault="003022B4" w:rsidP="003022B4">
      <w:r>
        <w:t> sva potrebna oprema za popravak kvarova iz troškovnika</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77777777" w:rsidR="00F27453" w:rsidRDefault="00F27453" w:rsidP="00F27453">
      <w:r>
        <w:t xml:space="preserve"> </w:t>
      </w:r>
      <w:r>
        <w:tab/>
        <w:t>Samostalni odjel za nabavu: Šprajcer Zoran, 099-3111-237</w:t>
      </w:r>
    </w:p>
    <w:p w14:paraId="1261355B" w14:textId="34F17A24" w:rsidR="00F27453" w:rsidRDefault="00547519" w:rsidP="00F27453">
      <w:r>
        <w:tab/>
        <w:t>Stručna služba: Puljić Mario, 099-6515-407</w:t>
      </w:r>
      <w:bookmarkStart w:id="0" w:name="_GoBack"/>
      <w:bookmarkEnd w:id="0"/>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lastRenderedPageBreak/>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1C03DDE8" w:rsidR="00F27453" w:rsidRPr="00F02690" w:rsidRDefault="00F27453" w:rsidP="00F27453">
      <w:pPr>
        <w:rPr>
          <w:b/>
        </w:rPr>
      </w:pPr>
      <w:r w:rsidRPr="00F02690">
        <w:rPr>
          <w:b/>
        </w:rPr>
        <w:t>Do</w:t>
      </w:r>
      <w:r w:rsidR="00F02690" w:rsidRPr="00F02690">
        <w:rPr>
          <w:b/>
        </w:rPr>
        <w:t>stavljamo Vam ponudu za: Popravak hidraulične nadogradnje za potrebe zimske službe</w:t>
      </w:r>
    </w:p>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57CDD" w14:textId="77777777" w:rsidR="00111D9D" w:rsidRDefault="00111D9D">
      <w:r>
        <w:separator/>
      </w:r>
    </w:p>
  </w:endnote>
  <w:endnote w:type="continuationSeparator" w:id="0">
    <w:p w14:paraId="607C0C11" w14:textId="77777777" w:rsidR="00111D9D" w:rsidRDefault="00111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7519">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9DAAA" w14:textId="77777777" w:rsidR="00111D9D" w:rsidRDefault="00111D9D">
      <w:r>
        <w:separator/>
      </w:r>
    </w:p>
  </w:footnote>
  <w:footnote w:type="continuationSeparator" w:id="0">
    <w:p w14:paraId="740DFDA1" w14:textId="77777777" w:rsidR="00111D9D" w:rsidRDefault="00111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111D9D">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11D9D"/>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22B4"/>
    <w:rsid w:val="003118BD"/>
    <w:rsid w:val="00320F51"/>
    <w:rsid w:val="0035622E"/>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47519"/>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570B"/>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02690"/>
    <w:rsid w:val="00F122E6"/>
    <w:rsid w:val="00F27453"/>
    <w:rsid w:val="00F31DC0"/>
    <w:rsid w:val="00F61E9E"/>
    <w:rsid w:val="00F707FE"/>
    <w:rsid w:val="00F72A8D"/>
    <w:rsid w:val="00F823A9"/>
    <w:rsid w:val="00F82447"/>
    <w:rsid w:val="00F829BE"/>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0BC6-B703-42D5-A51E-19C58C6C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9</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2008-10-21T09:50:00Z</cp:lastPrinted>
  <dcterms:created xsi:type="dcterms:W3CDTF">2022-06-07T10:47:00Z</dcterms:created>
  <dcterms:modified xsi:type="dcterms:W3CDTF">2022-08-17T07:34:00Z</dcterms:modified>
</cp:coreProperties>
</file>