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1472D621" w:rsidR="00394BAE" w:rsidRDefault="00E41AF3" w:rsidP="00394BAE">
      <w:r>
        <w:t>Datum: 17.08</w:t>
      </w:r>
      <w:r w:rsidR="00394BAE">
        <w:t xml:space="preserve">.2022. </w:t>
      </w:r>
    </w:p>
    <w:p w14:paraId="44558C3B" w14:textId="77777777" w:rsidR="00394BAE" w:rsidRDefault="00394BAE" w:rsidP="00394BAE"/>
    <w:p w14:paraId="20F18F13" w14:textId="77777777" w:rsidR="00394BAE" w:rsidRDefault="00394BAE" w:rsidP="00394BAE">
      <w:r>
        <w:t>POZIV NA DOSTAVU PONUDE br. ZŠ 370/2022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6B9C85C1" w:rsidR="00394BAE" w:rsidRDefault="00394BAE" w:rsidP="00394BAE">
      <w:r>
        <w:t>2.PREDMET NABAVE:</w:t>
      </w:r>
      <w:r w:rsidR="00E41AF3">
        <w:t xml:space="preserve"> Isporuka vode u bocama-galonima 18,9 litara</w:t>
      </w:r>
    </w:p>
    <w:p w14:paraId="442BD674" w14:textId="4A7F526E" w:rsidR="00394BAE" w:rsidRDefault="004244E9" w:rsidP="00394BAE">
      <w:r>
        <w:t>3.</w:t>
      </w:r>
      <w:r w:rsidR="00394BAE">
        <w:t>ROK ZA</w:t>
      </w:r>
      <w:r w:rsidR="00E41AF3">
        <w:t xml:space="preserve"> DOSTAVU PONUDE (datum, sat): 19.08</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3142D52B" w:rsidR="00394BAE" w:rsidRDefault="004244E9" w:rsidP="00394BAE">
      <w:r>
        <w:t>5.</w:t>
      </w:r>
      <w:r w:rsidR="00394BAE">
        <w:t>MJESTO ISPORUKE ROBE: 1.</w:t>
      </w:r>
      <w:r w:rsidR="00394BAE">
        <w:tab/>
        <w:t>Hrvatske autoceste</w:t>
      </w:r>
      <w:r w:rsidR="00E41AF3">
        <w:t xml:space="preserve"> d.o.o., Ispostava Most Krk (TJ Čavle)</w:t>
      </w:r>
      <w:r w:rsidR="00394BAE">
        <w:t xml:space="preserve">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4F969022" w:rsidR="00394BAE" w:rsidRDefault="004244E9" w:rsidP="00394BAE">
      <w:r>
        <w:t>7.</w:t>
      </w:r>
      <w:r w:rsidR="00E41AF3">
        <w:t>ROK ISPORUKE ROBE: Sukcesivna isporuka po primitku pisane narudžbe najkasnije 7 dana.</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30F0473B" w:rsidR="00394BAE" w:rsidRDefault="00394BAE" w:rsidP="00394BAE">
      <w:r>
        <w:t xml:space="preserve">1.Ponudbeni list 2. Troškovnik; </w:t>
      </w:r>
      <w:r w:rsidR="00E41AF3">
        <w:t>3. Tehnički uvjeti</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3958DFDE" w:rsidR="00394BAE" w:rsidRDefault="00394BAE" w:rsidP="00394BAE">
      <w:r>
        <w:tab/>
        <w:t>Stručna služba: Tom</w:t>
      </w:r>
      <w:r w:rsidR="00922DA4">
        <w:t>islav Pilih, 099-3111-389</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Default="00394BAE" w:rsidP="00394BAE"/>
    <w:p w14:paraId="1E1B3E1E" w14:textId="2DAAFB8C" w:rsidR="00394BAE" w:rsidRPr="00922DA4" w:rsidRDefault="00394BAE" w:rsidP="00394BAE">
      <w:pPr>
        <w:rPr>
          <w:b/>
        </w:rPr>
      </w:pPr>
      <w:bookmarkStart w:id="0" w:name="_GoBack"/>
      <w:r w:rsidRPr="00922DA4">
        <w:rPr>
          <w:b/>
        </w:rPr>
        <w:t>Do</w:t>
      </w:r>
      <w:r w:rsidR="00922DA4" w:rsidRPr="00922DA4">
        <w:rPr>
          <w:b/>
        </w:rPr>
        <w:t>stavljamo Vam ponudu za: Isporuka vode u bocama-galonima 18,9 litara</w:t>
      </w:r>
    </w:p>
    <w:bookmarkEnd w:id="0"/>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A95A4" w14:textId="77777777" w:rsidR="00A20E96" w:rsidRDefault="00A20E96">
      <w:r>
        <w:separator/>
      </w:r>
    </w:p>
  </w:endnote>
  <w:endnote w:type="continuationSeparator" w:id="0">
    <w:p w14:paraId="17D2A34C" w14:textId="77777777" w:rsidR="00A20E96" w:rsidRDefault="00A2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2DA4">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D1778" w14:textId="77777777" w:rsidR="00A20E96" w:rsidRDefault="00A20E96">
      <w:r>
        <w:separator/>
      </w:r>
    </w:p>
  </w:footnote>
  <w:footnote w:type="continuationSeparator" w:id="0">
    <w:p w14:paraId="53AA5B42" w14:textId="77777777" w:rsidR="00A20E96" w:rsidRDefault="00A20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A20E96">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B2345"/>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22DA4"/>
    <w:rsid w:val="00936CFB"/>
    <w:rsid w:val="00956EEB"/>
    <w:rsid w:val="00956FFC"/>
    <w:rsid w:val="0098027B"/>
    <w:rsid w:val="009B3ED3"/>
    <w:rsid w:val="009B68A8"/>
    <w:rsid w:val="009D1922"/>
    <w:rsid w:val="009E169A"/>
    <w:rsid w:val="00A20E96"/>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1AF3"/>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EA534-9E38-4EED-B153-5324B26D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10</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2022-08-17T06:55:00Z</dcterms:modified>
</cp:coreProperties>
</file>