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35C2F7E4" w14:textId="36A5B4C6" w:rsidR="00067CF8" w:rsidRPr="004D2B82" w:rsidRDefault="00067CF8" w:rsidP="004D2B82">
      <w:pPr>
        <w:jc w:val="both"/>
        <w:rPr>
          <w:szCs w:val="22"/>
        </w:rPr>
      </w:pPr>
      <w:r w:rsidRPr="00E72512">
        <w:rPr>
          <w:szCs w:val="22"/>
        </w:rPr>
        <w:t xml:space="preserve">Datum: </w:t>
      </w:r>
      <w:r w:rsidR="00D8135D">
        <w:rPr>
          <w:szCs w:val="22"/>
        </w:rPr>
        <w:t>12.07</w:t>
      </w:r>
      <w:r w:rsidR="00104208">
        <w:rPr>
          <w:szCs w:val="22"/>
        </w:rPr>
        <w:t>.2022</w:t>
      </w:r>
      <w:r w:rsidRPr="00E72512">
        <w:rPr>
          <w:szCs w:val="22"/>
        </w:rPr>
        <w:t xml:space="preserve">. </w:t>
      </w:r>
    </w:p>
    <w:p w14:paraId="13ACB136" w14:textId="4BB28187"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D8135D">
        <w:rPr>
          <w:rFonts w:cs="Arial"/>
          <w:b/>
          <w:szCs w:val="22"/>
        </w:rPr>
        <w:t>BC 43</w:t>
      </w:r>
      <w:r w:rsidR="00C517D1">
        <w:rPr>
          <w:rFonts w:cs="Arial"/>
          <w:b/>
          <w:szCs w:val="22"/>
        </w:rPr>
        <w:t>6</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5E537BE8" w14:textId="77777777" w:rsidR="004D2B82" w:rsidRPr="00E72512" w:rsidRDefault="004D2B82" w:rsidP="00067CF8">
      <w:pPr>
        <w:pStyle w:val="ListParagraph"/>
        <w:jc w:val="both"/>
        <w:outlineLvl w:val="0"/>
        <w:rPr>
          <w:rFonts w:cs="Arial"/>
        </w:rPr>
      </w:pPr>
    </w:p>
    <w:p w14:paraId="5EFDCA4A" w14:textId="0874D561" w:rsidR="004D2B82" w:rsidRDefault="00067CF8" w:rsidP="00D8135D">
      <w:pPr>
        <w:pStyle w:val="ListParagraph"/>
        <w:numPr>
          <w:ilvl w:val="0"/>
          <w:numId w:val="17"/>
        </w:numPr>
        <w:suppressAutoHyphens/>
        <w:contextualSpacing/>
        <w:jc w:val="both"/>
        <w:outlineLvl w:val="0"/>
        <w:rPr>
          <w:rFonts w:cs="Arial"/>
          <w:b/>
        </w:rPr>
      </w:pPr>
      <w:r w:rsidRPr="00D8135D">
        <w:rPr>
          <w:rFonts w:cs="Arial"/>
          <w:b/>
        </w:rPr>
        <w:t>PREDMET NABA</w:t>
      </w:r>
      <w:r w:rsidR="0016790F" w:rsidRPr="00D8135D">
        <w:rPr>
          <w:rFonts w:cs="Arial"/>
          <w:b/>
        </w:rPr>
        <w:t>VE:</w:t>
      </w:r>
      <w:r w:rsidR="004D2B82" w:rsidRPr="00D8135D">
        <w:rPr>
          <w:rFonts w:cs="Arial"/>
          <w:b/>
        </w:rPr>
        <w:t xml:space="preserve"> </w:t>
      </w:r>
      <w:r w:rsidR="00D8135D" w:rsidRPr="00D8135D">
        <w:rPr>
          <w:rFonts w:cs="Arial"/>
          <w:b/>
        </w:rPr>
        <w:t>Nabava i isporuka potrošnog materijala za održavanje zgrada, objekata</w:t>
      </w:r>
      <w:r w:rsidR="00D8135D">
        <w:rPr>
          <w:rFonts w:cs="Arial"/>
          <w:b/>
        </w:rPr>
        <w:t xml:space="preserve">; </w:t>
      </w:r>
      <w:proofErr w:type="spellStart"/>
      <w:r w:rsidR="00D8135D" w:rsidRPr="00D8135D">
        <w:rPr>
          <w:rFonts w:cs="Arial"/>
          <w:b/>
        </w:rPr>
        <w:t>Dvokomponentna</w:t>
      </w:r>
      <w:proofErr w:type="spellEnd"/>
      <w:r w:rsidR="00D8135D" w:rsidRPr="00D8135D">
        <w:rPr>
          <w:rFonts w:cs="Arial"/>
          <w:b/>
        </w:rPr>
        <w:t xml:space="preserve"> </w:t>
      </w:r>
      <w:proofErr w:type="spellStart"/>
      <w:r w:rsidR="00D8135D" w:rsidRPr="00D8135D">
        <w:rPr>
          <w:rFonts w:cs="Arial"/>
          <w:b/>
        </w:rPr>
        <w:t>epoksidna</w:t>
      </w:r>
      <w:proofErr w:type="spellEnd"/>
      <w:r w:rsidR="00D8135D" w:rsidRPr="00D8135D">
        <w:rPr>
          <w:rFonts w:cs="Arial"/>
          <w:b/>
        </w:rPr>
        <w:t xml:space="preserve"> zelena boja -RAL 6024</w:t>
      </w:r>
    </w:p>
    <w:p w14:paraId="052AA450" w14:textId="77777777" w:rsidR="00D8135D" w:rsidRPr="00D8135D" w:rsidRDefault="00D8135D" w:rsidP="00D8135D">
      <w:pPr>
        <w:pStyle w:val="ListParagraph"/>
        <w:suppressAutoHyphens/>
        <w:contextualSpacing/>
        <w:jc w:val="both"/>
        <w:outlineLvl w:val="0"/>
        <w:rPr>
          <w:rFonts w:cs="Arial"/>
          <w:b/>
        </w:rPr>
      </w:pPr>
    </w:p>
    <w:p w14:paraId="0D2C8960" w14:textId="420A804F" w:rsidR="00067CF8"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D8135D">
        <w:rPr>
          <w:rFonts w:cs="Arial"/>
          <w:b/>
        </w:rPr>
        <w:t xml:space="preserve"> DOSTAVU PONUDE (datum, sat): 15.07</w:t>
      </w:r>
      <w:r w:rsidR="00150E3D">
        <w:rPr>
          <w:rFonts w:cs="Arial"/>
          <w:b/>
        </w:rPr>
        <w:t>.2022</w:t>
      </w:r>
      <w:r w:rsidR="00D8135D">
        <w:rPr>
          <w:rFonts w:cs="Arial"/>
          <w:b/>
        </w:rPr>
        <w:t>. do 10</w:t>
      </w:r>
      <w:r w:rsidRPr="00E72512">
        <w:rPr>
          <w:rFonts w:cs="Arial"/>
          <w:b/>
        </w:rPr>
        <w:t xml:space="preserve">:00 sati </w:t>
      </w:r>
    </w:p>
    <w:p w14:paraId="15EA904C" w14:textId="77777777" w:rsidR="004D2B82" w:rsidRPr="004D2B82" w:rsidRDefault="004D2B82" w:rsidP="004D2B82">
      <w:pPr>
        <w:suppressAutoHyphens/>
        <w:contextualSpacing/>
        <w:jc w:val="both"/>
        <w:outlineLvl w:val="0"/>
        <w:rPr>
          <w:rFonts w:cs="Arial"/>
          <w:b/>
        </w:rPr>
      </w:pPr>
    </w:p>
    <w:p w14:paraId="67F04D46" w14:textId="6F733D1E" w:rsidR="00067CF8" w:rsidRPr="00E72512" w:rsidRDefault="00A13846" w:rsidP="00D8135D">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D8135D" w:rsidRPr="00D8135D">
        <w:rPr>
          <w:rFonts w:cs="Arial"/>
          <w:b/>
        </w:rPr>
        <w:t xml:space="preserve">centralno skladište Ivanja Reka ili </w:t>
      </w:r>
      <w:r w:rsidR="00D8135D">
        <w:rPr>
          <w:rFonts w:cs="Arial"/>
          <w:b/>
        </w:rPr>
        <w:t>Naručitelj robu preuzima sam</w:t>
      </w:r>
      <w:r w:rsidR="00D8135D" w:rsidRPr="00D8135D">
        <w:rPr>
          <w:rFonts w:cs="Arial"/>
          <w:b/>
        </w:rPr>
        <w:t xml:space="preserve"> u krugu 100 km od baze</w:t>
      </w:r>
      <w:r w:rsidR="00D8135D">
        <w:rPr>
          <w:rFonts w:cs="Arial"/>
          <w:b/>
        </w:rPr>
        <w:t xml:space="preserve"> TJO Vrgorac</w:t>
      </w:r>
      <w:r w:rsidR="00D8135D" w:rsidRPr="00D8135D">
        <w:rPr>
          <w:rFonts w:cs="Arial"/>
          <w:b/>
        </w:rPr>
        <w:t>.</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DFD06E2" w14:textId="77777777" w:rsidR="004D2B82" w:rsidRPr="00E72512" w:rsidRDefault="004D2B82" w:rsidP="00067CF8">
      <w:pPr>
        <w:pStyle w:val="ListParagraph"/>
        <w:jc w:val="both"/>
        <w:outlineLvl w:val="0"/>
        <w:rPr>
          <w:rFonts w:cs="Arial"/>
        </w:rPr>
      </w:pPr>
    </w:p>
    <w:p w14:paraId="29A2431B" w14:textId="21AFEEAB" w:rsidR="00067CF8"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16790F">
        <w:rPr>
          <w:rFonts w:cs="Arial"/>
          <w:b/>
        </w:rPr>
        <w:t xml:space="preserve">ISPORUKE ROBE: </w:t>
      </w:r>
      <w:r w:rsidR="00D8135D">
        <w:rPr>
          <w:rFonts w:cs="Arial"/>
          <w:b/>
          <w:u w:val="single"/>
        </w:rPr>
        <w:t>15 dana od dana dostave narudžbenice</w:t>
      </w:r>
    </w:p>
    <w:p w14:paraId="67CFE7D0" w14:textId="77777777" w:rsidR="004D2B82" w:rsidRPr="0016790F" w:rsidRDefault="004D2B82" w:rsidP="004D2B82">
      <w:pPr>
        <w:pStyle w:val="ListParagraph"/>
        <w:suppressAutoHyphens/>
        <w:contextualSpacing/>
        <w:jc w:val="both"/>
        <w:outlineLvl w:val="0"/>
        <w:rPr>
          <w:rFonts w:cs="Arial"/>
          <w:b/>
        </w:rPr>
      </w:pPr>
    </w:p>
    <w:p w14:paraId="50F5300F" w14:textId="77777777" w:rsidR="00067CF8"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0A97421C" w14:textId="77777777" w:rsidR="004D2B82" w:rsidRPr="00E72512" w:rsidRDefault="004D2B82" w:rsidP="004D2B82">
      <w:pPr>
        <w:pStyle w:val="ListParagraph"/>
        <w:suppressAutoHyphens/>
        <w:contextualSpacing/>
        <w:jc w:val="both"/>
        <w:outlineLvl w:val="0"/>
        <w:rPr>
          <w:rFonts w:cs="Arial"/>
        </w:rPr>
      </w:pP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734F124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312350">
        <w:rPr>
          <w:rFonts w:cs="Arial"/>
          <w:b/>
        </w:rPr>
        <w:t>3. Katalog nuđenog proizvoda (STL, ITD.)</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CF3A895" w14:textId="77777777" w:rsidR="004D2B82" w:rsidRPr="00E72512" w:rsidRDefault="004D2B82" w:rsidP="00067CF8">
      <w:pPr>
        <w:pStyle w:val="ListParagraph"/>
        <w:jc w:val="both"/>
        <w:outlineLvl w:val="0"/>
        <w:rPr>
          <w:rFonts w:cs="Arial"/>
          <w:b/>
        </w:rPr>
      </w:pP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5AC1EED1" w:rsidR="00067CF8" w:rsidRDefault="00067CF8" w:rsidP="00067CF8">
      <w:pPr>
        <w:pStyle w:val="ListParagraph"/>
        <w:jc w:val="both"/>
        <w:outlineLvl w:val="0"/>
        <w:rPr>
          <w:rStyle w:val="Hyperlink"/>
        </w:rPr>
      </w:pPr>
      <w:r w:rsidRPr="00E72512">
        <w:rPr>
          <w:rFonts w:cs="Arial"/>
        </w:rPr>
        <w:t xml:space="preserve">Ponuda se dostavlja isključivo na e-mail Naručitelja: </w:t>
      </w:r>
      <w:hyperlink r:id="rId8" w:history="1">
        <w:r w:rsidR="004D2B82" w:rsidRPr="00695605">
          <w:rPr>
            <w:rStyle w:val="Hyperlink"/>
          </w:rPr>
          <w:t>bruno.crnkovic@hac.hr</w:t>
        </w:r>
      </w:hyperlink>
    </w:p>
    <w:p w14:paraId="030FB13B" w14:textId="77777777" w:rsidR="004D2B82" w:rsidRPr="00E72512" w:rsidRDefault="004D2B82" w:rsidP="00067CF8">
      <w:pPr>
        <w:pStyle w:val="ListParagraph"/>
        <w:jc w:val="both"/>
        <w:outlineLvl w:val="0"/>
        <w:rPr>
          <w:rFonts w:cs="Arial"/>
        </w:rPr>
      </w:pP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D8135D">
      <w:pPr>
        <w:pStyle w:val="ListParagraph"/>
        <w:outlineLvl w:val="0"/>
        <w:rPr>
          <w:rFonts w:cs="Arial"/>
        </w:rPr>
      </w:pPr>
      <w:r w:rsidRPr="00E72512">
        <w:rPr>
          <w:rFonts w:cs="Arial"/>
        </w:rPr>
        <w:t>Naručitelj  se obvezuje dostavljeni E-račun, platiti u roku 30 (trideset) dana od dana zaprimanja.</w:t>
      </w:r>
    </w:p>
    <w:p w14:paraId="7390EBB1" w14:textId="2B131CD4" w:rsidR="00352DB0" w:rsidRDefault="00352DB0" w:rsidP="00D8135D">
      <w:pPr>
        <w:pStyle w:val="ListParagrap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43C54C5F" w14:textId="77777777" w:rsidR="004D2B82" w:rsidRPr="00E72512" w:rsidRDefault="004D2B82" w:rsidP="00067CF8">
      <w:pPr>
        <w:pStyle w:val="ListParagraph"/>
        <w:jc w:val="both"/>
        <w:outlineLvl w:val="0"/>
        <w:rPr>
          <w:rFonts w:cs="Arial"/>
        </w:rPr>
      </w:pP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2D533FF1"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C517D1">
        <w:rPr>
          <w:rFonts w:cs="Arial"/>
          <w:szCs w:val="22"/>
        </w:rPr>
        <w:t>Bruno Crnković, 099-3111-386</w:t>
      </w:r>
    </w:p>
    <w:p w14:paraId="6476E635" w14:textId="539BB188" w:rsidR="00067CF8" w:rsidRPr="00E72512" w:rsidRDefault="00067CF8" w:rsidP="00067CF8">
      <w:pPr>
        <w:jc w:val="both"/>
        <w:outlineLvl w:val="0"/>
        <w:rPr>
          <w:rFonts w:cs="Arial"/>
          <w:szCs w:val="22"/>
        </w:rPr>
      </w:pPr>
      <w:r w:rsidRPr="00E72512">
        <w:rPr>
          <w:rFonts w:cs="Arial"/>
          <w:szCs w:val="22"/>
        </w:rPr>
        <w:tab/>
        <w:t>Stručna služba:</w:t>
      </w:r>
      <w:r w:rsidR="0016790F">
        <w:rPr>
          <w:rFonts w:cs="Arial"/>
          <w:szCs w:val="22"/>
        </w:rPr>
        <w:t xml:space="preserve"> </w:t>
      </w:r>
      <w:r w:rsidR="00312350">
        <w:rPr>
          <w:rFonts w:cs="Arial"/>
          <w:szCs w:val="22"/>
        </w:rPr>
        <w:t>Marko Žužul, 099 3111 512</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9"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482BA63A" w14:textId="162A80F0" w:rsidR="00067CF8" w:rsidRPr="004D2B82" w:rsidRDefault="00067CF8" w:rsidP="004D2B82">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60248D67" w14:textId="77777777" w:rsidR="00067CF8" w:rsidRDefault="00067CF8" w:rsidP="004D2B82">
      <w:pPr>
        <w:tabs>
          <w:tab w:val="left" w:pos="2694"/>
        </w:tabs>
        <w:rPr>
          <w:rStyle w:val="Hyperlink"/>
          <w:szCs w:val="22"/>
          <w:lang w:eastAsia="ar-SA"/>
        </w:rPr>
      </w:pPr>
    </w:p>
    <w:p w14:paraId="77A14423" w14:textId="77777777" w:rsidR="004D2B82" w:rsidRPr="00E72512" w:rsidRDefault="004D2B82" w:rsidP="004D2B82">
      <w:pPr>
        <w:tabs>
          <w:tab w:val="left" w:pos="2694"/>
        </w:tabs>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6B717836" w14:textId="37E9F6C5" w:rsidR="0023030B" w:rsidRDefault="00067CF8" w:rsidP="0023030B">
      <w:pPr>
        <w:tabs>
          <w:tab w:val="left" w:pos="1701"/>
        </w:tabs>
        <w:spacing w:after="120"/>
        <w:jc w:val="both"/>
        <w:rPr>
          <w:b/>
          <w:szCs w:val="22"/>
        </w:rPr>
      </w:pPr>
      <w:r w:rsidRPr="00E72512">
        <w:rPr>
          <w:szCs w:val="22"/>
        </w:rPr>
        <w:t xml:space="preserve">Dostavljamo Vam ponudu za: </w:t>
      </w:r>
      <w:r w:rsidR="0023030B" w:rsidRPr="0023030B">
        <w:rPr>
          <w:b/>
          <w:szCs w:val="22"/>
        </w:rPr>
        <w:t xml:space="preserve">Nabava i isporuka potrošnog materijala za održavanje zgrada, objekata; </w:t>
      </w:r>
      <w:proofErr w:type="spellStart"/>
      <w:r w:rsidR="0023030B" w:rsidRPr="0023030B">
        <w:rPr>
          <w:b/>
          <w:szCs w:val="22"/>
        </w:rPr>
        <w:t>Dvokomponentna</w:t>
      </w:r>
      <w:proofErr w:type="spellEnd"/>
      <w:r w:rsidR="0023030B" w:rsidRPr="0023030B">
        <w:rPr>
          <w:b/>
          <w:szCs w:val="22"/>
        </w:rPr>
        <w:t xml:space="preserve"> </w:t>
      </w:r>
      <w:proofErr w:type="spellStart"/>
      <w:r w:rsidR="0023030B" w:rsidRPr="0023030B">
        <w:rPr>
          <w:b/>
          <w:szCs w:val="22"/>
        </w:rPr>
        <w:t>epoksidna</w:t>
      </w:r>
      <w:proofErr w:type="spellEnd"/>
      <w:r w:rsidR="0023030B" w:rsidRPr="0023030B">
        <w:rPr>
          <w:b/>
          <w:szCs w:val="22"/>
        </w:rPr>
        <w:t xml:space="preserve"> zelena boja -</w:t>
      </w:r>
      <w:r w:rsidR="0023030B">
        <w:rPr>
          <w:b/>
          <w:szCs w:val="22"/>
        </w:rPr>
        <w:t xml:space="preserve"> </w:t>
      </w:r>
      <w:bookmarkStart w:id="0" w:name="_GoBack"/>
      <w:bookmarkEnd w:id="0"/>
      <w:r w:rsidR="0023030B" w:rsidRPr="0023030B">
        <w:rPr>
          <w:b/>
          <w:szCs w:val="22"/>
        </w:rPr>
        <w:t>RAL 6024</w:t>
      </w:r>
    </w:p>
    <w:p w14:paraId="44261913" w14:textId="7B1D8E53" w:rsidR="00067CF8" w:rsidRPr="00DB4F65" w:rsidRDefault="00067CF8" w:rsidP="0023030B">
      <w:pPr>
        <w:tabs>
          <w:tab w:val="left" w:pos="1701"/>
        </w:tabs>
        <w:spacing w:after="12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za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3C383" w14:textId="77777777" w:rsidR="00154DEE" w:rsidRDefault="00154DEE">
      <w:r>
        <w:separator/>
      </w:r>
    </w:p>
  </w:endnote>
  <w:endnote w:type="continuationSeparator" w:id="0">
    <w:p w14:paraId="4957F9D6" w14:textId="77777777" w:rsidR="00154DEE" w:rsidRDefault="0015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30B">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D5838" w14:textId="77777777" w:rsidR="00154DEE" w:rsidRDefault="00154DEE">
      <w:r>
        <w:separator/>
      </w:r>
    </w:p>
  </w:footnote>
  <w:footnote w:type="continuationSeparator" w:id="0">
    <w:p w14:paraId="7A7F7CED" w14:textId="77777777" w:rsidR="00154DEE" w:rsidRDefault="00154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54DEE">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54DEE"/>
    <w:rsid w:val="0016790F"/>
    <w:rsid w:val="00186D2B"/>
    <w:rsid w:val="0019558A"/>
    <w:rsid w:val="001A2DB2"/>
    <w:rsid w:val="001B6543"/>
    <w:rsid w:val="001C0DE2"/>
    <w:rsid w:val="001D4CEF"/>
    <w:rsid w:val="001E1F52"/>
    <w:rsid w:val="001E3121"/>
    <w:rsid w:val="001E78DA"/>
    <w:rsid w:val="00203CDF"/>
    <w:rsid w:val="0023030B"/>
    <w:rsid w:val="00243474"/>
    <w:rsid w:val="00244389"/>
    <w:rsid w:val="002638EF"/>
    <w:rsid w:val="00276E05"/>
    <w:rsid w:val="00286F53"/>
    <w:rsid w:val="002E499B"/>
    <w:rsid w:val="003016D6"/>
    <w:rsid w:val="003118BD"/>
    <w:rsid w:val="00312350"/>
    <w:rsid w:val="00320F51"/>
    <w:rsid w:val="00343652"/>
    <w:rsid w:val="00343EB7"/>
    <w:rsid w:val="00352DB0"/>
    <w:rsid w:val="0035622E"/>
    <w:rsid w:val="0038285D"/>
    <w:rsid w:val="003A6349"/>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4D2B82"/>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72CC"/>
    <w:rsid w:val="00731456"/>
    <w:rsid w:val="00747510"/>
    <w:rsid w:val="007513F5"/>
    <w:rsid w:val="00753041"/>
    <w:rsid w:val="0075480E"/>
    <w:rsid w:val="007572A9"/>
    <w:rsid w:val="007847DF"/>
    <w:rsid w:val="007A3DF5"/>
    <w:rsid w:val="007B4811"/>
    <w:rsid w:val="007D0009"/>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15C71"/>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17D1"/>
    <w:rsid w:val="00C55370"/>
    <w:rsid w:val="00C558AC"/>
    <w:rsid w:val="00C60C55"/>
    <w:rsid w:val="00C71140"/>
    <w:rsid w:val="00CA5FEE"/>
    <w:rsid w:val="00CA65B6"/>
    <w:rsid w:val="00CC2ABA"/>
    <w:rsid w:val="00CC2CC6"/>
    <w:rsid w:val="00CD1F80"/>
    <w:rsid w:val="00CD3E7C"/>
    <w:rsid w:val="00CF5BE8"/>
    <w:rsid w:val="00D32BA1"/>
    <w:rsid w:val="00D41EDA"/>
    <w:rsid w:val="00D8135D"/>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no.crnkovic@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765D9-5EAE-4F65-943B-59154950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35</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Ivan Klanac</cp:lastModifiedBy>
  <cp:revision>17</cp:revision>
  <cp:lastPrinted>2020-12-04T08:29:00Z</cp:lastPrinted>
  <dcterms:created xsi:type="dcterms:W3CDTF">2021-01-13T12:02:00Z</dcterms:created>
  <dcterms:modified xsi:type="dcterms:W3CDTF">2022-07-12T06:25:00Z</dcterms:modified>
</cp:coreProperties>
</file>