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3A09BA73" w:rsidR="00F27453" w:rsidRDefault="00155DD1" w:rsidP="00F27453">
      <w:r>
        <w:t>Datum: 7.07.</w:t>
      </w:r>
      <w:r w:rsidR="00F27453">
        <w:t xml:space="preserve">2022. </w:t>
      </w:r>
    </w:p>
    <w:p w14:paraId="61086103" w14:textId="77777777" w:rsidR="00F27453" w:rsidRDefault="00F27453" w:rsidP="00F27453"/>
    <w:p w14:paraId="197EA641" w14:textId="715BF31F" w:rsidR="00F27453" w:rsidRPr="00155DD1" w:rsidRDefault="00F27453" w:rsidP="00F27453">
      <w:pPr>
        <w:rPr>
          <w:color w:val="FF0000"/>
        </w:rPr>
      </w:pPr>
      <w:r w:rsidRPr="00155DD1">
        <w:rPr>
          <w:color w:val="FF0000"/>
        </w:rPr>
        <w:t>P</w:t>
      </w:r>
      <w:r w:rsidR="00155DD1" w:rsidRPr="00155DD1">
        <w:rPr>
          <w:color w:val="FF0000"/>
        </w:rPr>
        <w:t>OZIV NA DOSTAVU PONUDE br. ZŠ-416</w:t>
      </w:r>
      <w:r w:rsidRPr="00155DD1">
        <w:rPr>
          <w:color w:val="FF0000"/>
        </w:rP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7381F5F4" w:rsidR="00F27453" w:rsidRDefault="00F82447" w:rsidP="00F27453">
      <w:r>
        <w:t>2.</w:t>
      </w:r>
      <w:r w:rsidR="00155DD1">
        <w:t>PREDMET NABAVE: Popravak glave volana</w:t>
      </w:r>
    </w:p>
    <w:p w14:paraId="798F38F9" w14:textId="34FF1B4A" w:rsidR="00F27453" w:rsidRDefault="00F82447" w:rsidP="00F27453">
      <w:r>
        <w:t>3.</w:t>
      </w:r>
      <w:r w:rsidR="00F27453">
        <w:t>ROK ZA</w:t>
      </w:r>
      <w:r w:rsidR="00155DD1">
        <w:t xml:space="preserve"> DOSTAVU PONUDE (datum, sat): 12.07</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DA91C54" w:rsidR="00F27453" w:rsidRDefault="00F82447" w:rsidP="00F27453">
      <w:r>
        <w:t>7.</w:t>
      </w:r>
      <w:r w:rsidR="00F27453">
        <w:t xml:space="preserve">ROK </w:t>
      </w:r>
      <w:r w:rsidR="00155DD1">
        <w:t>IZVRŠENJA USLUGE: 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6071ADFE" w:rsidR="00F27453" w:rsidRDefault="00155DD1" w:rsidP="00F27453">
      <w:r>
        <w:tab/>
        <w:t>Stručna služba: Papst Davor, 099-3111-700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Pr="00155DD1" w:rsidRDefault="00F27453" w:rsidP="00F27453">
      <w:pPr>
        <w:rPr>
          <w:color w:val="FF0000"/>
        </w:rPr>
      </w:pPr>
      <w:bookmarkStart w:id="0" w:name="_GoBack"/>
      <w:r w:rsidRPr="00155DD1">
        <w:rPr>
          <w:color w:val="FF0000"/>
        </w:rPr>
        <w:t>PONUDBENI LIST</w:t>
      </w:r>
    </w:p>
    <w:bookmarkEnd w:id="0"/>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2485C6E0" w:rsidR="00F27453" w:rsidRPr="00155DD1" w:rsidRDefault="00F27453" w:rsidP="00F27453">
      <w:pPr>
        <w:rPr>
          <w:b/>
        </w:rPr>
      </w:pPr>
      <w:r w:rsidRPr="00155DD1">
        <w:rPr>
          <w:b/>
        </w:rPr>
        <w:t>Do</w:t>
      </w:r>
      <w:r w:rsidR="00155DD1" w:rsidRPr="00155DD1">
        <w:rPr>
          <w:b/>
        </w:rPr>
        <w:t>stavljamo Vam ponudu za: Popravak glave volana</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E651" w14:textId="77777777" w:rsidR="005601EE" w:rsidRDefault="005601EE">
      <w:r>
        <w:separator/>
      </w:r>
    </w:p>
  </w:endnote>
  <w:endnote w:type="continuationSeparator" w:id="0">
    <w:p w14:paraId="5F4BC5D4" w14:textId="77777777" w:rsidR="005601EE" w:rsidRDefault="0056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5DD1">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5A8C4" w14:textId="77777777" w:rsidR="005601EE" w:rsidRDefault="005601EE">
      <w:r>
        <w:separator/>
      </w:r>
    </w:p>
  </w:footnote>
  <w:footnote w:type="continuationSeparator" w:id="0">
    <w:p w14:paraId="18EBCC60" w14:textId="77777777" w:rsidR="005601EE" w:rsidRDefault="00560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5601EE">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55DD1"/>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601EE"/>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25A8-BA9A-4D9D-A54F-2CF99907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5</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2022-07-07T08:19:00Z</dcterms:modified>
</cp:coreProperties>
</file>