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36DB2318" w:rsidR="00F27453" w:rsidRDefault="005D598C" w:rsidP="00F27453">
      <w:r>
        <w:t>Datum: 7.07</w:t>
      </w:r>
      <w:r w:rsidR="00F27453">
        <w:t xml:space="preserve">2022. </w:t>
      </w:r>
    </w:p>
    <w:p w14:paraId="61086103" w14:textId="77777777" w:rsidR="00F27453" w:rsidRDefault="00F27453" w:rsidP="00F27453"/>
    <w:p w14:paraId="197EA641" w14:textId="77777777" w:rsidR="00F27453" w:rsidRPr="003C73CD" w:rsidRDefault="00F27453" w:rsidP="00F27453">
      <w:pPr>
        <w:rPr>
          <w:color w:val="FF0000"/>
        </w:rPr>
      </w:pPr>
      <w:bookmarkStart w:id="0" w:name="_GoBack"/>
      <w:r w:rsidRPr="003C73CD">
        <w:rPr>
          <w:color w:val="FF0000"/>
        </w:rPr>
        <w:t>POZIV NA DOSTAVU PONUDE br. ZŠ-16/2022</w:t>
      </w:r>
    </w:p>
    <w:bookmarkEnd w:id="0"/>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166066BD" w:rsidR="00F27453" w:rsidRDefault="00F82447" w:rsidP="00F27453">
      <w:r>
        <w:t>2.</w:t>
      </w:r>
      <w:r w:rsidR="005D598C">
        <w:t>PREDMET NABAVE: Izrada i montaža cerade za priključno vozilo</w:t>
      </w:r>
    </w:p>
    <w:p w14:paraId="798F38F9" w14:textId="43C835DA" w:rsidR="00F27453" w:rsidRDefault="00F82447" w:rsidP="00F27453">
      <w:r>
        <w:t>3.</w:t>
      </w:r>
      <w:r w:rsidR="00F27453">
        <w:t>ROK ZA DO</w:t>
      </w:r>
      <w:r w:rsidR="005D598C">
        <w:t>STAVU PONUDE (datum, sat): 13.07</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4C037458" w:rsidR="00F27453" w:rsidRDefault="00F82447" w:rsidP="00F27453">
      <w:r>
        <w:t>7.</w:t>
      </w:r>
      <w:r w:rsidR="00F27453">
        <w:t xml:space="preserve">ROK </w:t>
      </w:r>
      <w:r w:rsidR="005D598C">
        <w:t>IZVRŠENJA USLUGE: 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5DFADD53" w:rsidR="00F27453" w:rsidRDefault="005D598C" w:rsidP="00F27453">
      <w:r>
        <w:tab/>
        <w:t>Stručna služba: Pisarić Mario,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Pr="005D598C" w:rsidRDefault="00F27453" w:rsidP="00F27453">
      <w:pPr>
        <w:rPr>
          <w:color w:val="FF0000"/>
        </w:rPr>
      </w:pPr>
      <w:r w:rsidRPr="005D598C">
        <w:rPr>
          <w:color w:val="FF0000"/>
        </w:rP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1A914556" w:rsidR="00F27453" w:rsidRPr="005D598C" w:rsidRDefault="00F27453" w:rsidP="00F27453">
      <w:pPr>
        <w:rPr>
          <w:b/>
        </w:rPr>
      </w:pPr>
      <w:r w:rsidRPr="005D598C">
        <w:rPr>
          <w:b/>
        </w:rPr>
        <w:t>Do</w:t>
      </w:r>
      <w:r w:rsidR="005D598C" w:rsidRPr="005D598C">
        <w:rPr>
          <w:b/>
        </w:rPr>
        <w:t>stavljamo Vam ponudu za: Izrada i montaža cerade za priključno vozilo</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40FD5" w14:textId="77777777" w:rsidR="004D735A" w:rsidRDefault="004D735A">
      <w:r>
        <w:separator/>
      </w:r>
    </w:p>
  </w:endnote>
  <w:endnote w:type="continuationSeparator" w:id="0">
    <w:p w14:paraId="0CFE2FA5" w14:textId="77777777" w:rsidR="004D735A" w:rsidRDefault="004D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3CD">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BD1E" w14:textId="77777777" w:rsidR="004D735A" w:rsidRDefault="004D735A">
      <w:r>
        <w:separator/>
      </w:r>
    </w:p>
  </w:footnote>
  <w:footnote w:type="continuationSeparator" w:id="0">
    <w:p w14:paraId="3C4BBC4E" w14:textId="77777777" w:rsidR="004D735A" w:rsidRDefault="004D7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4D735A">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C73CD"/>
    <w:rsid w:val="003F47E8"/>
    <w:rsid w:val="00405E8D"/>
    <w:rsid w:val="0041027C"/>
    <w:rsid w:val="00433674"/>
    <w:rsid w:val="004454A5"/>
    <w:rsid w:val="00470ACA"/>
    <w:rsid w:val="00470D74"/>
    <w:rsid w:val="00495493"/>
    <w:rsid w:val="004B1DB1"/>
    <w:rsid w:val="004C47C7"/>
    <w:rsid w:val="004C5E8A"/>
    <w:rsid w:val="004D26AA"/>
    <w:rsid w:val="004D735A"/>
    <w:rsid w:val="005001DF"/>
    <w:rsid w:val="0050175E"/>
    <w:rsid w:val="00532AE1"/>
    <w:rsid w:val="00557C3F"/>
    <w:rsid w:val="00575ABE"/>
    <w:rsid w:val="00597F9D"/>
    <w:rsid w:val="005B0C2C"/>
    <w:rsid w:val="005C1607"/>
    <w:rsid w:val="005D3EC9"/>
    <w:rsid w:val="005D598C"/>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4ECA-FDBD-44D9-875D-B0E4D6C3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2022-07-07T08:08:00Z</dcterms:modified>
</cp:coreProperties>
</file>