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0FB27514" w:rsidR="00F27453" w:rsidRDefault="00B10C27" w:rsidP="00F27453">
      <w:r>
        <w:t>Datum: 29.06.</w:t>
      </w:r>
      <w:r w:rsidR="00F27453">
        <w:t xml:space="preserve">2022. </w:t>
      </w:r>
    </w:p>
    <w:p w14:paraId="61086103" w14:textId="77777777" w:rsidR="00F27453" w:rsidRDefault="00F27453" w:rsidP="00F27453"/>
    <w:p w14:paraId="197EA641" w14:textId="222F788D" w:rsidR="00F27453" w:rsidRDefault="00F27453" w:rsidP="00F27453">
      <w:r>
        <w:t>P</w:t>
      </w:r>
      <w:r w:rsidR="00B10C27">
        <w:t>OZIV NA DOSTAVU PONUDE br. ZŠ-410</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47FBBD08" w:rsidR="00F27453" w:rsidRDefault="00F82447" w:rsidP="00F27453">
      <w:r>
        <w:t>2.</w:t>
      </w:r>
      <w:r w:rsidR="00B10C27">
        <w:t xml:space="preserve">PREDMET NABAVE: </w:t>
      </w:r>
      <w:r w:rsidR="00B10C27" w:rsidRPr="00B10C27">
        <w:t>Servis i rezervni dijelovi za signalne prikolice sa LED panelom</w:t>
      </w:r>
    </w:p>
    <w:p w14:paraId="798F38F9" w14:textId="48317A38" w:rsidR="00F27453" w:rsidRDefault="00F82447" w:rsidP="00F27453">
      <w:r>
        <w:t>3.</w:t>
      </w:r>
      <w:r w:rsidR="00F27453">
        <w:t>ROK ZA</w:t>
      </w:r>
      <w:r w:rsidR="00B10C27">
        <w:t xml:space="preserve"> DOSTAVU PONUDE (datum, sat): 01</w:t>
      </w:r>
      <w:r w:rsidR="0023208D">
        <w:t>.07</w:t>
      </w:r>
      <w:r w:rsidR="00F27453">
        <w:t xml:space="preserve">.2022. do 12:00 sati </w:t>
      </w:r>
    </w:p>
    <w:p w14:paraId="06899AE0" w14:textId="7F15EB1B" w:rsidR="00F27453" w:rsidRDefault="007D18CD" w:rsidP="00F27453">
      <w:r>
        <w:t>4.</w:t>
      </w:r>
      <w:bookmarkStart w:id="0" w:name="_GoBack"/>
      <w:bookmarkEnd w:id="0"/>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003ADA9C" w:rsidR="00F27453" w:rsidRDefault="00F82447" w:rsidP="00F27453">
      <w:r>
        <w:t>7.</w:t>
      </w:r>
      <w:r w:rsidR="00F27453">
        <w:t>ROK IZVRŠE</w:t>
      </w:r>
      <w:r w:rsidR="0023208D">
        <w:t>NJA USLUGE: 15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3B8DCAB4" w:rsidR="00F27453" w:rsidRDefault="00F27453" w:rsidP="00F27453">
      <w:r>
        <w:tab/>
        <w:t>Stru</w:t>
      </w:r>
      <w:r w:rsidR="0023208D">
        <w:t>čna služba: Pisarić Mario,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4AB7B010" w:rsidR="00F27453" w:rsidRPr="0023208D" w:rsidRDefault="00F27453" w:rsidP="00F27453">
      <w:pPr>
        <w:rPr>
          <w:b/>
        </w:rPr>
      </w:pPr>
      <w:r w:rsidRPr="0023208D">
        <w:rPr>
          <w:b/>
        </w:rPr>
        <w:t>Do</w:t>
      </w:r>
      <w:r w:rsidR="0023208D" w:rsidRPr="0023208D">
        <w:rPr>
          <w:b/>
        </w:rPr>
        <w:t>stavljamo Vam ponudu za: Servis i rezervni dijelovi za signalne prikolice sa LED panelom</w:t>
      </w:r>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C89D" w14:textId="77777777" w:rsidR="00F82FB0" w:rsidRDefault="00F82FB0">
      <w:r>
        <w:separator/>
      </w:r>
    </w:p>
  </w:endnote>
  <w:endnote w:type="continuationSeparator" w:id="0">
    <w:p w14:paraId="734FD700" w14:textId="77777777" w:rsidR="00F82FB0" w:rsidRDefault="00F8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43B3">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72D2" w14:textId="77777777" w:rsidR="00F82FB0" w:rsidRDefault="00F82FB0">
      <w:r>
        <w:separator/>
      </w:r>
    </w:p>
  </w:footnote>
  <w:footnote w:type="continuationSeparator" w:id="0">
    <w:p w14:paraId="76B7D492" w14:textId="77777777" w:rsidR="00F82FB0" w:rsidRDefault="00F82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F82FB0">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3208D"/>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18CD"/>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0C27"/>
    <w:rsid w:val="00B14137"/>
    <w:rsid w:val="00B16872"/>
    <w:rsid w:val="00B269A2"/>
    <w:rsid w:val="00BA4377"/>
    <w:rsid w:val="00BC5C67"/>
    <w:rsid w:val="00BC7928"/>
    <w:rsid w:val="00BD4A04"/>
    <w:rsid w:val="00BD66D0"/>
    <w:rsid w:val="00BF0222"/>
    <w:rsid w:val="00C23171"/>
    <w:rsid w:val="00C24A1E"/>
    <w:rsid w:val="00C25052"/>
    <w:rsid w:val="00C40147"/>
    <w:rsid w:val="00C443B3"/>
    <w:rsid w:val="00C55370"/>
    <w:rsid w:val="00C558AC"/>
    <w:rsid w:val="00C71140"/>
    <w:rsid w:val="00C74E51"/>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2FB0"/>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85EC0-8AAC-48CA-A52E-CF7C5EC7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5</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2008-10-21T09:50:00Z</cp:lastPrinted>
  <dcterms:created xsi:type="dcterms:W3CDTF">2022-06-07T10:47:00Z</dcterms:created>
  <dcterms:modified xsi:type="dcterms:W3CDTF">2022-06-29T07:41:00Z</dcterms:modified>
</cp:coreProperties>
</file>