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20DDBE51" w:rsidR="00394BAE" w:rsidRDefault="00E857A9" w:rsidP="00394BAE">
      <w:r>
        <w:t>Datum: 27.06</w:t>
      </w:r>
      <w:r w:rsidR="00394BAE">
        <w:t xml:space="preserve">.2022. </w:t>
      </w:r>
    </w:p>
    <w:p w14:paraId="44558C3B" w14:textId="77777777" w:rsidR="00394BAE" w:rsidRDefault="00394BAE" w:rsidP="00394BAE"/>
    <w:p w14:paraId="20F18F13" w14:textId="69E8F7FF" w:rsidR="00394BAE" w:rsidRDefault="00394BAE" w:rsidP="00394BAE">
      <w:r>
        <w:t>PO</w:t>
      </w:r>
      <w:r w:rsidR="00E857A9">
        <w:t>ZIV NA DOSTAVU PONUDE br. ZŠ 402</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5066711F" w:rsidR="00394BAE" w:rsidRDefault="00394BAE" w:rsidP="00394BAE">
      <w:r>
        <w:t>2.PREDMET NABAVE:</w:t>
      </w:r>
      <w:r w:rsidR="00E857A9">
        <w:t xml:space="preserve"> Isporuka rezervnih dijelova za kosilice SAMASZ</w:t>
      </w:r>
    </w:p>
    <w:p w14:paraId="442BD674" w14:textId="7127074B" w:rsidR="00394BAE" w:rsidRDefault="004244E9" w:rsidP="00394BAE">
      <w:r>
        <w:t>3.</w:t>
      </w:r>
      <w:r w:rsidR="00394BAE">
        <w:t>ROK ZA</w:t>
      </w:r>
      <w:r w:rsidR="00E857A9">
        <w:t xml:space="preserve"> DOSTAVU PONUDE (datum, sat): 29.06</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1145B60B" w:rsidR="00394BAE" w:rsidRDefault="004244E9" w:rsidP="00394BAE">
      <w:r>
        <w:t>7.</w:t>
      </w:r>
      <w:r w:rsidR="00E857A9">
        <w:t>ROK ISPORUKE ROBE: 15</w:t>
      </w:r>
      <w:r w:rsidR="00394BAE">
        <w:t xml:space="preserve"> dan</w:t>
      </w:r>
      <w:r w:rsidR="00E857A9">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BA89279" w:rsidR="00394BAE" w:rsidRDefault="00394BAE" w:rsidP="00394BAE">
      <w:r>
        <w:t xml:space="preserve">1.Ponudbeni list 2. Troškovnik; </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6220FA69" w:rsidR="00394BAE" w:rsidRDefault="00E857A9" w:rsidP="00394BAE">
      <w:r>
        <w:tab/>
        <w:t>Stručna služba: Mario Pisarić, 099-3111-530</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lastRenderedPageBreak/>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0851F20D" w:rsidR="00394BAE" w:rsidRPr="00E857A9" w:rsidRDefault="00394BAE" w:rsidP="00394BAE">
      <w:pPr>
        <w:rPr>
          <w:b/>
        </w:rPr>
      </w:pPr>
      <w:r w:rsidRPr="00E857A9">
        <w:rPr>
          <w:b/>
        </w:rPr>
        <w:t>Do</w:t>
      </w:r>
      <w:r w:rsidR="00E857A9" w:rsidRPr="00E857A9">
        <w:rPr>
          <w:b/>
        </w:rPr>
        <w:t>stavljamo Vam ponudu za: Isporuka rezervnih dijelova za kosilice SAMASZ</w:t>
      </w:r>
    </w:p>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233B0F1B" w:rsidR="00FD5CEF" w:rsidRPr="00F707FE" w:rsidRDefault="00FD5CEF" w:rsidP="00FD5CEF">
      <w:bookmarkStart w:id="0" w:name="_GoBack"/>
      <w:bookmarkEnd w:id="0"/>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3703C" w14:textId="77777777" w:rsidR="00A41EC9" w:rsidRDefault="00A41EC9">
      <w:r>
        <w:separator/>
      </w:r>
    </w:p>
  </w:endnote>
  <w:endnote w:type="continuationSeparator" w:id="0">
    <w:p w14:paraId="102863D0" w14:textId="77777777" w:rsidR="00A41EC9" w:rsidRDefault="00A4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21CE">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42421" w14:textId="77777777" w:rsidR="00A41EC9" w:rsidRDefault="00A41EC9">
      <w:r>
        <w:separator/>
      </w:r>
    </w:p>
  </w:footnote>
  <w:footnote w:type="continuationSeparator" w:id="0">
    <w:p w14:paraId="7FBDF4D8" w14:textId="77777777" w:rsidR="00A41EC9" w:rsidRDefault="00A41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A41EC9">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A21CE"/>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1EC9"/>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857A9"/>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222F-BC71-43C3-AE1C-A7C280A3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9</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2022-06-27T08:38:00Z</dcterms:modified>
</cp:coreProperties>
</file>