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7474380E" w:rsidR="00F27453" w:rsidRDefault="004516B8" w:rsidP="00F27453">
      <w:r>
        <w:t>Datum: 23.06.</w:t>
      </w:r>
      <w:r w:rsidR="00F27453">
        <w:t xml:space="preserve">2022. </w:t>
      </w:r>
    </w:p>
    <w:p w14:paraId="61086103" w14:textId="77777777" w:rsidR="00F27453" w:rsidRDefault="00F27453" w:rsidP="00F27453"/>
    <w:p w14:paraId="197EA641" w14:textId="77777777" w:rsidR="00F27453" w:rsidRDefault="00F27453" w:rsidP="00F27453">
      <w:r>
        <w:t>POZIV NA DOSTAVU PONUDE br. ZŠ-16/2022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2FEAEC30" w:rsidR="00F27453" w:rsidRDefault="00F82447" w:rsidP="00F27453">
      <w:r>
        <w:t>2.</w:t>
      </w:r>
      <w:r w:rsidR="00F27453">
        <w:t xml:space="preserve">PREDMET NABAVE: Isporuka rezervnih dijelova i usluga </w:t>
      </w:r>
      <w:r w:rsidR="004516B8">
        <w:t>popravka TRANSPORTNE PRIKOLICE</w:t>
      </w:r>
    </w:p>
    <w:p w14:paraId="798F38F9" w14:textId="622671E2" w:rsidR="00F27453" w:rsidRDefault="00F82447" w:rsidP="00F27453">
      <w:r>
        <w:t>3.</w:t>
      </w:r>
      <w:r w:rsidR="00F27453">
        <w:t>ROK Z</w:t>
      </w:r>
      <w:r w:rsidR="004516B8">
        <w:t>A DOSTAVU PONUDE (datum, sat): 28.06</w:t>
      </w:r>
      <w:r w:rsidR="00F27453">
        <w:t xml:space="preserve">.2022. do 12:00 sati </w:t>
      </w:r>
    </w:p>
    <w:p w14:paraId="06899AE0" w14:textId="113A187B" w:rsidR="00F27453" w:rsidRDefault="00F82447" w:rsidP="00F27453">
      <w:r>
        <w:t>4.+</w:t>
      </w:r>
      <w:r w:rsidR="00F27453">
        <w:t>JAMSTVO ZA IZVRŠENU USLUGU: ___________(minimalno 12 mjeseci)</w:t>
      </w:r>
    </w:p>
    <w:p w14:paraId="680744EF" w14:textId="698C087E" w:rsidR="00F27453" w:rsidRDefault="00F82447" w:rsidP="00F27453">
      <w:r>
        <w:t>5.</w:t>
      </w:r>
      <w:r w:rsidR="00F27453">
        <w:t xml:space="preserve">MJESTO IZVRŠENJA USLUGE: Radiona ponuditelja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35A7740C" w:rsidR="00F27453" w:rsidRDefault="00F82447" w:rsidP="00F27453">
      <w:r>
        <w:t>7.</w:t>
      </w:r>
      <w:r w:rsidR="00F27453">
        <w:t xml:space="preserve">ROK </w:t>
      </w:r>
      <w:r w:rsidR="004516B8">
        <w:t>IZVRŠENJA USLUGE: 15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77777777" w:rsidR="00F27453" w:rsidRDefault="00F27453" w:rsidP="00F27453">
      <w:r>
        <w:t xml:space="preserve"> </w:t>
      </w:r>
      <w:r>
        <w:tab/>
        <w:t>Samostalni odjel za nabavu: Šprajcer Zoran, 099-3111-237</w:t>
      </w:r>
    </w:p>
    <w:p w14:paraId="1261355B" w14:textId="5BBD29FD" w:rsidR="00F27453" w:rsidRDefault="004516B8" w:rsidP="00F27453">
      <w:r>
        <w:tab/>
        <w:t>Stručna služba: Pisarić Mario, 099+-3111-530</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lastRenderedPageBreak/>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1418027C" w:rsidR="00F27453" w:rsidRPr="004516B8" w:rsidRDefault="00F27453" w:rsidP="00F27453">
      <w:pPr>
        <w:rPr>
          <w:b/>
        </w:rPr>
      </w:pPr>
      <w:bookmarkStart w:id="0" w:name="_GoBack"/>
      <w:r w:rsidRPr="004516B8">
        <w:rPr>
          <w:b/>
        </w:rPr>
        <w:t>Do</w:t>
      </w:r>
      <w:r w:rsidR="004516B8" w:rsidRPr="004516B8">
        <w:rPr>
          <w:b/>
        </w:rPr>
        <w:t>stavljamo Vam ponudu za: Isporuka rezervnih dijelova i usluga popravka TRANSPORTNE PRIKOLICE</w:t>
      </w:r>
    </w:p>
    <w:bookmarkEnd w:id="0"/>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5604F" w14:textId="77777777" w:rsidR="00A024C3" w:rsidRDefault="00A024C3">
      <w:r>
        <w:separator/>
      </w:r>
    </w:p>
  </w:endnote>
  <w:endnote w:type="continuationSeparator" w:id="0">
    <w:p w14:paraId="03E48612" w14:textId="77777777" w:rsidR="00A024C3" w:rsidRDefault="00A0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16B8">
      <w:rPr>
        <w:rStyle w:val="PageNumber"/>
        <w:noProof/>
      </w:rPr>
      <w:t>3</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2B98E" w14:textId="77777777" w:rsidR="00A024C3" w:rsidRDefault="00A024C3">
      <w:r>
        <w:separator/>
      </w:r>
    </w:p>
  </w:footnote>
  <w:footnote w:type="continuationSeparator" w:id="0">
    <w:p w14:paraId="343956FE" w14:textId="77777777" w:rsidR="00A024C3" w:rsidRDefault="00A02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A024C3">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A7BD4"/>
    <w:rsid w:val="003C194B"/>
    <w:rsid w:val="003F47E8"/>
    <w:rsid w:val="00405E8D"/>
    <w:rsid w:val="0041027C"/>
    <w:rsid w:val="00433674"/>
    <w:rsid w:val="004454A5"/>
    <w:rsid w:val="004516B8"/>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24C3"/>
    <w:rsid w:val="00A0570B"/>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6A881-4D36-46BF-B061-CBDD16CB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6</TotalTime>
  <Pages>1</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cp:revision>
  <cp:lastPrinted>2008-10-21T09:50:00Z</cp:lastPrinted>
  <dcterms:created xsi:type="dcterms:W3CDTF">2022-06-07T10:47:00Z</dcterms:created>
  <dcterms:modified xsi:type="dcterms:W3CDTF">2022-06-23T09:40:00Z</dcterms:modified>
</cp:coreProperties>
</file>