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35C2F7E4" w14:textId="07EA0D2A" w:rsidR="00067CF8" w:rsidRPr="004D2B82" w:rsidRDefault="00067CF8" w:rsidP="004D2B82">
      <w:pPr>
        <w:jc w:val="both"/>
        <w:rPr>
          <w:szCs w:val="22"/>
        </w:rPr>
      </w:pPr>
      <w:r w:rsidRPr="00E72512">
        <w:rPr>
          <w:szCs w:val="22"/>
        </w:rPr>
        <w:t xml:space="preserve">Datum: </w:t>
      </w:r>
      <w:r w:rsidR="00C33C4C">
        <w:rPr>
          <w:szCs w:val="22"/>
        </w:rPr>
        <w:t>21.06</w:t>
      </w:r>
      <w:r w:rsidR="00104208">
        <w:rPr>
          <w:szCs w:val="22"/>
        </w:rPr>
        <w:t>.2022</w:t>
      </w:r>
      <w:r w:rsidRPr="00E72512">
        <w:rPr>
          <w:szCs w:val="22"/>
        </w:rPr>
        <w:t xml:space="preserve">. </w:t>
      </w:r>
    </w:p>
    <w:p w14:paraId="13ACB136" w14:textId="75DBD317"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C33C4C">
        <w:rPr>
          <w:rFonts w:cs="Arial"/>
          <w:b/>
          <w:szCs w:val="22"/>
        </w:rPr>
        <w:t>BC 325</w:t>
      </w:r>
      <w:r w:rsidR="00104208">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5E537BE8" w14:textId="77777777" w:rsidR="004D2B82" w:rsidRPr="00E72512" w:rsidRDefault="004D2B82" w:rsidP="00067CF8">
      <w:pPr>
        <w:pStyle w:val="ListParagraph"/>
        <w:jc w:val="both"/>
        <w:outlineLvl w:val="0"/>
        <w:rPr>
          <w:rFonts w:cs="Arial"/>
        </w:rPr>
      </w:pPr>
    </w:p>
    <w:p w14:paraId="05183817" w14:textId="7638AFFE" w:rsidR="00067CF8" w:rsidRDefault="00067CF8" w:rsidP="004D2B82">
      <w:pPr>
        <w:pStyle w:val="ListParagraph"/>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4D2B82">
        <w:rPr>
          <w:rFonts w:cs="Arial"/>
          <w:b/>
        </w:rPr>
        <w:t xml:space="preserve"> </w:t>
      </w:r>
      <w:r w:rsidR="00C33C4C">
        <w:rPr>
          <w:rFonts w:cs="Arial"/>
          <w:b/>
        </w:rPr>
        <w:t>VODA PRIRODNA U BOČICAMA</w:t>
      </w:r>
    </w:p>
    <w:p w14:paraId="5EFDCA4A" w14:textId="77777777" w:rsidR="004D2B82" w:rsidRPr="00E72512" w:rsidRDefault="004D2B82" w:rsidP="004D2B82">
      <w:pPr>
        <w:pStyle w:val="ListParagraph"/>
        <w:suppressAutoHyphens/>
        <w:contextualSpacing/>
        <w:jc w:val="both"/>
        <w:outlineLvl w:val="0"/>
        <w:rPr>
          <w:rFonts w:cs="Arial"/>
          <w:b/>
        </w:rPr>
      </w:pPr>
    </w:p>
    <w:p w14:paraId="0D2C8960" w14:textId="209B6964" w:rsidR="00067CF8"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C33C4C">
        <w:rPr>
          <w:rFonts w:cs="Arial"/>
          <w:b/>
        </w:rPr>
        <w:t xml:space="preserve"> DOSTAVU PONUDE (datum, sat): 27</w:t>
      </w:r>
      <w:r w:rsidR="00C517D1">
        <w:rPr>
          <w:rFonts w:cs="Arial"/>
          <w:b/>
        </w:rPr>
        <w:t>.06</w:t>
      </w:r>
      <w:r w:rsidR="00150E3D">
        <w:rPr>
          <w:rFonts w:cs="Arial"/>
          <w:b/>
        </w:rPr>
        <w:t>.2022</w:t>
      </w:r>
      <w:r w:rsidRPr="00E72512">
        <w:rPr>
          <w:rFonts w:cs="Arial"/>
          <w:b/>
        </w:rPr>
        <w:t xml:space="preserve">. do 12:00 sati </w:t>
      </w:r>
    </w:p>
    <w:p w14:paraId="15EA904C" w14:textId="77777777" w:rsidR="004D2B82" w:rsidRPr="004D2B82" w:rsidRDefault="004D2B82" w:rsidP="004D2B82">
      <w:pPr>
        <w:suppressAutoHyphens/>
        <w:contextualSpacing/>
        <w:jc w:val="both"/>
        <w:outlineLvl w:val="0"/>
        <w:rPr>
          <w:rFonts w:cs="Arial"/>
          <w:b/>
        </w:rPr>
      </w:pPr>
    </w:p>
    <w:p w14:paraId="67F04D46" w14:textId="6C608CA1" w:rsidR="00067CF8" w:rsidRPr="00E72512" w:rsidRDefault="00A13846" w:rsidP="003D5905">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C517D1" w:rsidRPr="00C517D1">
        <w:rPr>
          <w:rFonts w:cs="Arial"/>
          <w:b/>
        </w:rPr>
        <w:t xml:space="preserve">Hrvatske autoceste d.o.o., </w:t>
      </w:r>
      <w:r w:rsidR="00C33C4C">
        <w:rPr>
          <w:rFonts w:cs="Arial"/>
          <w:b/>
        </w:rPr>
        <w:t>Centralno skladište Ivanja Reka</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DFD06E2" w14:textId="77777777" w:rsidR="004D2B82" w:rsidRPr="00E72512" w:rsidRDefault="004D2B82" w:rsidP="00067CF8">
      <w:pPr>
        <w:pStyle w:val="ListParagraph"/>
        <w:jc w:val="both"/>
        <w:outlineLvl w:val="0"/>
        <w:rPr>
          <w:rFonts w:cs="Arial"/>
        </w:rPr>
      </w:pPr>
    </w:p>
    <w:p w14:paraId="29A2431B" w14:textId="2C756A9C" w:rsidR="00067CF8"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16790F">
        <w:rPr>
          <w:rFonts w:cs="Arial"/>
          <w:b/>
        </w:rPr>
        <w:t xml:space="preserve">ISPORUKE ROBE: </w:t>
      </w:r>
      <w:r w:rsidR="00C33C4C">
        <w:rPr>
          <w:rFonts w:cs="Arial"/>
          <w:b/>
          <w:u w:val="single"/>
        </w:rPr>
        <w:t>24 SATA OD DOSTAVE NARUDŽBENICE PONUDITELJU</w:t>
      </w:r>
    </w:p>
    <w:p w14:paraId="67CFE7D0" w14:textId="77777777" w:rsidR="004D2B82" w:rsidRPr="0016790F" w:rsidRDefault="004D2B82" w:rsidP="004D2B82">
      <w:pPr>
        <w:pStyle w:val="ListParagraph"/>
        <w:suppressAutoHyphens/>
        <w:contextualSpacing/>
        <w:jc w:val="both"/>
        <w:outlineLvl w:val="0"/>
        <w:rPr>
          <w:rFonts w:cs="Arial"/>
          <w:b/>
        </w:rPr>
      </w:pPr>
    </w:p>
    <w:p w14:paraId="50F5300F" w14:textId="77777777" w:rsidR="00067CF8"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0A97421C" w14:textId="77777777" w:rsidR="004D2B82" w:rsidRPr="00E72512" w:rsidRDefault="004D2B82" w:rsidP="004D2B82">
      <w:pPr>
        <w:pStyle w:val="ListParagraph"/>
        <w:suppressAutoHyphens/>
        <w:contextualSpacing/>
        <w:jc w:val="both"/>
        <w:outlineLvl w:val="0"/>
        <w:rPr>
          <w:rFonts w:cs="Arial"/>
        </w:rPr>
      </w:pP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CF3A895" w14:textId="77777777" w:rsidR="004D2B82" w:rsidRPr="00E72512" w:rsidRDefault="004D2B82" w:rsidP="00067CF8">
      <w:pPr>
        <w:pStyle w:val="ListParagraph"/>
        <w:jc w:val="both"/>
        <w:outlineLvl w:val="0"/>
        <w:rPr>
          <w:rFonts w:cs="Arial"/>
          <w:b/>
        </w:rPr>
      </w:pP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5AC1EED1" w:rsidR="00067CF8" w:rsidRDefault="00067CF8" w:rsidP="00067CF8">
      <w:pPr>
        <w:pStyle w:val="ListParagraph"/>
        <w:jc w:val="both"/>
        <w:outlineLvl w:val="0"/>
        <w:rPr>
          <w:rStyle w:val="Hyperlink"/>
        </w:rPr>
      </w:pPr>
      <w:r w:rsidRPr="00E72512">
        <w:rPr>
          <w:rFonts w:cs="Arial"/>
        </w:rPr>
        <w:t xml:space="preserve">Ponuda se dostavlja isključivo na e-mail Naručitelja: </w:t>
      </w:r>
      <w:hyperlink r:id="rId8" w:history="1">
        <w:r w:rsidR="004D2B82" w:rsidRPr="00695605">
          <w:rPr>
            <w:rStyle w:val="Hyperlink"/>
          </w:rPr>
          <w:t>bruno.crnkovic@hac.hr</w:t>
        </w:r>
      </w:hyperlink>
    </w:p>
    <w:p w14:paraId="030FB13B" w14:textId="77777777" w:rsidR="004D2B82" w:rsidRPr="00E72512" w:rsidRDefault="004D2B82" w:rsidP="00067CF8">
      <w:pPr>
        <w:pStyle w:val="ListParagraph"/>
        <w:jc w:val="both"/>
        <w:outlineLvl w:val="0"/>
        <w:rPr>
          <w:rFonts w:cs="Arial"/>
        </w:rPr>
      </w:pP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7390EBB1" w14:textId="2B131CD4" w:rsidR="00352DB0" w:rsidRDefault="00352DB0" w:rsidP="00067CF8">
      <w:pPr>
        <w:pStyle w:val="ListParagraph"/>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43C54C5F" w14:textId="77777777" w:rsidR="004D2B82" w:rsidRPr="00E72512" w:rsidRDefault="004D2B82" w:rsidP="00067CF8">
      <w:pPr>
        <w:pStyle w:val="ListParagraph"/>
        <w:jc w:val="both"/>
        <w:outlineLvl w:val="0"/>
        <w:rPr>
          <w:rFonts w:cs="Arial"/>
        </w:rPr>
      </w:pP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2D533FF1"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C517D1">
        <w:rPr>
          <w:rFonts w:cs="Arial"/>
          <w:szCs w:val="22"/>
        </w:rPr>
        <w:t>Bruno Crnković, 099-3111-386</w:t>
      </w:r>
    </w:p>
    <w:p w14:paraId="6476E635" w14:textId="4EFFE83C" w:rsidR="00067CF8" w:rsidRPr="00E72512" w:rsidRDefault="00067CF8" w:rsidP="00067CF8">
      <w:pPr>
        <w:jc w:val="both"/>
        <w:outlineLvl w:val="0"/>
        <w:rPr>
          <w:rFonts w:cs="Arial"/>
          <w:szCs w:val="22"/>
        </w:rPr>
      </w:pPr>
      <w:r w:rsidRPr="00E72512">
        <w:rPr>
          <w:rFonts w:cs="Arial"/>
          <w:szCs w:val="22"/>
        </w:rPr>
        <w:tab/>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9"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482BA63A" w14:textId="162A80F0" w:rsidR="00067CF8" w:rsidRPr="004D2B82" w:rsidRDefault="00067CF8" w:rsidP="004D2B82">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60248D67" w14:textId="77777777" w:rsidR="00067CF8" w:rsidRDefault="00067CF8" w:rsidP="004D2B82">
      <w:pPr>
        <w:tabs>
          <w:tab w:val="left" w:pos="2694"/>
        </w:tabs>
        <w:rPr>
          <w:rStyle w:val="Hyperlink"/>
          <w:szCs w:val="22"/>
          <w:lang w:eastAsia="ar-SA"/>
        </w:rPr>
      </w:pPr>
    </w:p>
    <w:p w14:paraId="77A14423" w14:textId="77777777" w:rsidR="004D2B82" w:rsidRPr="00E72512" w:rsidRDefault="004D2B82" w:rsidP="004D2B82">
      <w:pPr>
        <w:tabs>
          <w:tab w:val="left" w:pos="2694"/>
        </w:tabs>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lastRenderedPageBreak/>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076D3627" w:rsidR="00067CF8" w:rsidRPr="00DB4F65" w:rsidRDefault="00067CF8" w:rsidP="00067CF8">
      <w:pPr>
        <w:tabs>
          <w:tab w:val="left" w:pos="1701"/>
        </w:tabs>
        <w:spacing w:after="120"/>
        <w:jc w:val="both"/>
        <w:rPr>
          <w:szCs w:val="22"/>
        </w:rPr>
      </w:pPr>
      <w:r w:rsidRPr="00E72512">
        <w:rPr>
          <w:szCs w:val="22"/>
        </w:rPr>
        <w:t xml:space="preserve">Dostavljamo Vam ponudu za: </w:t>
      </w:r>
      <w:r w:rsidR="00C33C4C" w:rsidRPr="00C33C4C">
        <w:rPr>
          <w:b/>
          <w:szCs w:val="22"/>
        </w:rPr>
        <w:t>VODA PRIRODNA U BOČICAMA</w:t>
      </w:r>
      <w:bookmarkStart w:id="0" w:name="_GoBack"/>
      <w:bookmarkEnd w:id="0"/>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za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580DF" w14:textId="77777777" w:rsidR="003D1AE2" w:rsidRDefault="003D1AE2">
      <w:r>
        <w:separator/>
      </w:r>
    </w:p>
  </w:endnote>
  <w:endnote w:type="continuationSeparator" w:id="0">
    <w:p w14:paraId="7E291437" w14:textId="77777777" w:rsidR="003D1AE2" w:rsidRDefault="003D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3C4C">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568ED" w14:textId="77777777" w:rsidR="003D1AE2" w:rsidRDefault="003D1AE2">
      <w:r>
        <w:separator/>
      </w:r>
    </w:p>
  </w:footnote>
  <w:footnote w:type="continuationSeparator" w:id="0">
    <w:p w14:paraId="016C178E" w14:textId="77777777" w:rsidR="003D1AE2" w:rsidRDefault="003D1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3D1AE2">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04208"/>
    <w:rsid w:val="00125AE7"/>
    <w:rsid w:val="00125D02"/>
    <w:rsid w:val="00133576"/>
    <w:rsid w:val="00140664"/>
    <w:rsid w:val="00150E3D"/>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6349"/>
    <w:rsid w:val="003A7BD4"/>
    <w:rsid w:val="003C194B"/>
    <w:rsid w:val="003C780D"/>
    <w:rsid w:val="003D1AE2"/>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4D2B82"/>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2D97"/>
    <w:rsid w:val="006545F5"/>
    <w:rsid w:val="00657FCB"/>
    <w:rsid w:val="00666213"/>
    <w:rsid w:val="00680AA6"/>
    <w:rsid w:val="00693610"/>
    <w:rsid w:val="006B0FEB"/>
    <w:rsid w:val="006C1F3C"/>
    <w:rsid w:val="006F7C0F"/>
    <w:rsid w:val="00701251"/>
    <w:rsid w:val="00704E6F"/>
    <w:rsid w:val="007272CC"/>
    <w:rsid w:val="00731456"/>
    <w:rsid w:val="00747510"/>
    <w:rsid w:val="007513F5"/>
    <w:rsid w:val="00753041"/>
    <w:rsid w:val="0075480E"/>
    <w:rsid w:val="007572A9"/>
    <w:rsid w:val="007847DF"/>
    <w:rsid w:val="007A3DF5"/>
    <w:rsid w:val="007B4811"/>
    <w:rsid w:val="007D0009"/>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15C71"/>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33C4C"/>
    <w:rsid w:val="00C40147"/>
    <w:rsid w:val="00C4281E"/>
    <w:rsid w:val="00C517D1"/>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uno.crnkovic@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FA1CE-631B-4A40-93A2-4E98C40E8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25</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Ivan Klanac</cp:lastModifiedBy>
  <cp:revision>16</cp:revision>
  <cp:lastPrinted>2022-06-21T09:26:00Z</cp:lastPrinted>
  <dcterms:created xsi:type="dcterms:W3CDTF">2021-01-13T12:02:00Z</dcterms:created>
  <dcterms:modified xsi:type="dcterms:W3CDTF">2022-06-21T09:27:00Z</dcterms:modified>
</cp:coreProperties>
</file>