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35C2F7E4" w14:textId="1D6A667D" w:rsidR="00067CF8" w:rsidRPr="004D2B82" w:rsidRDefault="00067CF8" w:rsidP="004D2B82">
      <w:pPr>
        <w:jc w:val="both"/>
        <w:rPr>
          <w:szCs w:val="22"/>
        </w:rPr>
      </w:pPr>
      <w:r w:rsidRPr="00E72512">
        <w:rPr>
          <w:szCs w:val="22"/>
        </w:rPr>
        <w:t xml:space="preserve">Datum: </w:t>
      </w:r>
      <w:r w:rsidR="00C517D1">
        <w:rPr>
          <w:szCs w:val="22"/>
        </w:rPr>
        <w:t>27</w:t>
      </w:r>
      <w:r w:rsidR="0016790F">
        <w:rPr>
          <w:szCs w:val="22"/>
        </w:rPr>
        <w:t>.05</w:t>
      </w:r>
      <w:r w:rsidR="00104208">
        <w:rPr>
          <w:szCs w:val="22"/>
        </w:rPr>
        <w:t>.2022</w:t>
      </w:r>
      <w:r w:rsidRPr="00E72512">
        <w:rPr>
          <w:szCs w:val="22"/>
        </w:rPr>
        <w:t xml:space="preserve">. </w:t>
      </w:r>
    </w:p>
    <w:p w14:paraId="13ACB136" w14:textId="63DE3264"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C517D1">
        <w:rPr>
          <w:rFonts w:cs="Arial"/>
          <w:b/>
          <w:szCs w:val="22"/>
        </w:rPr>
        <w:t>BC 326</w:t>
      </w:r>
      <w:r w:rsidR="00104208">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5E537BE8" w14:textId="77777777" w:rsidR="004D2B82" w:rsidRPr="00E72512" w:rsidRDefault="004D2B82" w:rsidP="00067CF8">
      <w:pPr>
        <w:pStyle w:val="ListParagraph"/>
        <w:jc w:val="both"/>
        <w:outlineLvl w:val="0"/>
        <w:rPr>
          <w:rFonts w:cs="Arial"/>
        </w:rPr>
      </w:pPr>
    </w:p>
    <w:p w14:paraId="05183817" w14:textId="2E416271" w:rsidR="00067CF8" w:rsidRDefault="00067CF8" w:rsidP="004D2B82">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4D2B82">
        <w:rPr>
          <w:rFonts w:cs="Arial"/>
          <w:b/>
        </w:rPr>
        <w:t xml:space="preserve"> A3/22 </w:t>
      </w:r>
      <w:r w:rsidR="004D2B82" w:rsidRPr="004D2B82">
        <w:rPr>
          <w:rFonts w:cs="Arial"/>
          <w:b/>
        </w:rPr>
        <w:t xml:space="preserve">Nabava promotivnog materijala </w:t>
      </w:r>
      <w:r w:rsidR="004D2B82">
        <w:rPr>
          <w:rFonts w:cs="Arial"/>
          <w:b/>
        </w:rPr>
        <w:t>–</w:t>
      </w:r>
      <w:r w:rsidR="004D2B82" w:rsidRPr="004D2B82">
        <w:rPr>
          <w:rFonts w:cs="Arial"/>
          <w:b/>
        </w:rPr>
        <w:t xml:space="preserve"> LETCI</w:t>
      </w:r>
    </w:p>
    <w:p w14:paraId="5EFDCA4A" w14:textId="77777777" w:rsidR="004D2B82" w:rsidRPr="00E72512" w:rsidRDefault="004D2B82" w:rsidP="004D2B82">
      <w:pPr>
        <w:pStyle w:val="ListParagraph"/>
        <w:suppressAutoHyphens/>
        <w:contextualSpacing/>
        <w:jc w:val="both"/>
        <w:outlineLvl w:val="0"/>
        <w:rPr>
          <w:rFonts w:cs="Arial"/>
          <w:b/>
        </w:rPr>
      </w:pPr>
    </w:p>
    <w:p w14:paraId="0D2C8960" w14:textId="40866AD3" w:rsidR="00067CF8"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C517D1">
        <w:rPr>
          <w:rFonts w:cs="Arial"/>
          <w:b/>
        </w:rPr>
        <w:t xml:space="preserve"> DOSTAVU PONUDE (datum, sat): 01.06</w:t>
      </w:r>
      <w:r w:rsidR="00150E3D">
        <w:rPr>
          <w:rFonts w:cs="Arial"/>
          <w:b/>
        </w:rPr>
        <w:t>.2022</w:t>
      </w:r>
      <w:r w:rsidRPr="00E72512">
        <w:rPr>
          <w:rFonts w:cs="Arial"/>
          <w:b/>
        </w:rPr>
        <w:t xml:space="preserve">. do 12:00 sati </w:t>
      </w:r>
    </w:p>
    <w:p w14:paraId="15EA904C" w14:textId="77777777" w:rsidR="004D2B82" w:rsidRPr="004D2B82" w:rsidRDefault="004D2B82" w:rsidP="004D2B82">
      <w:pPr>
        <w:suppressAutoHyphens/>
        <w:contextualSpacing/>
        <w:jc w:val="both"/>
        <w:outlineLvl w:val="0"/>
        <w:rPr>
          <w:rFonts w:cs="Arial"/>
          <w:b/>
        </w:rPr>
      </w:pPr>
    </w:p>
    <w:p w14:paraId="67F04D46" w14:textId="5F841019"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C517D1" w:rsidRPr="00C517D1">
        <w:rPr>
          <w:rFonts w:cs="Arial"/>
          <w:b/>
        </w:rPr>
        <w:t xml:space="preserve">Hrvatske autoceste d.o.o., </w:t>
      </w:r>
      <w:proofErr w:type="spellStart"/>
      <w:r w:rsidR="00C517D1" w:rsidRPr="00C517D1">
        <w:rPr>
          <w:rFonts w:cs="Arial"/>
          <w:b/>
        </w:rPr>
        <w:t>Širolina</w:t>
      </w:r>
      <w:proofErr w:type="spellEnd"/>
      <w:r w:rsidR="00C517D1" w:rsidRPr="00C517D1">
        <w:rPr>
          <w:rFonts w:cs="Arial"/>
          <w:b/>
        </w:rPr>
        <w:t xml:space="preserve"> 4, Zagreb</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DFD06E2" w14:textId="77777777" w:rsidR="004D2B82" w:rsidRPr="00E72512" w:rsidRDefault="004D2B82" w:rsidP="00067CF8">
      <w:pPr>
        <w:pStyle w:val="ListParagraph"/>
        <w:jc w:val="both"/>
        <w:outlineLvl w:val="0"/>
        <w:rPr>
          <w:rFonts w:cs="Arial"/>
        </w:rPr>
      </w:pPr>
    </w:p>
    <w:p w14:paraId="29A2431B" w14:textId="4D3D4A0A" w:rsidR="00067CF8"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16790F">
        <w:rPr>
          <w:rFonts w:cs="Arial"/>
          <w:b/>
        </w:rPr>
        <w:t xml:space="preserve">ISPORUKE ROBE: </w:t>
      </w:r>
      <w:r w:rsidR="00C517D1" w:rsidRPr="004D2B82">
        <w:rPr>
          <w:rFonts w:cs="Arial"/>
          <w:b/>
          <w:u w:val="single"/>
        </w:rPr>
        <w:t>Najkasnije do 10.06.2022.</w:t>
      </w:r>
    </w:p>
    <w:p w14:paraId="67CFE7D0" w14:textId="77777777" w:rsidR="004D2B82" w:rsidRPr="0016790F" w:rsidRDefault="004D2B82" w:rsidP="004D2B82">
      <w:pPr>
        <w:pStyle w:val="ListParagraph"/>
        <w:suppressAutoHyphens/>
        <w:contextualSpacing/>
        <w:jc w:val="both"/>
        <w:outlineLvl w:val="0"/>
        <w:rPr>
          <w:rFonts w:cs="Arial"/>
          <w:b/>
        </w:rPr>
      </w:pPr>
    </w:p>
    <w:p w14:paraId="50F5300F" w14:textId="77777777" w:rsidR="00067CF8"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0A97421C" w14:textId="77777777" w:rsidR="004D2B82" w:rsidRPr="00E72512" w:rsidRDefault="004D2B82" w:rsidP="004D2B82">
      <w:pPr>
        <w:pStyle w:val="ListParagraph"/>
        <w:suppressAutoHyphens/>
        <w:contextualSpacing/>
        <w:jc w:val="both"/>
        <w:outlineLvl w:val="0"/>
        <w:rPr>
          <w:rFonts w:cs="Arial"/>
        </w:rPr>
      </w:pP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CF3A895" w14:textId="77777777" w:rsidR="004D2B82" w:rsidRPr="00E72512" w:rsidRDefault="004D2B82" w:rsidP="00067CF8">
      <w:pPr>
        <w:pStyle w:val="ListParagraph"/>
        <w:jc w:val="both"/>
        <w:outlineLvl w:val="0"/>
        <w:rPr>
          <w:rFonts w:cs="Arial"/>
          <w:b/>
        </w:rPr>
      </w:pP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5AC1EED1" w:rsidR="00067CF8" w:rsidRDefault="00067CF8" w:rsidP="00067CF8">
      <w:pPr>
        <w:pStyle w:val="ListParagraph"/>
        <w:jc w:val="both"/>
        <w:outlineLvl w:val="0"/>
        <w:rPr>
          <w:rStyle w:val="Hyperlink"/>
        </w:rPr>
      </w:pPr>
      <w:r w:rsidRPr="00E72512">
        <w:rPr>
          <w:rFonts w:cs="Arial"/>
        </w:rPr>
        <w:t xml:space="preserve">Ponuda se dostavlja isključivo na e-mail Naručitelja: </w:t>
      </w:r>
      <w:hyperlink r:id="rId8" w:history="1">
        <w:r w:rsidR="004D2B82" w:rsidRPr="00695605">
          <w:rPr>
            <w:rStyle w:val="Hyperlink"/>
          </w:rPr>
          <w:t>bruno.crnkovic@hac.hr</w:t>
        </w:r>
      </w:hyperlink>
    </w:p>
    <w:p w14:paraId="030FB13B" w14:textId="77777777" w:rsidR="004D2B82" w:rsidRPr="00E72512" w:rsidRDefault="004D2B82" w:rsidP="00067CF8">
      <w:pPr>
        <w:pStyle w:val="ListParagraph"/>
        <w:jc w:val="both"/>
        <w:outlineLvl w:val="0"/>
        <w:rPr>
          <w:rFonts w:cs="Arial"/>
        </w:rPr>
      </w:pP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7390EBB1" w14:textId="2B131CD4" w:rsidR="00352DB0" w:rsidRDefault="00352DB0" w:rsidP="00067CF8">
      <w:pPr>
        <w:pStyle w:val="ListParagraph"/>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43C54C5F" w14:textId="77777777" w:rsidR="004D2B82" w:rsidRPr="00E72512" w:rsidRDefault="004D2B82" w:rsidP="00067CF8">
      <w:pPr>
        <w:pStyle w:val="ListParagraph"/>
        <w:jc w:val="both"/>
        <w:outlineLvl w:val="0"/>
        <w:rPr>
          <w:rFonts w:cs="Arial"/>
        </w:rPr>
      </w:pP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2D533FF1"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C517D1">
        <w:rPr>
          <w:rFonts w:cs="Arial"/>
          <w:szCs w:val="22"/>
        </w:rPr>
        <w:t>Bruno Crnković, 099-3111-386</w:t>
      </w:r>
    </w:p>
    <w:p w14:paraId="6476E635" w14:textId="486A254F" w:rsidR="00067CF8" w:rsidRPr="00E72512" w:rsidRDefault="00067CF8" w:rsidP="00067CF8">
      <w:pPr>
        <w:jc w:val="both"/>
        <w:outlineLvl w:val="0"/>
        <w:rPr>
          <w:rFonts w:cs="Arial"/>
          <w:szCs w:val="22"/>
        </w:rPr>
      </w:pPr>
      <w:r w:rsidRPr="00E72512">
        <w:rPr>
          <w:rFonts w:cs="Arial"/>
          <w:szCs w:val="22"/>
        </w:rPr>
        <w:tab/>
        <w:t>Stručna služba:</w:t>
      </w:r>
      <w:r w:rsidR="0016790F">
        <w:rPr>
          <w:rFonts w:cs="Arial"/>
          <w:szCs w:val="22"/>
        </w:rPr>
        <w:t xml:space="preserve"> </w:t>
      </w:r>
      <w:r w:rsidR="00C517D1">
        <w:rPr>
          <w:rFonts w:cs="Arial"/>
          <w:szCs w:val="22"/>
        </w:rPr>
        <w:t>Natalija Tadić, 099-3111-013</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9"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482BA63A" w14:textId="162A80F0" w:rsidR="00067CF8" w:rsidRPr="004D2B82" w:rsidRDefault="00067CF8" w:rsidP="004D2B82">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60248D67" w14:textId="77777777" w:rsidR="00067CF8" w:rsidRDefault="00067CF8" w:rsidP="004D2B82">
      <w:pPr>
        <w:tabs>
          <w:tab w:val="left" w:pos="2694"/>
        </w:tabs>
        <w:rPr>
          <w:rStyle w:val="Hyperlink"/>
          <w:szCs w:val="22"/>
          <w:lang w:eastAsia="ar-SA"/>
        </w:rPr>
      </w:pPr>
    </w:p>
    <w:p w14:paraId="77A14423" w14:textId="77777777" w:rsidR="004D2B82" w:rsidRPr="00E72512" w:rsidRDefault="004D2B82" w:rsidP="004D2B82">
      <w:pPr>
        <w:tabs>
          <w:tab w:val="left" w:pos="2694"/>
        </w:tabs>
        <w:rPr>
          <w:rStyle w:val="Hyperlink"/>
          <w:szCs w:val="22"/>
          <w:lang w:eastAsia="ar-SA"/>
        </w:rPr>
      </w:pPr>
      <w:bookmarkStart w:id="0" w:name="_GoBack"/>
      <w:bookmarkEnd w:id="0"/>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lastRenderedPageBreak/>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3EE10F33" w:rsidR="00067CF8" w:rsidRPr="00DB4F65" w:rsidRDefault="00067CF8" w:rsidP="00067CF8">
      <w:pPr>
        <w:tabs>
          <w:tab w:val="left" w:pos="1701"/>
        </w:tabs>
        <w:spacing w:after="120"/>
        <w:jc w:val="both"/>
        <w:rPr>
          <w:szCs w:val="22"/>
        </w:rPr>
      </w:pPr>
      <w:r w:rsidRPr="00E72512">
        <w:rPr>
          <w:szCs w:val="22"/>
        </w:rPr>
        <w:t xml:space="preserve">Dostavljamo Vam ponudu za: </w:t>
      </w:r>
      <w:r w:rsidR="004D2B82" w:rsidRPr="004D2B82">
        <w:rPr>
          <w:szCs w:val="22"/>
        </w:rPr>
        <w:t xml:space="preserve">Nabava promotivnog materijala </w:t>
      </w:r>
      <w:r w:rsidR="004D2B82">
        <w:rPr>
          <w:szCs w:val="22"/>
        </w:rPr>
        <w:t>- LETCI</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za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4EDFB" w14:textId="77777777" w:rsidR="00915C71" w:rsidRDefault="00915C71">
      <w:r>
        <w:separator/>
      </w:r>
    </w:p>
  </w:endnote>
  <w:endnote w:type="continuationSeparator" w:id="0">
    <w:p w14:paraId="585FD3F3" w14:textId="77777777" w:rsidR="00915C71" w:rsidRDefault="0091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2B82">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D420B" w14:textId="77777777" w:rsidR="00915C71" w:rsidRDefault="00915C71">
      <w:r>
        <w:separator/>
      </w:r>
    </w:p>
  </w:footnote>
  <w:footnote w:type="continuationSeparator" w:id="0">
    <w:p w14:paraId="731C01DA" w14:textId="77777777" w:rsidR="00915C71" w:rsidRDefault="00915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915C71">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04208"/>
    <w:rsid w:val="00125AE7"/>
    <w:rsid w:val="00125D02"/>
    <w:rsid w:val="00133576"/>
    <w:rsid w:val="00140664"/>
    <w:rsid w:val="00150E3D"/>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6349"/>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4D2B82"/>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2D97"/>
    <w:rsid w:val="006545F5"/>
    <w:rsid w:val="00657FCB"/>
    <w:rsid w:val="00666213"/>
    <w:rsid w:val="00680AA6"/>
    <w:rsid w:val="00693610"/>
    <w:rsid w:val="006B0FEB"/>
    <w:rsid w:val="006C1F3C"/>
    <w:rsid w:val="006F7C0F"/>
    <w:rsid w:val="00701251"/>
    <w:rsid w:val="00704E6F"/>
    <w:rsid w:val="007272CC"/>
    <w:rsid w:val="00731456"/>
    <w:rsid w:val="00747510"/>
    <w:rsid w:val="007513F5"/>
    <w:rsid w:val="00753041"/>
    <w:rsid w:val="0075480E"/>
    <w:rsid w:val="007572A9"/>
    <w:rsid w:val="007847DF"/>
    <w:rsid w:val="007A3DF5"/>
    <w:rsid w:val="007B4811"/>
    <w:rsid w:val="007D0009"/>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15C71"/>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17D1"/>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uno.crnkovic@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C567A-0CE4-4138-B5D4-0BF3D3FE8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21</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Ivan Klanac</cp:lastModifiedBy>
  <cp:revision>15</cp:revision>
  <cp:lastPrinted>2020-12-04T08:29:00Z</cp:lastPrinted>
  <dcterms:created xsi:type="dcterms:W3CDTF">2021-01-13T12:02:00Z</dcterms:created>
  <dcterms:modified xsi:type="dcterms:W3CDTF">2022-05-27T11:49:00Z</dcterms:modified>
</cp:coreProperties>
</file>