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69C92" w14:textId="77777777" w:rsidR="00C40147" w:rsidRPr="00F707FE" w:rsidRDefault="00C40147" w:rsidP="00FD5CEF"/>
    <w:p w14:paraId="5E11739D" w14:textId="77777777" w:rsidR="00470ACA" w:rsidRDefault="00470ACA" w:rsidP="00FD5CEF"/>
    <w:p w14:paraId="5E8D416C" w14:textId="77777777" w:rsidR="00470ACA" w:rsidRDefault="00470ACA" w:rsidP="00FD5CEF"/>
    <w:p w14:paraId="6C13C1F2" w14:textId="77777777" w:rsidR="001E78DA" w:rsidRDefault="001E78DA" w:rsidP="00FD5CEF"/>
    <w:p w14:paraId="1547BD18" w14:textId="77777777" w:rsidR="00113D09" w:rsidRDefault="00113D09" w:rsidP="00113D09">
      <w:pPr>
        <w:rPr>
          <w:lang w:val="en-GB"/>
        </w:rPr>
      </w:pPr>
    </w:p>
    <w:p w14:paraId="35221B54" w14:textId="77777777" w:rsidR="00113D09" w:rsidRPr="005A745B" w:rsidRDefault="00113D09" w:rsidP="00113D09">
      <w:pPr>
        <w:rPr>
          <w:szCs w:val="22"/>
          <w:lang w:val="en-GB"/>
        </w:rPr>
      </w:pPr>
    </w:p>
    <w:p w14:paraId="729F9B0A" w14:textId="77777777" w:rsidR="00D43E5A" w:rsidRPr="00D43E5A" w:rsidRDefault="00D43E5A" w:rsidP="00D43E5A">
      <w:pPr>
        <w:jc w:val="both"/>
        <w:rPr>
          <w:b/>
          <w:szCs w:val="22"/>
        </w:rPr>
      </w:pPr>
      <w:r w:rsidRPr="00D43E5A">
        <w:rPr>
          <w:b/>
          <w:szCs w:val="22"/>
        </w:rPr>
        <w:t>SAMOSTALNI ODJEL ZA NABAVU</w:t>
      </w:r>
    </w:p>
    <w:p w14:paraId="700BD042" w14:textId="08A3D013" w:rsidR="00D43E5A" w:rsidRPr="00D43E5A" w:rsidRDefault="00D43E5A" w:rsidP="00D43E5A">
      <w:pPr>
        <w:jc w:val="both"/>
        <w:rPr>
          <w:szCs w:val="22"/>
        </w:rPr>
      </w:pPr>
      <w:r w:rsidRPr="00D43E5A">
        <w:rPr>
          <w:szCs w:val="22"/>
        </w:rPr>
        <w:t xml:space="preserve">Datum: </w:t>
      </w:r>
      <w:r w:rsidR="00A24503">
        <w:rPr>
          <w:szCs w:val="22"/>
          <w:highlight w:val="yellow"/>
        </w:rPr>
        <w:t>16.3</w:t>
      </w:r>
      <w:r w:rsidR="008A1F82">
        <w:rPr>
          <w:szCs w:val="22"/>
          <w:highlight w:val="yellow"/>
        </w:rPr>
        <w:t>.2020</w:t>
      </w:r>
      <w:r w:rsidRPr="00D43E5A">
        <w:rPr>
          <w:szCs w:val="22"/>
          <w:highlight w:val="yellow"/>
        </w:rPr>
        <w:t>. god.</w:t>
      </w:r>
    </w:p>
    <w:p w14:paraId="1041571C" w14:textId="77777777" w:rsidR="00D43E5A" w:rsidRPr="00D43E5A" w:rsidRDefault="00D43E5A" w:rsidP="00D43E5A">
      <w:pPr>
        <w:jc w:val="center"/>
        <w:rPr>
          <w:b/>
          <w:szCs w:val="22"/>
        </w:rPr>
      </w:pPr>
    </w:p>
    <w:p w14:paraId="35B78CA3" w14:textId="2AFE6876" w:rsidR="00D43E5A" w:rsidRPr="00D43E5A" w:rsidRDefault="00D43E5A" w:rsidP="00D43E5A">
      <w:pPr>
        <w:jc w:val="center"/>
        <w:outlineLvl w:val="0"/>
        <w:rPr>
          <w:rFonts w:cs="Arial"/>
          <w:b/>
          <w:szCs w:val="22"/>
        </w:rPr>
      </w:pPr>
      <w:r w:rsidRPr="00D43E5A">
        <w:rPr>
          <w:rFonts w:cs="Arial"/>
          <w:b/>
          <w:szCs w:val="22"/>
        </w:rPr>
        <w:t xml:space="preserve">POZIV NA DOSTAVU PONUDE br. </w:t>
      </w:r>
      <w:r w:rsidR="00A24503">
        <w:rPr>
          <w:rFonts w:cs="Arial"/>
          <w:b/>
          <w:szCs w:val="22"/>
          <w:highlight w:val="yellow"/>
        </w:rPr>
        <w:t>ZŠ – 225</w:t>
      </w:r>
      <w:r w:rsidR="008A1F82">
        <w:rPr>
          <w:rFonts w:cs="Arial"/>
          <w:b/>
          <w:szCs w:val="22"/>
          <w:highlight w:val="yellow"/>
        </w:rPr>
        <w:t xml:space="preserve"> -HAC/20</w:t>
      </w:r>
      <w:r w:rsidR="008A1F82">
        <w:rPr>
          <w:rFonts w:cs="Arial"/>
          <w:b/>
          <w:szCs w:val="22"/>
        </w:rPr>
        <w:t>20</w:t>
      </w:r>
    </w:p>
    <w:p w14:paraId="5D9B1D48" w14:textId="77777777" w:rsidR="00D43E5A" w:rsidRPr="00D43E5A" w:rsidRDefault="00D43E5A" w:rsidP="00D43E5A">
      <w:pPr>
        <w:jc w:val="both"/>
        <w:outlineLvl w:val="0"/>
        <w:rPr>
          <w:rFonts w:cs="Arial"/>
          <w:b/>
          <w:szCs w:val="22"/>
        </w:rPr>
      </w:pPr>
    </w:p>
    <w:p w14:paraId="22BF4BB8"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 xml:space="preserve">NARUČITELJ: </w:t>
      </w:r>
    </w:p>
    <w:p w14:paraId="1FC88F4A"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Hrvatske autoceste d.o.o.,  </w:t>
      </w:r>
      <w:proofErr w:type="spellStart"/>
      <w:r w:rsidRPr="00D43E5A">
        <w:rPr>
          <w:rFonts w:cs="Arial"/>
          <w:szCs w:val="22"/>
          <w:lang w:eastAsia="ar-SA"/>
        </w:rPr>
        <w:t>Širolina</w:t>
      </w:r>
      <w:proofErr w:type="spellEnd"/>
      <w:r w:rsidRPr="00D43E5A">
        <w:rPr>
          <w:rFonts w:cs="Arial"/>
          <w:szCs w:val="22"/>
          <w:lang w:eastAsia="ar-SA"/>
        </w:rPr>
        <w:t xml:space="preserve"> 4, 10 000 Zagreb, OIB: 57500462912</w:t>
      </w:r>
    </w:p>
    <w:p w14:paraId="6C2DBB42" w14:textId="7CFA53ED"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 xml:space="preserve">PREDMET NABAVE: </w:t>
      </w:r>
      <w:r w:rsidR="00A24503">
        <w:rPr>
          <w:rFonts w:cs="Arial"/>
          <w:b/>
          <w:szCs w:val="22"/>
          <w:lang w:eastAsia="ar-SA"/>
        </w:rPr>
        <w:t xml:space="preserve">POPRAVAK ATF 10 lit. </w:t>
      </w:r>
      <w:proofErr w:type="spellStart"/>
      <w:r w:rsidR="00A24503">
        <w:rPr>
          <w:rFonts w:cs="Arial"/>
          <w:b/>
          <w:szCs w:val="22"/>
          <w:lang w:eastAsia="ar-SA"/>
        </w:rPr>
        <w:t>Prenosnog</w:t>
      </w:r>
      <w:proofErr w:type="spellEnd"/>
      <w:r w:rsidR="00A24503">
        <w:rPr>
          <w:rFonts w:cs="Arial"/>
          <w:b/>
          <w:szCs w:val="22"/>
          <w:lang w:eastAsia="ar-SA"/>
        </w:rPr>
        <w:t xml:space="preserve"> uređaja za gašenje</w:t>
      </w:r>
    </w:p>
    <w:p w14:paraId="3175C7B7" w14:textId="2A729BDE"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ROK ZA DOSTAVU PONUDE (datum, sat):</w:t>
      </w:r>
      <w:r w:rsidR="00A24503">
        <w:rPr>
          <w:rFonts w:cs="Arial"/>
          <w:b/>
          <w:szCs w:val="22"/>
          <w:lang w:eastAsia="ar-SA"/>
        </w:rPr>
        <w:t>18.3.2020 u 12.00 h</w:t>
      </w:r>
      <w:r w:rsidRPr="00D43E5A">
        <w:rPr>
          <w:rFonts w:cs="Arial"/>
          <w:b/>
          <w:szCs w:val="22"/>
          <w:lang w:eastAsia="ar-SA"/>
        </w:rPr>
        <w:tab/>
      </w:r>
    </w:p>
    <w:p w14:paraId="75513041" w14:textId="27E20EE8" w:rsidR="00D43E5A" w:rsidRPr="00A24503"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 xml:space="preserve">MJESTO IZVRŠENJA USLUGE: </w:t>
      </w:r>
    </w:p>
    <w:p w14:paraId="46B52234"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highlight w:val="yellow"/>
          <w:lang w:eastAsia="ar-SA"/>
        </w:rPr>
        <w:t>Radionica Ponuditelja:</w:t>
      </w:r>
    </w:p>
    <w:p w14:paraId="2DEDF0A5"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NAČIN IZVRŠENJA:</w:t>
      </w:r>
    </w:p>
    <w:p w14:paraId="1C35B5EC"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Odabranom ponuditelju, temeljem kriterija najpovoljnije ponude dostaviti će se putem e-</w:t>
      </w:r>
      <w:proofErr w:type="spellStart"/>
      <w:r w:rsidRPr="00D43E5A">
        <w:rPr>
          <w:rFonts w:cs="Arial"/>
          <w:szCs w:val="22"/>
          <w:lang w:eastAsia="ar-SA"/>
        </w:rPr>
        <w:t>maila</w:t>
      </w:r>
      <w:proofErr w:type="spellEnd"/>
      <w:r w:rsidRPr="00D43E5A">
        <w:rPr>
          <w:rFonts w:cs="Arial"/>
          <w:szCs w:val="22"/>
          <w:lang w:eastAsia="ar-SA"/>
        </w:rPr>
        <w:t xml:space="preserve"> Narudžbenica ovjerena od strane ovlaštene osobe Naručitelja.</w:t>
      </w:r>
    </w:p>
    <w:p w14:paraId="5390D941"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ROK IZVRŠENJA USLUGE:</w:t>
      </w:r>
    </w:p>
    <w:p w14:paraId="76EB6721"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Po dogovoru s odgovornom osobom Naručitelja nakon dostave ovjerene Narudžbenice. </w:t>
      </w:r>
    </w:p>
    <w:p w14:paraId="3FE058FF"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Rok izvršenja usluge </w:t>
      </w:r>
      <w:proofErr w:type="spellStart"/>
      <w:r w:rsidRPr="00D43E5A">
        <w:rPr>
          <w:rFonts w:cs="Arial"/>
          <w:szCs w:val="22"/>
          <w:lang w:eastAsia="ar-SA"/>
        </w:rPr>
        <w:t>max</w:t>
      </w:r>
      <w:proofErr w:type="spellEnd"/>
      <w:r w:rsidRPr="00D43E5A">
        <w:rPr>
          <w:rFonts w:cs="Arial"/>
          <w:szCs w:val="22"/>
          <w:lang w:eastAsia="ar-SA"/>
        </w:rPr>
        <w:t>. 10 dana od dostave narudžbenice. (Ukoliko izvršenje nije moguće u traženom roku, upisati mogući rok izvršenja od dostave Narudžbenice).</w:t>
      </w:r>
    </w:p>
    <w:p w14:paraId="1CC2F9CB"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ROK VALJANOSTI PONUDE:</w:t>
      </w:r>
    </w:p>
    <w:p w14:paraId="7EF59B56"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30 dana od krajnjeg roka za dostavu ponude.</w:t>
      </w:r>
    </w:p>
    <w:p w14:paraId="2F553418"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NAČIN IZRADE PONUDE:</w:t>
      </w:r>
    </w:p>
    <w:p w14:paraId="72BC4E50" w14:textId="77777777" w:rsidR="00D43E5A" w:rsidRPr="00D43E5A" w:rsidRDefault="00D43E5A" w:rsidP="00D43E5A">
      <w:pPr>
        <w:suppressAutoHyphens/>
        <w:ind w:left="720"/>
        <w:contextualSpacing/>
        <w:jc w:val="both"/>
        <w:outlineLvl w:val="0"/>
        <w:rPr>
          <w:rFonts w:cs="Arial"/>
          <w:b/>
          <w:szCs w:val="22"/>
          <w:lang w:eastAsia="ar-SA"/>
        </w:rPr>
      </w:pPr>
      <w:r w:rsidRPr="00D43E5A">
        <w:rPr>
          <w:rFonts w:cs="Arial"/>
          <w:b/>
          <w:szCs w:val="22"/>
          <w:lang w:eastAsia="ar-SA"/>
        </w:rPr>
        <w:t>Ponuda mora sadržavati popunjen i ovjeren:</w:t>
      </w:r>
    </w:p>
    <w:p w14:paraId="3D154BD9" w14:textId="00B630BA" w:rsidR="00D43E5A" w:rsidRPr="00D43E5A" w:rsidRDefault="00D43E5A" w:rsidP="00D43E5A">
      <w:pPr>
        <w:numPr>
          <w:ilvl w:val="0"/>
          <w:numId w:val="4"/>
        </w:numPr>
        <w:suppressAutoHyphens/>
        <w:contextualSpacing/>
        <w:jc w:val="both"/>
        <w:outlineLvl w:val="0"/>
        <w:rPr>
          <w:rFonts w:cs="Arial"/>
          <w:b/>
          <w:szCs w:val="22"/>
          <w:lang w:eastAsia="ar-SA"/>
        </w:rPr>
      </w:pPr>
      <w:r w:rsidRPr="00D43E5A">
        <w:rPr>
          <w:rFonts w:cs="Arial"/>
          <w:b/>
          <w:szCs w:val="22"/>
          <w:lang w:eastAsia="ar-SA"/>
        </w:rPr>
        <w:t xml:space="preserve">Ponudbeni list; 2. Troškovnik; </w:t>
      </w:r>
    </w:p>
    <w:p w14:paraId="750B962D" w14:textId="77777777" w:rsidR="00D43E5A" w:rsidRPr="00D43E5A" w:rsidRDefault="00D43E5A" w:rsidP="00D43E5A">
      <w:pPr>
        <w:suppressAutoHyphens/>
        <w:ind w:left="720"/>
        <w:contextualSpacing/>
        <w:jc w:val="both"/>
        <w:outlineLvl w:val="0"/>
        <w:rPr>
          <w:rFonts w:cs="Arial"/>
          <w:b/>
          <w:szCs w:val="22"/>
          <w:lang w:eastAsia="ar-SA"/>
        </w:rPr>
      </w:pPr>
      <w:r w:rsidRPr="00D43E5A">
        <w:rPr>
          <w:rFonts w:cs="Arial"/>
          <w:b/>
          <w:szCs w:val="22"/>
          <w:lang w:eastAsia="ar-SA"/>
        </w:rPr>
        <w:t xml:space="preserve">Ponuda koja ne sadrži prethodno navedeno smatrat će se ne prihvatljivom.  </w:t>
      </w:r>
    </w:p>
    <w:p w14:paraId="588D2E16"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Cijena ponude iskazuje se na Troškovniku (i to: bez PDV-a, iznos PDV-a i cijena s PDV-om). </w:t>
      </w:r>
    </w:p>
    <w:p w14:paraId="3B2DF801"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Cijena ponude iskazuje se u kunama i piše se brojkom. </w:t>
      </w:r>
      <w:r w:rsidRPr="00D43E5A">
        <w:rPr>
          <w:rFonts w:cs="Arial"/>
          <w:b/>
          <w:szCs w:val="22"/>
          <w:lang w:eastAsia="ar-SA"/>
        </w:rPr>
        <w:t xml:space="preserve">U cijenu ponude moraju biti uračunati svi popusti i troškovi i davanja potrebna za izvršenje usluge (troškovi dnevnica, cestarine, pristojbe, takse i </w:t>
      </w:r>
      <w:proofErr w:type="spellStart"/>
      <w:r w:rsidRPr="00D43E5A">
        <w:rPr>
          <w:rFonts w:cs="Arial"/>
          <w:b/>
          <w:szCs w:val="22"/>
          <w:lang w:eastAsia="ar-SA"/>
        </w:rPr>
        <w:t>sl</w:t>
      </w:r>
      <w:proofErr w:type="spellEnd"/>
      <w:r w:rsidRPr="00D43E5A">
        <w:rPr>
          <w:rFonts w:cs="Arial"/>
          <w:b/>
          <w:szCs w:val="22"/>
          <w:lang w:eastAsia="ar-SA"/>
        </w:rPr>
        <w:t>).</w:t>
      </w:r>
    </w:p>
    <w:p w14:paraId="6D901B6C"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Ponuditelji su dužni ponuditi, tj. upisati jedinične cijene za svaku stavku na način kako je to određeno troškovnikom, te sveukupnu cijenu ponude.</w:t>
      </w:r>
    </w:p>
    <w:p w14:paraId="4C78EF00"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Za vrijeme roka za dostavu ponuda ponuditelji mogu postavljati upite i tražiti pojašnjenja vezana nabavu.</w:t>
      </w:r>
    </w:p>
    <w:p w14:paraId="5675BB13"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NAČIN DOSTAVE PONUDE:</w:t>
      </w:r>
    </w:p>
    <w:p w14:paraId="7D96AD34" w14:textId="77777777" w:rsidR="00D43E5A" w:rsidRPr="00D43E5A" w:rsidRDefault="00D43E5A" w:rsidP="00D43E5A">
      <w:pPr>
        <w:suppressAutoHyphens/>
        <w:ind w:left="720"/>
        <w:contextualSpacing/>
        <w:jc w:val="both"/>
        <w:outlineLvl w:val="0"/>
        <w:rPr>
          <w:rFonts w:cs="Arial"/>
          <w:color w:val="0000FF"/>
          <w:szCs w:val="22"/>
          <w:u w:val="single"/>
          <w:lang w:eastAsia="ar-SA"/>
        </w:rPr>
      </w:pPr>
      <w:r w:rsidRPr="00D43E5A">
        <w:rPr>
          <w:rFonts w:cs="Arial"/>
          <w:szCs w:val="22"/>
          <w:lang w:eastAsia="ar-SA"/>
        </w:rPr>
        <w:t xml:space="preserve">Ponuda se dostavlja isključivo na e-mail Naručitelja: </w:t>
      </w:r>
      <w:proofErr w:type="spellStart"/>
      <w:r w:rsidRPr="00D43E5A">
        <w:rPr>
          <w:rFonts w:cs="Arial"/>
          <w:szCs w:val="22"/>
          <w:lang w:eastAsia="ar-SA"/>
        </w:rPr>
        <w:t>zoran.sprajcer</w:t>
      </w:r>
      <w:proofErr w:type="spellEnd"/>
      <w:r w:rsidRPr="00D43E5A">
        <w:rPr>
          <w:rFonts w:cs="Arial"/>
          <w:szCs w:val="22"/>
          <w:lang w:eastAsia="ar-SA"/>
        </w:rPr>
        <w:t>@</w:t>
      </w:r>
      <w:proofErr w:type="spellStart"/>
      <w:r w:rsidRPr="00D43E5A">
        <w:rPr>
          <w:rFonts w:cs="Arial"/>
          <w:szCs w:val="22"/>
          <w:lang w:eastAsia="ar-SA"/>
        </w:rPr>
        <w:t>hac.hr</w:t>
      </w:r>
      <w:proofErr w:type="spellEnd"/>
      <w:r w:rsidRPr="00D43E5A">
        <w:rPr>
          <w:szCs w:val="22"/>
          <w:lang w:eastAsia="ar-SA"/>
        </w:rPr>
        <w:t xml:space="preserve"> </w:t>
      </w:r>
      <w:r w:rsidRPr="00D43E5A">
        <w:rPr>
          <w:rFonts w:cs="Arial"/>
          <w:szCs w:val="22"/>
          <w:lang w:eastAsia="ar-SA"/>
        </w:rPr>
        <w:t xml:space="preserve">  ili na broj </w:t>
      </w:r>
      <w:proofErr w:type="spellStart"/>
      <w:r w:rsidRPr="00D43E5A">
        <w:rPr>
          <w:rFonts w:cs="Arial"/>
          <w:szCs w:val="22"/>
          <w:lang w:eastAsia="ar-SA"/>
        </w:rPr>
        <w:t>faxa</w:t>
      </w:r>
      <w:proofErr w:type="spellEnd"/>
      <w:r w:rsidRPr="00D43E5A">
        <w:rPr>
          <w:rFonts w:cs="Arial"/>
          <w:szCs w:val="22"/>
          <w:lang w:eastAsia="ar-SA"/>
        </w:rPr>
        <w:t xml:space="preserve"> 01/4697-307.</w:t>
      </w:r>
    </w:p>
    <w:p w14:paraId="187F93E9"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ROK, NAČIN I UVIJETI PLAĆANJA:</w:t>
      </w:r>
    </w:p>
    <w:p w14:paraId="715A1A66" w14:textId="77777777" w:rsidR="00D43E5A" w:rsidRPr="00D43E5A" w:rsidRDefault="00D43E5A" w:rsidP="00D43E5A">
      <w:pPr>
        <w:suppressAutoHyphens/>
        <w:ind w:left="720"/>
        <w:contextualSpacing/>
        <w:jc w:val="both"/>
        <w:outlineLvl w:val="0"/>
        <w:rPr>
          <w:rFonts w:cs="Arial"/>
          <w:b/>
          <w:szCs w:val="22"/>
          <w:lang w:eastAsia="ar-SA"/>
        </w:rPr>
      </w:pPr>
      <w:r w:rsidRPr="00D43E5A">
        <w:rPr>
          <w:rFonts w:cs="Arial"/>
          <w:b/>
          <w:szCs w:val="22"/>
          <w:lang w:eastAsia="ar-SA"/>
        </w:rPr>
        <w:t>Ponuditelj se obavezuje po isporuci robe poslati e-račun.</w:t>
      </w:r>
    </w:p>
    <w:p w14:paraId="28B3A335"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Naručitelj  se obvezuje poslani e-račun, platiti u roku 30 (trideset) dana od dana zaprimanja e-računa.</w:t>
      </w:r>
    </w:p>
    <w:p w14:paraId="0E88EE51"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KONTAKT OSOBA NARUČITELJA (ime, prezime, telefon, e-mail):</w:t>
      </w:r>
    </w:p>
    <w:p w14:paraId="362B4689" w14:textId="77777777" w:rsidR="00D43E5A" w:rsidRPr="00D43E5A" w:rsidRDefault="00D43E5A" w:rsidP="00D43E5A">
      <w:pPr>
        <w:jc w:val="both"/>
        <w:outlineLvl w:val="0"/>
        <w:rPr>
          <w:rFonts w:cs="Arial"/>
          <w:szCs w:val="22"/>
        </w:rPr>
      </w:pPr>
      <w:r w:rsidRPr="00D43E5A">
        <w:rPr>
          <w:rFonts w:cs="Arial"/>
          <w:b/>
          <w:szCs w:val="22"/>
        </w:rPr>
        <w:t xml:space="preserve"> </w:t>
      </w:r>
      <w:r w:rsidRPr="00D43E5A">
        <w:rPr>
          <w:rFonts w:cs="Arial"/>
          <w:b/>
          <w:szCs w:val="22"/>
        </w:rPr>
        <w:tab/>
      </w:r>
      <w:r w:rsidRPr="00D43E5A">
        <w:rPr>
          <w:rFonts w:cs="Arial"/>
          <w:szCs w:val="22"/>
        </w:rPr>
        <w:t>Samostalni odjel za nabavu:Zoran Šprajcer,01-2789-257</w:t>
      </w:r>
    </w:p>
    <w:p w14:paraId="353DB695" w14:textId="5C5C5496" w:rsidR="00D43E5A" w:rsidRPr="00D43E5A" w:rsidRDefault="00D43E5A" w:rsidP="00D43E5A">
      <w:pPr>
        <w:jc w:val="both"/>
        <w:outlineLvl w:val="0"/>
        <w:rPr>
          <w:rFonts w:cs="Arial"/>
          <w:szCs w:val="22"/>
        </w:rPr>
      </w:pPr>
      <w:r w:rsidRPr="00D43E5A">
        <w:rPr>
          <w:rFonts w:cs="Arial"/>
          <w:szCs w:val="22"/>
        </w:rPr>
        <w:tab/>
      </w:r>
      <w:r w:rsidR="00A24503">
        <w:rPr>
          <w:rFonts w:cs="Arial"/>
          <w:szCs w:val="22"/>
        </w:rPr>
        <w:t>Kontakt osoba Tomislav Smolčić-Ročak 099-3111-733</w:t>
      </w:r>
      <w:bookmarkStart w:id="0" w:name="_GoBack"/>
      <w:bookmarkEnd w:id="0"/>
    </w:p>
    <w:p w14:paraId="1B92508B" w14:textId="77777777" w:rsidR="00D43E5A" w:rsidRPr="00D43E5A" w:rsidRDefault="00D43E5A" w:rsidP="00D43E5A">
      <w:pPr>
        <w:suppressAutoHyphens/>
        <w:ind w:left="720"/>
        <w:contextualSpacing/>
        <w:outlineLvl w:val="0"/>
        <w:rPr>
          <w:rFonts w:cs="Arial"/>
          <w:szCs w:val="22"/>
          <w:lang w:eastAsia="ar-SA"/>
        </w:rPr>
      </w:pPr>
      <w:r w:rsidRPr="00D43E5A">
        <w:rPr>
          <w:rFonts w:cs="Arial"/>
          <w:szCs w:val="22"/>
          <w:lang w:eastAsia="ar-SA"/>
        </w:rPr>
        <w:t xml:space="preserve">Više oglasa na: </w:t>
      </w:r>
      <w:hyperlink r:id="rId9" w:history="1">
        <w:r w:rsidRPr="00D43E5A">
          <w:rPr>
            <w:rFonts w:cs="Arial"/>
            <w:color w:val="0000FF"/>
            <w:szCs w:val="22"/>
            <w:u w:val="single"/>
            <w:lang w:eastAsia="ar-SA"/>
          </w:rPr>
          <w:t>http://www.hac.hr/</w:t>
        </w:r>
      </w:hyperlink>
    </w:p>
    <w:sectPr w:rsidR="00D43E5A" w:rsidRPr="00D43E5A" w:rsidSect="001E78DA">
      <w:headerReference w:type="even" r:id="rId10"/>
      <w:footerReference w:type="even" r:id="rId11"/>
      <w:footerReference w:type="default" r:id="rId12"/>
      <w:headerReference w:type="first" r:id="rId13"/>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F5D44" w14:textId="77777777" w:rsidR="009A20E6" w:rsidRDefault="009A20E6">
      <w:r>
        <w:separator/>
      </w:r>
    </w:p>
  </w:endnote>
  <w:endnote w:type="continuationSeparator" w:id="0">
    <w:p w14:paraId="78B847FE" w14:textId="77777777" w:rsidR="009A20E6" w:rsidRDefault="009A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0ECF">
      <w:rPr>
        <w:rStyle w:val="PageNumber"/>
        <w:noProof/>
      </w:rPr>
      <w:t>2</w:t>
    </w:r>
    <w:r>
      <w:rPr>
        <w:rStyle w:val="PageNumber"/>
      </w:rPr>
      <w:fldChar w:fldCharType="end"/>
    </w:r>
  </w:p>
  <w:p w14:paraId="6E7184F1" w14:textId="77777777"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E9FEF" w14:textId="77777777" w:rsidR="009A20E6" w:rsidRDefault="009A20E6">
      <w:r>
        <w:separator/>
      </w:r>
    </w:p>
  </w:footnote>
  <w:footnote w:type="continuationSeparator" w:id="0">
    <w:p w14:paraId="36757054" w14:textId="77777777" w:rsidR="009A20E6" w:rsidRDefault="009A2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F39F7" w14:textId="77777777" w:rsidR="0050175E" w:rsidRDefault="009A20E6">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AA"/>
    <w:rsid w:val="00007B60"/>
    <w:rsid w:val="000152CC"/>
    <w:rsid w:val="00066A66"/>
    <w:rsid w:val="0007179D"/>
    <w:rsid w:val="000728D9"/>
    <w:rsid w:val="00075B05"/>
    <w:rsid w:val="000858B5"/>
    <w:rsid w:val="000B0F2C"/>
    <w:rsid w:val="000C4A70"/>
    <w:rsid w:val="000F47F5"/>
    <w:rsid w:val="001005D3"/>
    <w:rsid w:val="00113D09"/>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07074"/>
    <w:rsid w:val="003118BD"/>
    <w:rsid w:val="00320F51"/>
    <w:rsid w:val="0035622E"/>
    <w:rsid w:val="003A42AA"/>
    <w:rsid w:val="003A7BD4"/>
    <w:rsid w:val="003B0ECF"/>
    <w:rsid w:val="003C194B"/>
    <w:rsid w:val="003F47E8"/>
    <w:rsid w:val="00405E8D"/>
    <w:rsid w:val="0041027C"/>
    <w:rsid w:val="00433674"/>
    <w:rsid w:val="004454A5"/>
    <w:rsid w:val="00447578"/>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B73D6"/>
    <w:rsid w:val="006C1F3C"/>
    <w:rsid w:val="006F7C0F"/>
    <w:rsid w:val="00701251"/>
    <w:rsid w:val="00704E6F"/>
    <w:rsid w:val="00731456"/>
    <w:rsid w:val="007572A9"/>
    <w:rsid w:val="007847DF"/>
    <w:rsid w:val="007A3DF5"/>
    <w:rsid w:val="007B4811"/>
    <w:rsid w:val="007B7709"/>
    <w:rsid w:val="007D34E8"/>
    <w:rsid w:val="007E1155"/>
    <w:rsid w:val="0080434A"/>
    <w:rsid w:val="00812E27"/>
    <w:rsid w:val="00816167"/>
    <w:rsid w:val="00830AE0"/>
    <w:rsid w:val="00832033"/>
    <w:rsid w:val="0084471D"/>
    <w:rsid w:val="00845A4E"/>
    <w:rsid w:val="00852755"/>
    <w:rsid w:val="0086588A"/>
    <w:rsid w:val="008A1F82"/>
    <w:rsid w:val="008D540D"/>
    <w:rsid w:val="00936CFB"/>
    <w:rsid w:val="00956EEB"/>
    <w:rsid w:val="00956FFC"/>
    <w:rsid w:val="0098027B"/>
    <w:rsid w:val="009A20E6"/>
    <w:rsid w:val="009B68A8"/>
    <w:rsid w:val="009D1922"/>
    <w:rsid w:val="009E169A"/>
    <w:rsid w:val="00A24503"/>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74D3A"/>
    <w:rsid w:val="00CA5FEE"/>
    <w:rsid w:val="00CA65B6"/>
    <w:rsid w:val="00CC2CC6"/>
    <w:rsid w:val="00CD1F80"/>
    <w:rsid w:val="00CF5BE8"/>
    <w:rsid w:val="00D41EDA"/>
    <w:rsid w:val="00D43E5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ac.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81AAC-F734-4258-891F-873940F36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6</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zsprajce</cp:lastModifiedBy>
  <cp:revision>9</cp:revision>
  <cp:lastPrinted>2008-10-21T09:50:00Z</cp:lastPrinted>
  <dcterms:created xsi:type="dcterms:W3CDTF">2019-11-08T10:15:00Z</dcterms:created>
  <dcterms:modified xsi:type="dcterms:W3CDTF">2020-03-16T10:44:00Z</dcterms:modified>
</cp:coreProperties>
</file>