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144AF09A" w:rsidR="00067CF8" w:rsidRPr="00E72512" w:rsidRDefault="00067CF8" w:rsidP="00067CF8">
      <w:pPr>
        <w:jc w:val="both"/>
        <w:rPr>
          <w:szCs w:val="22"/>
        </w:rPr>
      </w:pPr>
      <w:r w:rsidRPr="00E72512">
        <w:rPr>
          <w:szCs w:val="22"/>
        </w:rPr>
        <w:t xml:space="preserve">Datum: </w:t>
      </w:r>
      <w:r w:rsidR="00034621">
        <w:rPr>
          <w:szCs w:val="22"/>
        </w:rPr>
        <w:t>18.02</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17C3E662"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034621">
        <w:rPr>
          <w:rFonts w:cs="Arial"/>
          <w:b/>
          <w:szCs w:val="22"/>
        </w:rPr>
        <w:t>ZŠ 92</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4A029CFB"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034621">
        <w:rPr>
          <w:rFonts w:cs="Arial"/>
          <w:b/>
        </w:rPr>
        <w:t xml:space="preserve"> Isporuka rezervnih dijelova za FIAT KOBELKO</w:t>
      </w:r>
    </w:p>
    <w:p w14:paraId="0D2C8960" w14:textId="20A56A21"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034621">
        <w:rPr>
          <w:rFonts w:cs="Arial"/>
          <w:b/>
        </w:rPr>
        <w:t xml:space="preserve"> DOSTAVU PONUDE (datum, sat): 22.02</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04E540A5"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16790F">
        <w:rPr>
          <w:rFonts w:cs="Arial"/>
          <w:b/>
        </w:rPr>
        <w:t>ISPORUKE ROBE: 10 dan</w:t>
      </w:r>
      <w:r w:rsidR="00034621">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64BA3D0D" w:rsidR="00067CF8" w:rsidRPr="00E72512" w:rsidRDefault="00067CF8" w:rsidP="00067CF8">
      <w:pPr>
        <w:jc w:val="both"/>
        <w:outlineLvl w:val="0"/>
        <w:rPr>
          <w:rFonts w:cs="Arial"/>
          <w:szCs w:val="22"/>
        </w:rPr>
      </w:pPr>
      <w:r w:rsidRPr="00E72512">
        <w:rPr>
          <w:rFonts w:cs="Arial"/>
          <w:szCs w:val="22"/>
        </w:rPr>
        <w:tab/>
        <w:t>Stručna služba:</w:t>
      </w:r>
      <w:r w:rsidR="00034621">
        <w:rPr>
          <w:rFonts w:cs="Arial"/>
          <w:szCs w:val="22"/>
        </w:rPr>
        <w:t xml:space="preserve"> Mario Puljić, 099-6515-407</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6C19A55" w:rsidR="00067CF8" w:rsidRPr="00E72512" w:rsidRDefault="00067CF8" w:rsidP="00067CF8">
      <w:pPr>
        <w:jc w:val="center"/>
        <w:rPr>
          <w:rFonts w:eastAsia="Calibri"/>
          <w:b/>
          <w:szCs w:val="22"/>
        </w:rPr>
      </w:pPr>
      <w:r w:rsidRPr="00E72512">
        <w:rPr>
          <w:rFonts w:eastAsia="Calibri"/>
          <w:b/>
          <w:szCs w:val="22"/>
        </w:rPr>
        <w:t>PONUDBENI LIST</w:t>
      </w:r>
      <w:r w:rsidR="00034621">
        <w:rPr>
          <w:rFonts w:eastAsia="Calibri"/>
          <w:b/>
          <w:szCs w:val="22"/>
        </w:rPr>
        <w:t xml:space="preserve">  ZŠ 92</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5506EB64" w:rsidR="00067CF8" w:rsidRPr="00034621" w:rsidRDefault="00067CF8" w:rsidP="00067CF8">
      <w:pPr>
        <w:tabs>
          <w:tab w:val="left" w:pos="1701"/>
        </w:tabs>
        <w:spacing w:after="120"/>
        <w:jc w:val="both"/>
        <w:rPr>
          <w:b/>
          <w:szCs w:val="22"/>
        </w:rPr>
      </w:pPr>
      <w:bookmarkStart w:id="0" w:name="_GoBack"/>
      <w:r w:rsidRPr="00034621">
        <w:rPr>
          <w:b/>
          <w:szCs w:val="22"/>
        </w:rPr>
        <w:t>Do</w:t>
      </w:r>
      <w:r w:rsidR="00034621" w:rsidRPr="00034621">
        <w:rPr>
          <w:b/>
          <w:szCs w:val="22"/>
        </w:rPr>
        <w:t>stavljamo Vam ponudu za: Isporuka rezervnih dijelova za FIAT KOBELKO</w:t>
      </w:r>
    </w:p>
    <w:bookmarkEnd w:id="0"/>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16DB3" w14:textId="77777777" w:rsidR="00086972" w:rsidRDefault="00086972">
      <w:r>
        <w:separator/>
      </w:r>
    </w:p>
  </w:endnote>
  <w:endnote w:type="continuationSeparator" w:id="0">
    <w:p w14:paraId="606CD05B" w14:textId="77777777" w:rsidR="00086972" w:rsidRDefault="0008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034621">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8C1DA" w14:textId="77777777" w:rsidR="00086972" w:rsidRDefault="00086972">
      <w:r>
        <w:separator/>
      </w:r>
    </w:p>
  </w:footnote>
  <w:footnote w:type="continuationSeparator" w:id="0">
    <w:p w14:paraId="723956AC" w14:textId="77777777" w:rsidR="00086972" w:rsidRDefault="00086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086972">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34621"/>
    <w:rsid w:val="000620B1"/>
    <w:rsid w:val="00066A66"/>
    <w:rsid w:val="00067CF8"/>
    <w:rsid w:val="0007179D"/>
    <w:rsid w:val="000728D9"/>
    <w:rsid w:val="00075B05"/>
    <w:rsid w:val="000858B5"/>
    <w:rsid w:val="00086972"/>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8453D"/>
    <w:rsid w:val="00495493"/>
    <w:rsid w:val="004B1DB1"/>
    <w:rsid w:val="004C47C7"/>
    <w:rsid w:val="004C5E8A"/>
    <w:rsid w:val="004D26AA"/>
    <w:rsid w:val="005001DF"/>
    <w:rsid w:val="0050175E"/>
    <w:rsid w:val="00507452"/>
    <w:rsid w:val="00532AE1"/>
    <w:rsid w:val="00557C3F"/>
    <w:rsid w:val="00575ABE"/>
    <w:rsid w:val="00597F9D"/>
    <w:rsid w:val="005A1CCB"/>
    <w:rsid w:val="005B0C2C"/>
    <w:rsid w:val="005C1607"/>
    <w:rsid w:val="005D3EC9"/>
    <w:rsid w:val="005E6503"/>
    <w:rsid w:val="00605BD8"/>
    <w:rsid w:val="00607D5F"/>
    <w:rsid w:val="00614BF9"/>
    <w:rsid w:val="00637D2D"/>
    <w:rsid w:val="00640F40"/>
    <w:rsid w:val="006545F5"/>
    <w:rsid w:val="00657FCB"/>
    <w:rsid w:val="006633F9"/>
    <w:rsid w:val="00666213"/>
    <w:rsid w:val="00680AA6"/>
    <w:rsid w:val="00693610"/>
    <w:rsid w:val="006B0FEB"/>
    <w:rsid w:val="006C1F3C"/>
    <w:rsid w:val="006F7C0F"/>
    <w:rsid w:val="00701251"/>
    <w:rsid w:val="00704E6F"/>
    <w:rsid w:val="00705803"/>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D5368-A230-4D41-86CE-D130E0D44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15</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13</cp:revision>
  <cp:lastPrinted>2020-12-04T08:29:00Z</cp:lastPrinted>
  <dcterms:created xsi:type="dcterms:W3CDTF">2021-01-13T12:02:00Z</dcterms:created>
  <dcterms:modified xsi:type="dcterms:W3CDTF">2022-02-18T10:51:00Z</dcterms:modified>
</cp:coreProperties>
</file>