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2CF90F8" w:rsidR="00067CF8" w:rsidRPr="00E72512" w:rsidRDefault="00067CF8" w:rsidP="00067CF8">
      <w:pPr>
        <w:jc w:val="both"/>
        <w:rPr>
          <w:szCs w:val="22"/>
        </w:rPr>
      </w:pPr>
      <w:r w:rsidRPr="00E72512">
        <w:rPr>
          <w:szCs w:val="22"/>
        </w:rPr>
        <w:t xml:space="preserve">Datum: </w:t>
      </w:r>
      <w:r w:rsidR="006A0042">
        <w:rPr>
          <w:szCs w:val="22"/>
        </w:rPr>
        <w:t>21.12</w:t>
      </w:r>
      <w:r w:rsidRPr="00E72512">
        <w:rPr>
          <w:szCs w:val="22"/>
        </w:rPr>
        <w:t xml:space="preserve">.2021. </w:t>
      </w:r>
    </w:p>
    <w:p w14:paraId="35C2F7E4" w14:textId="77777777" w:rsidR="00067CF8" w:rsidRPr="00E72512" w:rsidRDefault="00067CF8" w:rsidP="00067CF8">
      <w:pPr>
        <w:jc w:val="center"/>
        <w:rPr>
          <w:b/>
          <w:szCs w:val="22"/>
        </w:rPr>
      </w:pPr>
    </w:p>
    <w:p w14:paraId="13ACB136" w14:textId="787247E2"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A0042">
        <w:rPr>
          <w:rFonts w:cs="Arial"/>
          <w:b/>
          <w:szCs w:val="22"/>
        </w:rPr>
        <w:t>ZŠ 964</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A8DF7C4"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6A0042">
        <w:rPr>
          <w:rFonts w:cs="Arial"/>
          <w:b/>
        </w:rPr>
        <w:t xml:space="preserve"> Isporuka rezervnih dijelova za vozilo FORD TRANZIT</w:t>
      </w:r>
    </w:p>
    <w:p w14:paraId="0D2C8960" w14:textId="0EA8C2D3"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A0042">
        <w:rPr>
          <w:rFonts w:cs="Arial"/>
          <w:b/>
        </w:rPr>
        <w:t xml:space="preserve"> DOSTAVU PONUDE (datum, sat): 23.12</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D773A58"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6A0042">
        <w:rPr>
          <w:rFonts w:cs="Arial"/>
          <w:b/>
        </w:rPr>
        <w:t>ISPORUKE ROBE: 15</w:t>
      </w:r>
      <w:r w:rsidR="0016790F">
        <w:rPr>
          <w:rFonts w:cs="Arial"/>
          <w:b/>
        </w:rPr>
        <w:t xml:space="preserve"> dan</w:t>
      </w:r>
      <w:r w:rsidR="006A0042">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C662867"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Tom</w:t>
      </w:r>
      <w:r w:rsidR="006A0042">
        <w:rPr>
          <w:rFonts w:cs="Arial"/>
          <w:szCs w:val="22"/>
        </w:rPr>
        <w:t>islav Košutić, 099-3111-340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6A0042" w:rsidRDefault="00067CF8" w:rsidP="00067CF8">
      <w:pPr>
        <w:tabs>
          <w:tab w:val="left" w:pos="1701"/>
        </w:tabs>
        <w:jc w:val="both"/>
        <w:rPr>
          <w:b/>
          <w:sz w:val="14"/>
          <w:szCs w:val="14"/>
        </w:rPr>
      </w:pPr>
      <w:bookmarkStart w:id="0" w:name="_GoBack"/>
    </w:p>
    <w:p w14:paraId="2709F5C4" w14:textId="634A4374" w:rsidR="00067CF8" w:rsidRPr="00DB4F65" w:rsidRDefault="00067CF8" w:rsidP="00067CF8">
      <w:pPr>
        <w:tabs>
          <w:tab w:val="left" w:pos="1701"/>
        </w:tabs>
        <w:spacing w:after="120"/>
        <w:jc w:val="both"/>
        <w:rPr>
          <w:szCs w:val="22"/>
        </w:rPr>
      </w:pPr>
      <w:r w:rsidRPr="006A0042">
        <w:rPr>
          <w:b/>
          <w:szCs w:val="22"/>
        </w:rPr>
        <w:t>Do</w:t>
      </w:r>
      <w:r w:rsidR="006A0042" w:rsidRPr="006A0042">
        <w:rPr>
          <w:b/>
          <w:szCs w:val="22"/>
        </w:rPr>
        <w:t>stavljamo Vam ponudu za:</w:t>
      </w:r>
      <w:r w:rsidR="006A0042">
        <w:rPr>
          <w:szCs w:val="22"/>
        </w:rPr>
        <w:t xml:space="preserve"> </w:t>
      </w:r>
      <w:bookmarkEnd w:id="0"/>
      <w:r w:rsidR="006A0042" w:rsidRPr="006A0042">
        <w:rPr>
          <w:szCs w:val="22"/>
        </w:rPr>
        <w:t>Isporuka rezervnih dijelova za vozilo FORD TRANZIT</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63D36" w14:textId="77777777" w:rsidR="00AD0F1C" w:rsidRDefault="00AD0F1C">
      <w:r>
        <w:separator/>
      </w:r>
    </w:p>
  </w:endnote>
  <w:endnote w:type="continuationSeparator" w:id="0">
    <w:p w14:paraId="3842DAB8" w14:textId="77777777" w:rsidR="00AD0F1C" w:rsidRDefault="00AD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A0042">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12CD1" w14:textId="77777777" w:rsidR="00AD0F1C" w:rsidRDefault="00AD0F1C">
      <w:r>
        <w:separator/>
      </w:r>
    </w:p>
  </w:footnote>
  <w:footnote w:type="continuationSeparator" w:id="0">
    <w:p w14:paraId="28DDE097" w14:textId="77777777" w:rsidR="00AD0F1C" w:rsidRDefault="00AD0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D0F1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A0042"/>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D0F1C"/>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CA9D-C530-4BC1-A6C7-B930340A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2021-12-21T13:15:00Z</dcterms:modified>
</cp:coreProperties>
</file>