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48DC99F1" w:rsidR="00067CF8" w:rsidRPr="00E72512" w:rsidRDefault="00067CF8" w:rsidP="00067CF8">
      <w:pPr>
        <w:jc w:val="both"/>
        <w:rPr>
          <w:szCs w:val="22"/>
        </w:rPr>
      </w:pPr>
      <w:r w:rsidRPr="00E72512">
        <w:rPr>
          <w:szCs w:val="22"/>
        </w:rPr>
        <w:t xml:space="preserve">Datum: </w:t>
      </w:r>
      <w:r w:rsidR="008E0836">
        <w:rPr>
          <w:szCs w:val="22"/>
        </w:rPr>
        <w:t>12.11</w:t>
      </w:r>
      <w:r w:rsidRPr="00E72512">
        <w:rPr>
          <w:szCs w:val="22"/>
        </w:rPr>
        <w:t xml:space="preserve">.2021. </w:t>
      </w:r>
    </w:p>
    <w:p w14:paraId="35C2F7E4" w14:textId="77777777" w:rsidR="00067CF8" w:rsidRPr="00E72512" w:rsidRDefault="00067CF8" w:rsidP="00067CF8">
      <w:pPr>
        <w:jc w:val="center"/>
        <w:rPr>
          <w:b/>
          <w:szCs w:val="22"/>
        </w:rPr>
      </w:pPr>
    </w:p>
    <w:p w14:paraId="13ACB136" w14:textId="7AF4DBC5"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8E0836">
        <w:rPr>
          <w:rFonts w:cs="Arial"/>
          <w:b/>
          <w:szCs w:val="22"/>
        </w:rPr>
        <w:t>ZŠ 867</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7F468FEE"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8E0836">
        <w:rPr>
          <w:rFonts w:cs="Arial"/>
          <w:b/>
        </w:rPr>
        <w:t xml:space="preserve"> Isporuka lopata za snijeg</w:t>
      </w:r>
    </w:p>
    <w:p w14:paraId="0D2C8960" w14:textId="300A864D"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8E0836">
        <w:rPr>
          <w:rFonts w:cs="Arial"/>
          <w:b/>
        </w:rPr>
        <w:t xml:space="preserve"> DOSTAVU PONUDE (datum, sat): 16.11</w:t>
      </w:r>
      <w:r w:rsidRPr="00E72512">
        <w:rPr>
          <w:rFonts w:cs="Arial"/>
          <w:b/>
        </w:rPr>
        <w:t xml:space="preserve">.2021.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11863D44"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8E0836">
        <w:rPr>
          <w:rFonts w:cs="Arial"/>
          <w:b/>
        </w:rPr>
        <w:t>ISPORUKE ROBE: 15</w:t>
      </w:r>
      <w:r w:rsidR="0016790F">
        <w:rPr>
          <w:rFonts w:cs="Arial"/>
          <w:b/>
        </w:rPr>
        <w:t xml:space="preserve"> dan</w:t>
      </w:r>
      <w:r w:rsidR="008E0836">
        <w:rPr>
          <w:rFonts w:cs="Arial"/>
          <w:b/>
        </w:rPr>
        <w:t>a od dostave narudžbenice</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65E920CF"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r w:rsidR="008E0836">
        <w:rPr>
          <w:rFonts w:cs="Arial"/>
          <w:b/>
        </w:rPr>
        <w:t>3. Tehnički uvjeti</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4B0A829F" w:rsidR="00067CF8" w:rsidRPr="00E72512" w:rsidRDefault="00067CF8" w:rsidP="00067CF8">
      <w:pPr>
        <w:jc w:val="both"/>
        <w:outlineLvl w:val="0"/>
        <w:rPr>
          <w:rFonts w:cs="Arial"/>
          <w:szCs w:val="22"/>
        </w:rPr>
      </w:pPr>
      <w:r w:rsidRPr="00E72512">
        <w:rPr>
          <w:rFonts w:cs="Arial"/>
          <w:szCs w:val="22"/>
        </w:rPr>
        <w:tab/>
        <w:t>Stručna služba:</w:t>
      </w:r>
      <w:r w:rsidR="008E0836">
        <w:rPr>
          <w:rFonts w:cs="Arial"/>
          <w:szCs w:val="22"/>
        </w:rPr>
        <w:t xml:space="preserve"> Mladen Mikša, 099-6515-304</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6709460C" w:rsidR="00067CF8" w:rsidRPr="00DB4F65" w:rsidRDefault="00067CF8" w:rsidP="00067CF8">
      <w:pPr>
        <w:tabs>
          <w:tab w:val="left" w:pos="1701"/>
        </w:tabs>
        <w:spacing w:after="120"/>
        <w:jc w:val="both"/>
        <w:rPr>
          <w:szCs w:val="22"/>
        </w:rPr>
      </w:pPr>
      <w:bookmarkStart w:id="0" w:name="_GoBack"/>
      <w:r w:rsidRPr="008E0836">
        <w:rPr>
          <w:b/>
          <w:szCs w:val="22"/>
        </w:rPr>
        <w:t>Do</w:t>
      </w:r>
      <w:r w:rsidR="008E0836" w:rsidRPr="008E0836">
        <w:rPr>
          <w:b/>
          <w:szCs w:val="22"/>
        </w:rPr>
        <w:t>stavljamo Vam ponudu za:</w:t>
      </w:r>
      <w:r w:rsidR="008E0836">
        <w:rPr>
          <w:szCs w:val="22"/>
        </w:rPr>
        <w:t xml:space="preserve"> </w:t>
      </w:r>
      <w:bookmarkEnd w:id="0"/>
      <w:r w:rsidR="008E0836" w:rsidRPr="008E0836">
        <w:rPr>
          <w:szCs w:val="22"/>
        </w:rPr>
        <w:t>Isporuka lopata za snijeg</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749DF" w14:textId="77777777" w:rsidR="007E22A1" w:rsidRDefault="007E22A1">
      <w:r>
        <w:separator/>
      </w:r>
    </w:p>
  </w:endnote>
  <w:endnote w:type="continuationSeparator" w:id="0">
    <w:p w14:paraId="454B3531" w14:textId="77777777" w:rsidR="007E22A1" w:rsidRDefault="007E2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8E0836">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E54CD" w14:textId="77777777" w:rsidR="007E22A1" w:rsidRDefault="007E22A1">
      <w:r>
        <w:separator/>
      </w:r>
    </w:p>
  </w:footnote>
  <w:footnote w:type="continuationSeparator" w:id="0">
    <w:p w14:paraId="52FF3660" w14:textId="77777777" w:rsidR="007E22A1" w:rsidRDefault="007E22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7E22A1">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07452"/>
    <w:rsid w:val="00532AE1"/>
    <w:rsid w:val="00557C3F"/>
    <w:rsid w:val="00575ABE"/>
    <w:rsid w:val="00597F9D"/>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7E22A1"/>
    <w:rsid w:val="0080434A"/>
    <w:rsid w:val="00812E27"/>
    <w:rsid w:val="00816167"/>
    <w:rsid w:val="00830AE0"/>
    <w:rsid w:val="00832033"/>
    <w:rsid w:val="0084471D"/>
    <w:rsid w:val="00845A4E"/>
    <w:rsid w:val="00852755"/>
    <w:rsid w:val="00852B93"/>
    <w:rsid w:val="0086532F"/>
    <w:rsid w:val="0086588A"/>
    <w:rsid w:val="008B76DA"/>
    <w:rsid w:val="008C4981"/>
    <w:rsid w:val="008D540D"/>
    <w:rsid w:val="008E0836"/>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27E17-6237-407F-941A-B5743C53E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15</TotalTime>
  <Pages>2</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11</cp:revision>
  <cp:lastPrinted>2020-12-04T08:29:00Z</cp:lastPrinted>
  <dcterms:created xsi:type="dcterms:W3CDTF">2021-01-13T12:02:00Z</dcterms:created>
  <dcterms:modified xsi:type="dcterms:W3CDTF">2021-11-12T09:49:00Z</dcterms:modified>
</cp:coreProperties>
</file>