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740C7D9" w:rsidR="00067CF8" w:rsidRPr="00E72512" w:rsidRDefault="00067CF8" w:rsidP="00067CF8">
      <w:pPr>
        <w:jc w:val="both"/>
        <w:rPr>
          <w:szCs w:val="22"/>
        </w:rPr>
      </w:pPr>
      <w:r w:rsidRPr="00E72512">
        <w:rPr>
          <w:szCs w:val="22"/>
        </w:rPr>
        <w:t xml:space="preserve">Datum: </w:t>
      </w:r>
      <w:r w:rsidR="00EE3166">
        <w:rPr>
          <w:szCs w:val="22"/>
        </w:rPr>
        <w:t>28.10</w:t>
      </w:r>
      <w:r w:rsidRPr="00E72512">
        <w:rPr>
          <w:szCs w:val="22"/>
        </w:rPr>
        <w:t xml:space="preserve">.2021. </w:t>
      </w:r>
    </w:p>
    <w:p w14:paraId="35C2F7E4" w14:textId="77777777" w:rsidR="00067CF8" w:rsidRPr="00E72512" w:rsidRDefault="00067CF8" w:rsidP="00067CF8">
      <w:pPr>
        <w:jc w:val="center"/>
        <w:rPr>
          <w:b/>
          <w:szCs w:val="22"/>
        </w:rPr>
      </w:pPr>
    </w:p>
    <w:p w14:paraId="13ACB136" w14:textId="04A4D9ED"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EE3166">
        <w:rPr>
          <w:rFonts w:cs="Arial"/>
          <w:b/>
          <w:szCs w:val="22"/>
        </w:rPr>
        <w:t>ZŠ 809</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0522D9A3"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EE3166">
        <w:rPr>
          <w:rFonts w:cs="Arial"/>
          <w:b/>
        </w:rPr>
        <w:t xml:space="preserve"> </w:t>
      </w:r>
      <w:r w:rsidR="00D206B8">
        <w:rPr>
          <w:rFonts w:cs="Arial"/>
          <w:b/>
        </w:rPr>
        <w:t>Isporuka potrošnog elektronič</w:t>
      </w:r>
      <w:bookmarkStart w:id="0" w:name="_GoBack"/>
      <w:bookmarkEnd w:id="0"/>
      <w:r w:rsidR="00EE3166">
        <w:rPr>
          <w:rFonts w:cs="Arial"/>
          <w:b/>
        </w:rPr>
        <w:t>kog materijala</w:t>
      </w:r>
    </w:p>
    <w:p w14:paraId="0D2C8960" w14:textId="4A735293"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EE3166">
        <w:rPr>
          <w:rFonts w:cs="Arial"/>
          <w:b/>
        </w:rPr>
        <w:t xml:space="preserve"> DOSTAVU PONUDE (datum, sat): 3.11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699B0D89"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EE3166">
        <w:rPr>
          <w:rFonts w:cs="Arial"/>
          <w:b/>
        </w:rPr>
        <w:t>ISPORUKE ROBE: 15</w:t>
      </w:r>
      <w:r w:rsidR="0016790F">
        <w:rPr>
          <w:rFonts w:cs="Arial"/>
          <w:b/>
        </w:rPr>
        <w:t xml:space="preserve"> dan</w:t>
      </w:r>
      <w:r w:rsidR="00EE3166">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67EAB64" w:rsidR="00067CF8" w:rsidRPr="00E72512" w:rsidRDefault="00067CF8" w:rsidP="00067CF8">
      <w:pPr>
        <w:jc w:val="both"/>
        <w:outlineLvl w:val="0"/>
        <w:rPr>
          <w:rFonts w:cs="Arial"/>
          <w:szCs w:val="22"/>
        </w:rPr>
      </w:pPr>
      <w:r w:rsidRPr="00E72512">
        <w:rPr>
          <w:rFonts w:cs="Arial"/>
          <w:szCs w:val="22"/>
        </w:rPr>
        <w:tab/>
        <w:t>Stručna služba:</w:t>
      </w:r>
      <w:r w:rsidR="00EE3166">
        <w:rPr>
          <w:rFonts w:cs="Arial"/>
          <w:szCs w:val="22"/>
        </w:rPr>
        <w:t xml:space="preserve"> Ivan Čulina, 099-3111-139</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26B19C0" w:rsidR="00067CF8" w:rsidRPr="00DB4F65" w:rsidRDefault="00067CF8" w:rsidP="00067CF8">
      <w:pPr>
        <w:tabs>
          <w:tab w:val="left" w:pos="1701"/>
        </w:tabs>
        <w:spacing w:after="120"/>
        <w:jc w:val="both"/>
        <w:rPr>
          <w:szCs w:val="22"/>
        </w:rPr>
      </w:pPr>
      <w:r w:rsidRPr="00EE3166">
        <w:rPr>
          <w:b/>
          <w:szCs w:val="22"/>
        </w:rPr>
        <w:t>Do</w:t>
      </w:r>
      <w:r w:rsidR="00EE3166" w:rsidRPr="00EE3166">
        <w:rPr>
          <w:b/>
          <w:szCs w:val="22"/>
        </w:rPr>
        <w:t>stavljamo Vam ponudu za:</w:t>
      </w:r>
      <w:r w:rsidR="00EE3166">
        <w:rPr>
          <w:szCs w:val="22"/>
        </w:rPr>
        <w:t xml:space="preserve"> </w:t>
      </w:r>
      <w:r w:rsidR="00D206B8">
        <w:rPr>
          <w:szCs w:val="22"/>
        </w:rPr>
        <w:t>Isporuka potrošnog elektronič</w:t>
      </w:r>
      <w:r w:rsidR="00EE3166" w:rsidRPr="00EE3166">
        <w:rPr>
          <w:szCs w:val="22"/>
        </w:rPr>
        <w:t>kog materijala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46462" w14:textId="77777777" w:rsidR="008E3119" w:rsidRDefault="008E3119">
      <w:r>
        <w:separator/>
      </w:r>
    </w:p>
  </w:endnote>
  <w:endnote w:type="continuationSeparator" w:id="0">
    <w:p w14:paraId="4DC21F64" w14:textId="77777777" w:rsidR="008E3119" w:rsidRDefault="008E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206B8">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90806" w14:textId="77777777" w:rsidR="008E3119" w:rsidRDefault="008E3119">
      <w:r>
        <w:separator/>
      </w:r>
    </w:p>
  </w:footnote>
  <w:footnote w:type="continuationSeparator" w:id="0">
    <w:p w14:paraId="5311085C" w14:textId="77777777" w:rsidR="008E3119" w:rsidRDefault="008E3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E3119">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8E3119"/>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206B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E3166"/>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F81D8-61B8-4B4F-9713-51DC100F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2021-10-28T09:00:00Z</dcterms:modified>
</cp:coreProperties>
</file>