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0B76F6F4" w:rsidR="00067CF8" w:rsidRPr="00E72512" w:rsidRDefault="00067CF8" w:rsidP="00067CF8">
      <w:pPr>
        <w:jc w:val="both"/>
        <w:rPr>
          <w:szCs w:val="22"/>
        </w:rPr>
      </w:pPr>
      <w:r w:rsidRPr="00E72512">
        <w:rPr>
          <w:szCs w:val="22"/>
        </w:rPr>
        <w:t xml:space="preserve">Datum: </w:t>
      </w:r>
      <w:r w:rsidR="00F54481">
        <w:rPr>
          <w:szCs w:val="22"/>
        </w:rPr>
        <w:t>4.05</w:t>
      </w:r>
      <w:r w:rsidRPr="00E72512">
        <w:rPr>
          <w:szCs w:val="22"/>
        </w:rPr>
        <w:t xml:space="preserve">.2021. </w:t>
      </w:r>
    </w:p>
    <w:p w14:paraId="35C2F7E4" w14:textId="77777777" w:rsidR="00067CF8" w:rsidRPr="00E72512" w:rsidRDefault="00067CF8" w:rsidP="00067CF8">
      <w:pPr>
        <w:jc w:val="center"/>
        <w:rPr>
          <w:b/>
          <w:szCs w:val="22"/>
        </w:rPr>
      </w:pPr>
    </w:p>
    <w:p w14:paraId="13ACB136" w14:textId="4DD80BF8"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0F3062">
        <w:rPr>
          <w:rFonts w:cs="Arial"/>
          <w:b/>
          <w:szCs w:val="22"/>
        </w:rPr>
        <w:t>ZŠ 344</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4B1F90E5"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B73EF9">
        <w:rPr>
          <w:rFonts w:cs="Arial"/>
          <w:b/>
        </w:rPr>
        <w:t xml:space="preserve">VE: Isporuka </w:t>
      </w:r>
      <w:proofErr w:type="spellStart"/>
      <w:r w:rsidR="00B73EF9">
        <w:rPr>
          <w:rFonts w:cs="Arial"/>
          <w:b/>
        </w:rPr>
        <w:t>elektičarskog</w:t>
      </w:r>
      <w:proofErr w:type="spellEnd"/>
      <w:r w:rsidR="00B73EF9">
        <w:rPr>
          <w:rFonts w:cs="Arial"/>
          <w:b/>
        </w:rPr>
        <w:t xml:space="preserve"> alata i mjernih uređaja</w:t>
      </w:r>
    </w:p>
    <w:p w14:paraId="0D2C8960" w14:textId="3C0EE230"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F54481">
        <w:rPr>
          <w:rFonts w:cs="Arial"/>
          <w:b/>
        </w:rPr>
        <w:t xml:space="preserve"> DOSTAVU PONUDE (datum, sat): 7</w:t>
      </w:r>
      <w:r w:rsidR="000F3062">
        <w:rPr>
          <w:rFonts w:cs="Arial"/>
          <w:b/>
        </w:rPr>
        <w:t>.05</w:t>
      </w:r>
      <w:bookmarkStart w:id="0" w:name="_GoBack"/>
      <w:bookmarkEnd w:id="0"/>
      <w:r w:rsidRPr="00E72512">
        <w:rPr>
          <w:rFonts w:cs="Arial"/>
          <w:b/>
        </w:rPr>
        <w:t xml:space="preserve">.2021.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05A5C755" w:rsidR="00067CF8" w:rsidRPr="00B73EF9" w:rsidRDefault="00A13846" w:rsidP="00B73EF9">
      <w:pPr>
        <w:pStyle w:val="ListParagraph"/>
        <w:numPr>
          <w:ilvl w:val="0"/>
          <w:numId w:val="17"/>
        </w:numPr>
        <w:suppressAutoHyphens/>
        <w:contextualSpacing/>
        <w:jc w:val="both"/>
        <w:outlineLvl w:val="0"/>
        <w:rPr>
          <w:rFonts w:cs="Arial"/>
          <w:b/>
        </w:rPr>
      </w:pPr>
      <w:r w:rsidRPr="00E72512">
        <w:rPr>
          <w:rFonts w:cs="Arial"/>
          <w:b/>
        </w:rPr>
        <w:t xml:space="preserve">ROK </w:t>
      </w:r>
      <w:r w:rsidR="00B73EF9">
        <w:rPr>
          <w:rFonts w:cs="Arial"/>
          <w:b/>
        </w:rPr>
        <w:t>ISPORUKE ROBE: 3</w:t>
      </w:r>
      <w:r w:rsidR="00607D5F" w:rsidRPr="00E72512">
        <w:rPr>
          <w:rFonts w:cs="Arial"/>
          <w:b/>
        </w:rPr>
        <w:t>0 dana</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0657205F" w:rsidR="00067CF8" w:rsidRPr="00E72512" w:rsidRDefault="00067CF8" w:rsidP="00067CF8">
      <w:pPr>
        <w:jc w:val="both"/>
        <w:outlineLvl w:val="0"/>
        <w:rPr>
          <w:rFonts w:cs="Arial"/>
          <w:szCs w:val="22"/>
        </w:rPr>
      </w:pPr>
      <w:r w:rsidRPr="00E72512">
        <w:rPr>
          <w:rFonts w:cs="Arial"/>
          <w:szCs w:val="22"/>
        </w:rPr>
        <w:tab/>
        <w:t>Stručna služba:</w:t>
      </w:r>
      <w:r w:rsidR="00B73EF9">
        <w:rPr>
          <w:rFonts w:cs="Arial"/>
          <w:szCs w:val="22"/>
        </w:rPr>
        <w:t xml:space="preserve"> Mario Ključar, 099-3111-277</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lastRenderedPageBreak/>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F3946" w14:textId="77777777" w:rsidR="00E07E01" w:rsidRDefault="00E07E01">
      <w:r>
        <w:separator/>
      </w:r>
    </w:p>
  </w:endnote>
  <w:endnote w:type="continuationSeparator" w:id="0">
    <w:p w14:paraId="6324998B" w14:textId="77777777" w:rsidR="00E07E01" w:rsidRDefault="00E0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062">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F45F0" w14:textId="77777777" w:rsidR="00E07E01" w:rsidRDefault="00E07E01">
      <w:r>
        <w:separator/>
      </w:r>
    </w:p>
  </w:footnote>
  <w:footnote w:type="continuationSeparator" w:id="0">
    <w:p w14:paraId="0F0EBB10" w14:textId="77777777" w:rsidR="00E07E01" w:rsidRDefault="00E07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E07E01">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3062"/>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9E6A07"/>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73EF9"/>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07E01"/>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54481"/>
    <w:rsid w:val="00F61E9E"/>
    <w:rsid w:val="00F707FE"/>
    <w:rsid w:val="00F72A8D"/>
    <w:rsid w:val="00F823A9"/>
    <w:rsid w:val="00F82710"/>
    <w:rsid w:val="00F878E7"/>
    <w:rsid w:val="00FA083B"/>
    <w:rsid w:val="00FC68F3"/>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0D14E-B8F4-4872-91E1-43E7585E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9</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2021-05-04T08:11:00Z</dcterms:modified>
</cp:coreProperties>
</file>