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A71D1F" w:rsidRDefault="00455E81" w:rsidP="00455E81">
      <w:pPr>
        <w:ind w:left="3600"/>
        <w:rPr>
          <w:rFonts w:ascii="Calibri" w:hAnsi="Calibri"/>
          <w:b/>
          <w:bCs/>
          <w:color w:val="000000"/>
          <w:sz w:val="22"/>
          <w:szCs w:val="22"/>
          <w:lang w:eastAsia="hr-HR"/>
        </w:rPr>
      </w:pPr>
      <w:r>
        <w:rPr>
          <w:rFonts w:ascii="Calibri" w:eastAsia="Calibri" w:hAnsi="Calibri"/>
          <w:iCs/>
          <w:sz w:val="22"/>
          <w:szCs w:val="22"/>
        </w:rPr>
        <w:t xml:space="preserve">      </w:t>
      </w:r>
      <w:r w:rsidR="00A71D1F" w:rsidRPr="006B1C1C">
        <w:rPr>
          <w:rFonts w:ascii="Calibri" w:hAnsi="Calibri"/>
          <w:b/>
          <w:bCs/>
          <w:color w:val="000000"/>
          <w:sz w:val="22"/>
          <w:szCs w:val="22"/>
          <w:lang w:eastAsia="hr-HR"/>
        </w:rPr>
        <w:t>TROŠKOVNIK</w:t>
      </w:r>
      <w:r w:rsidR="00A922AF">
        <w:rPr>
          <w:rFonts w:ascii="Calibri" w:hAnsi="Calibri"/>
          <w:b/>
          <w:bCs/>
          <w:color w:val="000000"/>
          <w:sz w:val="22"/>
          <w:szCs w:val="22"/>
          <w:lang w:eastAsia="hr-HR"/>
        </w:rPr>
        <w:t xml:space="preserve"> DEFEKTAŽE KVARA NA</w:t>
      </w:r>
      <w:bookmarkStart w:id="0" w:name="_GoBack"/>
      <w:bookmarkEnd w:id="0"/>
      <w:r w:rsidR="00FD5AA2">
        <w:rPr>
          <w:rFonts w:ascii="Calibri" w:hAnsi="Calibri"/>
          <w:b/>
          <w:bCs/>
          <w:color w:val="000000"/>
          <w:sz w:val="22"/>
          <w:szCs w:val="22"/>
          <w:lang w:eastAsia="hr-HR"/>
        </w:rPr>
        <w:t xml:space="preserve">   VOLKSWAGEN LT 46 2.8 TDI, BROJ Š</w:t>
      </w:r>
      <w:r w:rsidR="005B008A">
        <w:rPr>
          <w:rFonts w:ascii="Calibri" w:hAnsi="Calibri"/>
          <w:b/>
          <w:bCs/>
          <w:color w:val="000000"/>
          <w:sz w:val="22"/>
          <w:szCs w:val="22"/>
          <w:lang w:eastAsia="hr-HR"/>
        </w:rPr>
        <w:t>ASIJE:WV1ZZZ2DZ6H007765, ZG 9948</w:t>
      </w:r>
      <w:r w:rsidR="00FD5AA2">
        <w:rPr>
          <w:rFonts w:ascii="Calibri" w:hAnsi="Calibri"/>
          <w:b/>
          <w:bCs/>
          <w:color w:val="000000"/>
          <w:sz w:val="22"/>
          <w:szCs w:val="22"/>
          <w:lang w:eastAsia="hr-HR"/>
        </w:rPr>
        <w:t xml:space="preserve"> BI</w:t>
      </w:r>
    </w:p>
    <w:p w:rsidR="00B347EF" w:rsidRPr="006B1C1C" w:rsidRDefault="00B347EF" w:rsidP="00455E81">
      <w:pPr>
        <w:ind w:left="3600"/>
        <w:rPr>
          <w:rFonts w:ascii="Calibri" w:hAnsi="Calibri"/>
          <w:b/>
          <w:bCs/>
          <w:color w:val="000000"/>
          <w:sz w:val="22"/>
          <w:szCs w:val="22"/>
          <w:lang w:eastAsia="hr-HR"/>
        </w:rPr>
      </w:pPr>
    </w:p>
    <w:tbl>
      <w:tblPr>
        <w:tblW w:w="9221" w:type="dxa"/>
        <w:tblInd w:w="93" w:type="dxa"/>
        <w:tblLook w:val="04A0" w:firstRow="1" w:lastRow="0" w:firstColumn="1" w:lastColumn="0" w:noHBand="0" w:noVBand="1"/>
      </w:tblPr>
      <w:tblGrid>
        <w:gridCol w:w="568"/>
        <w:gridCol w:w="2544"/>
        <w:gridCol w:w="511"/>
        <w:gridCol w:w="1487"/>
        <w:gridCol w:w="1701"/>
        <w:gridCol w:w="2410"/>
      </w:tblGrid>
      <w:tr w:rsidR="00A71D1F" w:rsidRPr="006B1C1C" w:rsidTr="001A6F5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54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511"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A71D1F" w:rsidRPr="006B1C1C" w:rsidTr="001A6F5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54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14" w:rsidRDefault="00BE6064" w:rsidP="00A90014">
            <w:pPr>
              <w:rPr>
                <w:rFonts w:ascii="Calibri" w:hAnsi="Calibri"/>
                <w:b/>
                <w:sz w:val="22"/>
                <w:szCs w:val="22"/>
                <w:lang w:eastAsia="ar-SA"/>
              </w:rPr>
            </w:pPr>
            <w:proofErr w:type="spellStart"/>
            <w:r>
              <w:rPr>
                <w:rFonts w:ascii="Calibri" w:hAnsi="Calibri"/>
                <w:b/>
                <w:sz w:val="22"/>
                <w:szCs w:val="22"/>
                <w:lang w:eastAsia="ar-SA"/>
              </w:rPr>
              <w:t>D</w:t>
            </w:r>
            <w:r w:rsidR="00A90014">
              <w:rPr>
                <w:rFonts w:ascii="Calibri" w:hAnsi="Calibri"/>
                <w:b/>
                <w:sz w:val="22"/>
                <w:szCs w:val="22"/>
                <w:lang w:eastAsia="ar-SA"/>
              </w:rPr>
              <w:t>efektaža</w:t>
            </w:r>
            <w:proofErr w:type="spellEnd"/>
            <w:r w:rsidR="00A90014">
              <w:rPr>
                <w:rFonts w:ascii="Calibri" w:hAnsi="Calibri"/>
                <w:b/>
                <w:sz w:val="22"/>
                <w:szCs w:val="22"/>
                <w:lang w:eastAsia="ar-SA"/>
              </w:rPr>
              <w:t>:</w:t>
            </w:r>
          </w:p>
          <w:p w:rsidR="00A90014" w:rsidRDefault="00C21B6A" w:rsidP="00A90014">
            <w:r>
              <w:t>-visoko tlačni modul</w:t>
            </w:r>
            <w:r w:rsidR="00A90014">
              <w:t xml:space="preserve"> ponekad izgubi radni tlak.</w:t>
            </w:r>
          </w:p>
          <w:p w:rsidR="00A90014" w:rsidRDefault="00A90014" w:rsidP="00A90014">
            <w:r>
              <w:t>-ventil za regulaciju pjene, propušta pjenu</w:t>
            </w:r>
          </w:p>
          <w:p w:rsidR="00A90014" w:rsidRDefault="00A90014" w:rsidP="00A90014">
            <w:r>
              <w:t xml:space="preserve">-crijevo na </w:t>
            </w:r>
            <w:proofErr w:type="spellStart"/>
            <w:r>
              <w:t>vat.modulu</w:t>
            </w:r>
            <w:proofErr w:type="spellEnd"/>
            <w:r>
              <w:t xml:space="preserve"> </w:t>
            </w:r>
            <w:proofErr w:type="spellStart"/>
            <w:r>
              <w:t>zamjeniti</w:t>
            </w:r>
            <w:proofErr w:type="spellEnd"/>
            <w:r>
              <w:t xml:space="preserve">(prvih 20-ak </w:t>
            </w:r>
            <w:proofErr w:type="spellStart"/>
            <w:r>
              <w:t>met</w:t>
            </w:r>
            <w:proofErr w:type="spellEnd"/>
            <w:r>
              <w:t>. oštećeno).</w:t>
            </w:r>
          </w:p>
          <w:p w:rsidR="00A90014" w:rsidRDefault="00A90014" w:rsidP="00A90014">
            <w:r>
              <w:t>- na spoju  crijeva na bubnju neznatno pušta vodu</w:t>
            </w:r>
          </w:p>
          <w:p w:rsidR="00A90014" w:rsidRDefault="00A90014" w:rsidP="00A90014">
            <w:r>
              <w:t xml:space="preserve">-vodilica za agregat ne </w:t>
            </w:r>
            <w:proofErr w:type="spellStart"/>
            <w:r>
              <w:t>ukručuje</w:t>
            </w:r>
            <w:proofErr w:type="spellEnd"/>
            <w:r>
              <w:t xml:space="preserve"> stabilnost agregata</w:t>
            </w:r>
          </w:p>
          <w:p w:rsidR="00A90014" w:rsidRPr="006B1C1C" w:rsidRDefault="00A90014" w:rsidP="00A90014">
            <w:pPr>
              <w:rPr>
                <w:rFonts w:ascii="Calibri" w:hAnsi="Calibri"/>
                <w:color w:val="000000"/>
                <w:sz w:val="20"/>
                <w:szCs w:val="20"/>
                <w:lang w:eastAsia="hr-HR"/>
              </w:rPr>
            </w:pPr>
          </w:p>
          <w:p w:rsidR="00A9738F" w:rsidRPr="006B1C1C" w:rsidRDefault="00A9738F" w:rsidP="00A9738F">
            <w:pPr>
              <w:rPr>
                <w:rFonts w:ascii="Calibri" w:hAnsi="Calibri"/>
                <w:color w:val="000000"/>
                <w:sz w:val="20"/>
                <w:szCs w:val="20"/>
                <w:lang w:eastAsia="hr-HR"/>
              </w:rPr>
            </w:pPr>
          </w:p>
        </w:tc>
        <w:tc>
          <w:tcPr>
            <w:tcW w:w="51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90014"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p w:rsidR="00A71D1F" w:rsidRPr="006B1C1C" w:rsidRDefault="00A71D1F"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0"/>
                <w:szCs w:val="20"/>
                <w:lang w:eastAsia="hr-HR"/>
              </w:rPr>
            </w:pPr>
          </w:p>
        </w:tc>
      </w:tr>
      <w:tr w:rsidR="00A71D1F" w:rsidRPr="006B1C1C" w:rsidTr="001A6F53">
        <w:trPr>
          <w:trHeight w:val="357"/>
        </w:trPr>
        <w:tc>
          <w:tcPr>
            <w:tcW w:w="568"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2544" w:type="dxa"/>
            <w:tcBorders>
              <w:top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11"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487"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r>
      <w:tr w:rsidR="00A71D1F" w:rsidRPr="006B1C1C" w:rsidTr="001A6F53">
        <w:trPr>
          <w:trHeight w:val="288"/>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54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11"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r w:rsidR="00A71D1F" w:rsidRPr="006B1C1C" w:rsidTr="001A6F53">
        <w:trPr>
          <w:trHeight w:val="391"/>
        </w:trPr>
        <w:tc>
          <w:tcPr>
            <w:tcW w:w="568" w:type="dxa"/>
            <w:shd w:val="clear" w:color="auto" w:fill="auto"/>
            <w:noWrap/>
            <w:vAlign w:val="center"/>
          </w:tcPr>
          <w:p w:rsidR="00A71D1F" w:rsidRPr="006B1C1C" w:rsidRDefault="00A71D1F" w:rsidP="00597011">
            <w:pPr>
              <w:rPr>
                <w:rFonts w:ascii="Calibri" w:hAnsi="Calibri"/>
                <w:color w:val="000000"/>
                <w:sz w:val="22"/>
                <w:szCs w:val="22"/>
                <w:lang w:eastAsia="hr-HR"/>
              </w:rPr>
            </w:pPr>
          </w:p>
        </w:tc>
        <w:tc>
          <w:tcPr>
            <w:tcW w:w="254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11"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bl>
    <w:p w:rsidR="00B347EF" w:rsidRPr="0078608D" w:rsidRDefault="0078608D" w:rsidP="00A71D1F">
      <w:pPr>
        <w:rPr>
          <w:rFonts w:ascii="Calibri" w:hAnsi="Calibri"/>
          <w:b/>
          <w:bCs/>
          <w:color w:val="FF0000"/>
          <w:sz w:val="22"/>
          <w:szCs w:val="22"/>
          <w:lang w:eastAsia="hr-HR"/>
        </w:rPr>
      </w:pPr>
      <w:r w:rsidRPr="0078608D">
        <w:rPr>
          <w:rFonts w:ascii="Calibri" w:hAnsi="Calibri"/>
          <w:b/>
          <w:bCs/>
          <w:color w:val="FF0000"/>
          <w:sz w:val="22"/>
          <w:szCs w:val="22"/>
          <w:lang w:eastAsia="hr-HR"/>
        </w:rPr>
        <w:t xml:space="preserve">Ujedno potencijalni ponuditelj obvezan je nakon obavljene </w:t>
      </w:r>
      <w:proofErr w:type="spellStart"/>
      <w:r w:rsidRPr="0078608D">
        <w:rPr>
          <w:rFonts w:ascii="Calibri" w:hAnsi="Calibri"/>
          <w:b/>
          <w:bCs/>
          <w:color w:val="FF0000"/>
          <w:sz w:val="22"/>
          <w:szCs w:val="22"/>
          <w:lang w:eastAsia="hr-HR"/>
        </w:rPr>
        <w:t>defektaže</w:t>
      </w:r>
      <w:proofErr w:type="spellEnd"/>
      <w:r w:rsidRPr="0078608D">
        <w:rPr>
          <w:rFonts w:ascii="Calibri" w:hAnsi="Calibri"/>
          <w:b/>
          <w:bCs/>
          <w:color w:val="FF0000"/>
          <w:sz w:val="22"/>
          <w:szCs w:val="22"/>
          <w:lang w:eastAsia="hr-HR"/>
        </w:rPr>
        <w:t xml:space="preserve"> dostaviti ponudu sa navedenim svim potrebnim sastavnicama i satima rada za obavljanje popravaka te svi potrebnim sastavnicama i satima rada za obavljanje redovnog servisa vatrogasne nadogradnje.</w:t>
      </w:r>
    </w:p>
    <w:p w:rsidR="00A71D1F" w:rsidRPr="00A9738F" w:rsidRDefault="00A71D1F" w:rsidP="00A71D1F">
      <w:pPr>
        <w:rPr>
          <w:rFonts w:ascii="Calibri" w:hAnsi="Calibri"/>
          <w:b/>
          <w:bCs/>
          <w:color w:val="000000"/>
          <w:sz w:val="22"/>
          <w:szCs w:val="22"/>
          <w:lang w:eastAsia="hr-HR"/>
        </w:rPr>
      </w:pPr>
      <w:r w:rsidRPr="006B1C1C">
        <w:rPr>
          <w:rFonts w:ascii="Calibri" w:hAnsi="Calibri"/>
          <w:b/>
          <w:bCs/>
          <w:color w:val="000000"/>
          <w:sz w:val="22"/>
          <w:szCs w:val="22"/>
          <w:lang w:eastAsia="hr-HR"/>
        </w:rPr>
        <w:t xml:space="preserve">MJESTO IZVRŠENJA USLUGE: </w:t>
      </w:r>
      <w:r w:rsidR="002C3247">
        <w:rPr>
          <w:rFonts w:ascii="Calibri" w:hAnsi="Calibri"/>
          <w:color w:val="000000"/>
          <w:sz w:val="22"/>
          <w:szCs w:val="22"/>
          <w:lang w:eastAsia="hr-HR"/>
        </w:rPr>
        <w:t>radionica ponuditelja</w:t>
      </w:r>
    </w:p>
    <w:p w:rsidR="00F5015B" w:rsidRDefault="00A71D1F" w:rsidP="00A71D1F">
      <w:pPr>
        <w:rPr>
          <w:rFonts w:ascii="Calibri" w:hAnsi="Calibri"/>
          <w:sz w:val="22"/>
          <w:szCs w:val="22"/>
          <w:lang w:eastAsia="ar-SA"/>
        </w:rPr>
      </w:pPr>
      <w:r>
        <w:rPr>
          <w:rFonts w:ascii="Calibri" w:hAnsi="Calibri"/>
          <w:b/>
          <w:color w:val="000000"/>
          <w:sz w:val="22"/>
          <w:szCs w:val="22"/>
          <w:lang w:eastAsia="hr-HR"/>
        </w:rPr>
        <w:t>Rok izvršenja usluge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(Ukoliko izvršenje usluge nije moguće</w:t>
      </w:r>
      <w:r w:rsidRPr="006B1C1C">
        <w:rPr>
          <w:rFonts w:ascii="Calibri" w:hAnsi="Calibri"/>
          <w:sz w:val="22"/>
          <w:szCs w:val="22"/>
          <w:lang w:eastAsia="ar-SA"/>
        </w:rPr>
        <w:t xml:space="preserve"> u traženom roku, upisati  mogući rok </w:t>
      </w:r>
      <w:r>
        <w:rPr>
          <w:rFonts w:ascii="Calibri" w:hAnsi="Calibri"/>
          <w:sz w:val="22"/>
          <w:szCs w:val="22"/>
          <w:lang w:eastAsia="ar-SA"/>
        </w:rPr>
        <w:t>izvršenja</w:t>
      </w:r>
      <w:r w:rsidRPr="006B1C1C">
        <w:rPr>
          <w:rFonts w:ascii="Calibri" w:hAnsi="Calibri"/>
          <w:sz w:val="22"/>
          <w:szCs w:val="22"/>
          <w:lang w:eastAsia="ar-SA"/>
        </w:rPr>
        <w:t>________________.)</w:t>
      </w:r>
    </w:p>
    <w:p w:rsidR="006A4525" w:rsidRDefault="006A4525" w:rsidP="00A71D1F">
      <w:pPr>
        <w:rPr>
          <w:rFonts w:ascii="Calibri" w:hAnsi="Calibri"/>
          <w:sz w:val="22"/>
          <w:szCs w:val="22"/>
          <w:lang w:eastAsia="ar-SA"/>
        </w:rPr>
      </w:pPr>
    </w:p>
    <w:p w:rsidR="00E460D7" w:rsidRPr="00455E81" w:rsidRDefault="00E460D7" w:rsidP="00A71D1F">
      <w:pPr>
        <w:rPr>
          <w:rFonts w:ascii="Calibri" w:hAnsi="Calibri"/>
          <w:sz w:val="22"/>
          <w:szCs w:val="22"/>
          <w:lang w:eastAsia="ar-SA"/>
        </w:rPr>
      </w:pPr>
    </w:p>
    <w:p w:rsidR="00F5015B" w:rsidRDefault="00A71D1F" w:rsidP="00A71D1F">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5015B" w:rsidRPr="006B1C1C" w:rsidRDefault="00F5015B" w:rsidP="00A71D1F">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r>
      <w:r w:rsidR="00A71D1F">
        <w:rPr>
          <w:rFonts w:ascii="Calibri" w:hAnsi="Calibri"/>
          <w:color w:val="000000"/>
          <w:sz w:val="22"/>
          <w:szCs w:val="22"/>
          <w:lang w:eastAsia="hr-HR"/>
        </w:rPr>
        <w:tab/>
        <w:t>POTPIS I PEČAT PONUDITELJA</w:t>
      </w:r>
    </w:p>
    <w:p w:rsidR="00C40147" w:rsidRPr="00C40147" w:rsidRDefault="00A71D1F" w:rsidP="00A71D1F">
      <w:pPr>
        <w:rPr>
          <w:lang w:val="en-GB"/>
        </w:rPr>
      </w:pP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00F5015B">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sectPr w:rsidR="00C40147" w:rsidRPr="00C40147" w:rsidSect="00C40147">
      <w:headerReference w:type="even" r:id="rId7"/>
      <w:headerReference w:type="default" r:id="rId8"/>
      <w:footerReference w:type="even" r:id="rId9"/>
      <w:footerReference w:type="default" r:id="rId10"/>
      <w:headerReference w:type="first" r:id="rId11"/>
      <w:footerReference w:type="first" r:id="rId12"/>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83F" w:rsidRDefault="00CB483F">
      <w:r>
        <w:separator/>
      </w:r>
    </w:p>
  </w:endnote>
  <w:endnote w:type="continuationSeparator" w:id="0">
    <w:p w:rsidR="00CB483F" w:rsidRDefault="00CB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84693">
      <w:rPr>
        <w:rStyle w:val="Brojstranice"/>
        <w:noProof/>
      </w:rPr>
      <w:t>3</w:t>
    </w:r>
    <w:r>
      <w:rPr>
        <w:rStyle w:val="Brojstranice"/>
      </w:rPr>
      <w:fldChar w:fldCharType="end"/>
    </w:r>
  </w:p>
  <w:p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D0" w:rsidRDefault="008441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83F" w:rsidRDefault="00CB483F">
      <w:r>
        <w:separator/>
      </w:r>
    </w:p>
  </w:footnote>
  <w:footnote w:type="continuationSeparator" w:id="0">
    <w:p w:rsidR="00CB483F" w:rsidRDefault="00CB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B483F">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752;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1D0" w:rsidRDefault="008441D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1C"/>
    <w:rsid w:val="00007B60"/>
    <w:rsid w:val="000152CC"/>
    <w:rsid w:val="00015FE5"/>
    <w:rsid w:val="00032F3C"/>
    <w:rsid w:val="00044EA1"/>
    <w:rsid w:val="00066A66"/>
    <w:rsid w:val="0007179D"/>
    <w:rsid w:val="000728D9"/>
    <w:rsid w:val="00075B05"/>
    <w:rsid w:val="00083F68"/>
    <w:rsid w:val="00084159"/>
    <w:rsid w:val="000858B5"/>
    <w:rsid w:val="0008746C"/>
    <w:rsid w:val="00092A04"/>
    <w:rsid w:val="000B0F2C"/>
    <w:rsid w:val="000C4A70"/>
    <w:rsid w:val="000D13AD"/>
    <w:rsid w:val="000E30EC"/>
    <w:rsid w:val="000F47F5"/>
    <w:rsid w:val="001005D3"/>
    <w:rsid w:val="00125AE7"/>
    <w:rsid w:val="00125D02"/>
    <w:rsid w:val="00133576"/>
    <w:rsid w:val="00140664"/>
    <w:rsid w:val="001552BB"/>
    <w:rsid w:val="00157AF5"/>
    <w:rsid w:val="00166FD2"/>
    <w:rsid w:val="00183967"/>
    <w:rsid w:val="00186D2B"/>
    <w:rsid w:val="0019558A"/>
    <w:rsid w:val="001A6F53"/>
    <w:rsid w:val="001D4CEF"/>
    <w:rsid w:val="001E1F52"/>
    <w:rsid w:val="001E2A4F"/>
    <w:rsid w:val="001E3121"/>
    <w:rsid w:val="001F0B93"/>
    <w:rsid w:val="001F472B"/>
    <w:rsid w:val="00203CDF"/>
    <w:rsid w:val="002256DE"/>
    <w:rsid w:val="00243474"/>
    <w:rsid w:val="00244389"/>
    <w:rsid w:val="002638EF"/>
    <w:rsid w:val="00276E05"/>
    <w:rsid w:val="00285D8A"/>
    <w:rsid w:val="00286F53"/>
    <w:rsid w:val="00296B4F"/>
    <w:rsid w:val="002C3247"/>
    <w:rsid w:val="002E499B"/>
    <w:rsid w:val="003016D6"/>
    <w:rsid w:val="00320F51"/>
    <w:rsid w:val="0035622E"/>
    <w:rsid w:val="003A7BD4"/>
    <w:rsid w:val="003C194B"/>
    <w:rsid w:val="003D69DD"/>
    <w:rsid w:val="003F47E8"/>
    <w:rsid w:val="00405E8D"/>
    <w:rsid w:val="0041027C"/>
    <w:rsid w:val="00414373"/>
    <w:rsid w:val="00430E6C"/>
    <w:rsid w:val="00433674"/>
    <w:rsid w:val="004454A5"/>
    <w:rsid w:val="00455E81"/>
    <w:rsid w:val="00470D74"/>
    <w:rsid w:val="00495493"/>
    <w:rsid w:val="004A51EB"/>
    <w:rsid w:val="004B1DB1"/>
    <w:rsid w:val="004C2FD2"/>
    <w:rsid w:val="004C47C7"/>
    <w:rsid w:val="004C5E8A"/>
    <w:rsid w:val="004D2CCC"/>
    <w:rsid w:val="004D30A8"/>
    <w:rsid w:val="004E2F89"/>
    <w:rsid w:val="004E3F81"/>
    <w:rsid w:val="005001DF"/>
    <w:rsid w:val="0050175E"/>
    <w:rsid w:val="0051206A"/>
    <w:rsid w:val="00526902"/>
    <w:rsid w:val="00531C73"/>
    <w:rsid w:val="00532638"/>
    <w:rsid w:val="00532AE1"/>
    <w:rsid w:val="00557C3F"/>
    <w:rsid w:val="00575ABE"/>
    <w:rsid w:val="005761D4"/>
    <w:rsid w:val="00597011"/>
    <w:rsid w:val="00597F9D"/>
    <w:rsid w:val="005B008A"/>
    <w:rsid w:val="005B0C2C"/>
    <w:rsid w:val="005B5A91"/>
    <w:rsid w:val="005C1607"/>
    <w:rsid w:val="005E6503"/>
    <w:rsid w:val="00605BD8"/>
    <w:rsid w:val="00614BF9"/>
    <w:rsid w:val="00637C00"/>
    <w:rsid w:val="00637D2D"/>
    <w:rsid w:val="00640F40"/>
    <w:rsid w:val="0064590B"/>
    <w:rsid w:val="006545F5"/>
    <w:rsid w:val="00657FCB"/>
    <w:rsid w:val="00666213"/>
    <w:rsid w:val="00680AA6"/>
    <w:rsid w:val="00685358"/>
    <w:rsid w:val="00693610"/>
    <w:rsid w:val="006A4525"/>
    <w:rsid w:val="006B1C1C"/>
    <w:rsid w:val="006C1F3C"/>
    <w:rsid w:val="006C3D31"/>
    <w:rsid w:val="006F02B3"/>
    <w:rsid w:val="006F6E4F"/>
    <w:rsid w:val="006F7C0F"/>
    <w:rsid w:val="00701251"/>
    <w:rsid w:val="00704E6F"/>
    <w:rsid w:val="0070682A"/>
    <w:rsid w:val="00731456"/>
    <w:rsid w:val="007544DF"/>
    <w:rsid w:val="007675CB"/>
    <w:rsid w:val="00775343"/>
    <w:rsid w:val="00777641"/>
    <w:rsid w:val="0078608D"/>
    <w:rsid w:val="00794B3D"/>
    <w:rsid w:val="007A3DF5"/>
    <w:rsid w:val="007B4811"/>
    <w:rsid w:val="007C2E66"/>
    <w:rsid w:val="007D34E8"/>
    <w:rsid w:val="007E1155"/>
    <w:rsid w:val="007E5501"/>
    <w:rsid w:val="00801651"/>
    <w:rsid w:val="0080434A"/>
    <w:rsid w:val="00812E27"/>
    <w:rsid w:val="00816167"/>
    <w:rsid w:val="00830AE0"/>
    <w:rsid w:val="00832033"/>
    <w:rsid w:val="008441D0"/>
    <w:rsid w:val="0084471D"/>
    <w:rsid w:val="00845A4E"/>
    <w:rsid w:val="00846644"/>
    <w:rsid w:val="00852755"/>
    <w:rsid w:val="0086588A"/>
    <w:rsid w:val="00893B69"/>
    <w:rsid w:val="008C59B5"/>
    <w:rsid w:val="008D29DB"/>
    <w:rsid w:val="008D45D3"/>
    <w:rsid w:val="008D540D"/>
    <w:rsid w:val="008F2247"/>
    <w:rsid w:val="00906598"/>
    <w:rsid w:val="009222E9"/>
    <w:rsid w:val="00936CFB"/>
    <w:rsid w:val="00956EEB"/>
    <w:rsid w:val="0098027B"/>
    <w:rsid w:val="00994A13"/>
    <w:rsid w:val="009D1922"/>
    <w:rsid w:val="009D46E6"/>
    <w:rsid w:val="009E169A"/>
    <w:rsid w:val="00A443EF"/>
    <w:rsid w:val="00A648CA"/>
    <w:rsid w:val="00A66C1D"/>
    <w:rsid w:val="00A7095E"/>
    <w:rsid w:val="00A71D1F"/>
    <w:rsid w:val="00A71F21"/>
    <w:rsid w:val="00A77B94"/>
    <w:rsid w:val="00A84693"/>
    <w:rsid w:val="00A90014"/>
    <w:rsid w:val="00A922AF"/>
    <w:rsid w:val="00A9738F"/>
    <w:rsid w:val="00AB53BB"/>
    <w:rsid w:val="00AC0F67"/>
    <w:rsid w:val="00AE23FC"/>
    <w:rsid w:val="00AF46F9"/>
    <w:rsid w:val="00B0302C"/>
    <w:rsid w:val="00B14137"/>
    <w:rsid w:val="00B16872"/>
    <w:rsid w:val="00B17ACA"/>
    <w:rsid w:val="00B23BA8"/>
    <w:rsid w:val="00B269A2"/>
    <w:rsid w:val="00B347EF"/>
    <w:rsid w:val="00B355AF"/>
    <w:rsid w:val="00BA4377"/>
    <w:rsid w:val="00BB196B"/>
    <w:rsid w:val="00BC5C67"/>
    <w:rsid w:val="00BC7928"/>
    <w:rsid w:val="00BD4A04"/>
    <w:rsid w:val="00BD66D0"/>
    <w:rsid w:val="00BE6064"/>
    <w:rsid w:val="00BF0222"/>
    <w:rsid w:val="00C21B6A"/>
    <w:rsid w:val="00C23171"/>
    <w:rsid w:val="00C24A1E"/>
    <w:rsid w:val="00C25052"/>
    <w:rsid w:val="00C40147"/>
    <w:rsid w:val="00C4309B"/>
    <w:rsid w:val="00C55370"/>
    <w:rsid w:val="00C558AC"/>
    <w:rsid w:val="00C71140"/>
    <w:rsid w:val="00C7627D"/>
    <w:rsid w:val="00CA5FEE"/>
    <w:rsid w:val="00CA65B6"/>
    <w:rsid w:val="00CB483F"/>
    <w:rsid w:val="00CC2CC6"/>
    <w:rsid w:val="00CD1F80"/>
    <w:rsid w:val="00CF5BE8"/>
    <w:rsid w:val="00D05B1F"/>
    <w:rsid w:val="00D41EDA"/>
    <w:rsid w:val="00D67421"/>
    <w:rsid w:val="00DA4C1C"/>
    <w:rsid w:val="00DD1FBA"/>
    <w:rsid w:val="00DD3C4E"/>
    <w:rsid w:val="00DE34D6"/>
    <w:rsid w:val="00DE59FE"/>
    <w:rsid w:val="00DF1070"/>
    <w:rsid w:val="00E10181"/>
    <w:rsid w:val="00E23F91"/>
    <w:rsid w:val="00E245A5"/>
    <w:rsid w:val="00E342EE"/>
    <w:rsid w:val="00E34A42"/>
    <w:rsid w:val="00E36282"/>
    <w:rsid w:val="00E460D7"/>
    <w:rsid w:val="00E466F8"/>
    <w:rsid w:val="00E5788F"/>
    <w:rsid w:val="00E6260D"/>
    <w:rsid w:val="00E668C1"/>
    <w:rsid w:val="00E67696"/>
    <w:rsid w:val="00E82D68"/>
    <w:rsid w:val="00E853ED"/>
    <w:rsid w:val="00E91F28"/>
    <w:rsid w:val="00EA062B"/>
    <w:rsid w:val="00EA189A"/>
    <w:rsid w:val="00EA3F47"/>
    <w:rsid w:val="00EC617B"/>
    <w:rsid w:val="00ED1B66"/>
    <w:rsid w:val="00ED3C73"/>
    <w:rsid w:val="00EF1560"/>
    <w:rsid w:val="00EF15F0"/>
    <w:rsid w:val="00EF5E99"/>
    <w:rsid w:val="00F10459"/>
    <w:rsid w:val="00F122E6"/>
    <w:rsid w:val="00F31DC0"/>
    <w:rsid w:val="00F37195"/>
    <w:rsid w:val="00F47250"/>
    <w:rsid w:val="00F5015B"/>
    <w:rsid w:val="00F61E9E"/>
    <w:rsid w:val="00F72A8D"/>
    <w:rsid w:val="00F823A9"/>
    <w:rsid w:val="00F878E7"/>
    <w:rsid w:val="00FA083B"/>
    <w:rsid w:val="00FA1D21"/>
    <w:rsid w:val="00FD381B"/>
    <w:rsid w:val="00FD5AA2"/>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F24EB72-6ACC-42BC-B3F8-D5287F2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40"/>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33489">
      <w:bodyDiv w:val="1"/>
      <w:marLeft w:val="0"/>
      <w:marRight w:val="0"/>
      <w:marTop w:val="0"/>
      <w:marBottom w:val="0"/>
      <w:divBdr>
        <w:top w:val="none" w:sz="0" w:space="0" w:color="auto"/>
        <w:left w:val="none" w:sz="0" w:space="0" w:color="auto"/>
        <w:bottom w:val="none" w:sz="0" w:space="0" w:color="auto"/>
        <w:right w:val="none" w:sz="0" w:space="0" w:color="auto"/>
      </w:divBdr>
    </w:div>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161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52</cp:revision>
  <cp:lastPrinted>2020-07-14T10:57:00Z</cp:lastPrinted>
  <dcterms:created xsi:type="dcterms:W3CDTF">2018-10-09T11:42:00Z</dcterms:created>
  <dcterms:modified xsi:type="dcterms:W3CDTF">2021-01-07T09:15:00Z</dcterms:modified>
</cp:coreProperties>
</file>