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3D8A701B" w:rsidR="00D43E5A" w:rsidRPr="00D43E5A" w:rsidRDefault="00D43E5A" w:rsidP="00D43E5A">
      <w:pPr>
        <w:jc w:val="both"/>
        <w:rPr>
          <w:szCs w:val="22"/>
        </w:rPr>
      </w:pPr>
      <w:r w:rsidRPr="00D43E5A">
        <w:rPr>
          <w:szCs w:val="22"/>
        </w:rPr>
        <w:t xml:space="preserve">Datum: </w:t>
      </w:r>
      <w:r w:rsidR="006D34AD">
        <w:rPr>
          <w:szCs w:val="22"/>
          <w:highlight w:val="yellow"/>
        </w:rPr>
        <w:t>14.2</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08840791"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6D34AD">
        <w:rPr>
          <w:rFonts w:cs="Arial"/>
          <w:b/>
          <w:szCs w:val="22"/>
          <w:highlight w:val="yellow"/>
        </w:rPr>
        <w:t>ZŠ – 121</w:t>
      </w:r>
      <w:r w:rsidR="008A1F82">
        <w:rPr>
          <w:rFonts w:cs="Arial"/>
          <w:b/>
          <w:szCs w:val="22"/>
          <w:highlight w:val="yellow"/>
        </w:rPr>
        <w:t xml:space="preserve"> -HAC/20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4C2301CE"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r w:rsidR="006D34AD">
        <w:rPr>
          <w:rFonts w:cs="Arial"/>
          <w:b/>
          <w:szCs w:val="22"/>
          <w:lang w:eastAsia="ar-SA"/>
        </w:rPr>
        <w:t>Reparatura kardanskog vratila</w:t>
      </w:r>
    </w:p>
    <w:p w14:paraId="3175C7B7" w14:textId="76091FE6"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6D34AD">
        <w:rPr>
          <w:rFonts w:cs="Arial"/>
          <w:b/>
          <w:szCs w:val="22"/>
          <w:lang w:eastAsia="ar-SA"/>
        </w:rPr>
        <w:t>18.2.2020 u 12.00 h</w:t>
      </w:r>
      <w:r w:rsidRPr="00D43E5A">
        <w:rPr>
          <w:rFonts w:cs="Arial"/>
          <w:b/>
          <w:szCs w:val="22"/>
          <w:lang w:eastAsia="ar-SA"/>
        </w:rPr>
        <w:tab/>
      </w:r>
    </w:p>
    <w:p w14:paraId="75513041" w14:textId="3CB95666" w:rsidR="00D43E5A" w:rsidRPr="006D34AD"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46B52234"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Radionica Ponuditelja:</w:t>
      </w:r>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1270BF45"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 xml:space="preserve">Ponudbeni list; 2. Troškovnik; </w:t>
      </w:r>
      <w:bookmarkStart w:id="0" w:name="_GoBack"/>
      <w:bookmarkEnd w:id="0"/>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77777777" w:rsidR="00D43E5A" w:rsidRPr="00D43E5A" w:rsidRDefault="00D43E5A" w:rsidP="00D43E5A">
      <w:pPr>
        <w:jc w:val="both"/>
        <w:outlineLvl w:val="0"/>
        <w:rPr>
          <w:rFonts w:cs="Arial"/>
          <w:szCs w:val="22"/>
        </w:rPr>
      </w:pPr>
      <w:r w:rsidRPr="00D43E5A">
        <w:rPr>
          <w:rFonts w:cs="Arial"/>
          <w:szCs w:val="22"/>
        </w:rPr>
        <w:tab/>
      </w:r>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CDBBB" w14:textId="77777777" w:rsidR="00590227" w:rsidRDefault="00590227">
      <w:r>
        <w:separator/>
      </w:r>
    </w:p>
  </w:endnote>
  <w:endnote w:type="continuationSeparator" w:id="0">
    <w:p w14:paraId="51594B23" w14:textId="77777777" w:rsidR="00590227" w:rsidRDefault="0059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1CEB" w14:textId="77777777" w:rsidR="00590227" w:rsidRDefault="00590227">
      <w:r>
        <w:separator/>
      </w:r>
    </w:p>
  </w:footnote>
  <w:footnote w:type="continuationSeparator" w:id="0">
    <w:p w14:paraId="3E8D3E0B" w14:textId="77777777" w:rsidR="00590227" w:rsidRDefault="00590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59022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0227"/>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D34AD"/>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4D3A"/>
    <w:rsid w:val="00CA5FEE"/>
    <w:rsid w:val="00CA65B6"/>
    <w:rsid w:val="00CC2CC6"/>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AC32-2072-4048-AB38-7F94C50E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9</cp:revision>
  <cp:lastPrinted>2008-10-21T09:50:00Z</cp:lastPrinted>
  <dcterms:created xsi:type="dcterms:W3CDTF">2019-11-08T10:15:00Z</dcterms:created>
  <dcterms:modified xsi:type="dcterms:W3CDTF">2020-02-14T08:15:00Z</dcterms:modified>
</cp:coreProperties>
</file>