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EE569A">
        <w:rPr>
          <w:rFonts w:ascii="Calibri" w:hAnsi="Calibri"/>
          <w:sz w:val="22"/>
          <w:szCs w:val="22"/>
          <w:highlight w:val="yellow"/>
          <w:lang w:eastAsia="ar-SA"/>
        </w:rPr>
        <w:t>2.12</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EE569A">
        <w:rPr>
          <w:rFonts w:ascii="Calibri" w:hAnsi="Calibri" w:cs="Arial"/>
          <w:b/>
          <w:sz w:val="22"/>
          <w:szCs w:val="22"/>
          <w:highlight w:val="yellow"/>
          <w:lang w:eastAsia="ar-SA"/>
        </w:rPr>
        <w:t>ZŠ–93</w:t>
      </w:r>
      <w:r w:rsidR="00BE7ACE">
        <w:rPr>
          <w:rFonts w:ascii="Calibri" w:hAnsi="Calibri" w:cs="Arial"/>
          <w:b/>
          <w:sz w:val="22"/>
          <w:szCs w:val="22"/>
          <w:highlight w:val="yellow"/>
          <w:lang w:eastAsia="ar-SA"/>
        </w:rPr>
        <w:t>5</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0871A2">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0A6931">
        <w:t xml:space="preserve"> Isporuka hladnjaka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EE569A">
        <w:rPr>
          <w:rFonts w:ascii="Calibri" w:hAnsi="Calibri" w:cs="Arial"/>
          <w:b/>
          <w:sz w:val="22"/>
          <w:szCs w:val="22"/>
          <w:lang w:eastAsia="ar-SA"/>
        </w:rPr>
        <w:t>3</w:t>
      </w:r>
      <w:r w:rsidR="008B6C7C">
        <w:rPr>
          <w:rFonts w:ascii="Calibri" w:hAnsi="Calibri" w:cs="Arial"/>
          <w:b/>
          <w:sz w:val="22"/>
          <w:szCs w:val="22"/>
          <w:lang w:eastAsia="ar-SA"/>
        </w:rPr>
        <w:t>.12</w:t>
      </w:r>
      <w:r w:rsidR="00D5396F">
        <w:rPr>
          <w:rFonts w:ascii="Calibri" w:hAnsi="Calibri" w:cs="Arial"/>
          <w:b/>
          <w:sz w:val="22"/>
          <w:szCs w:val="22"/>
          <w:lang w:eastAsia="ar-SA"/>
        </w:rPr>
        <w:t>.2020</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6D20BD" w:rsidP="00484C95">
      <w:pPr>
        <w:suppressAutoHyphens/>
        <w:ind w:left="720"/>
        <w:contextualSpacing/>
        <w:jc w:val="both"/>
        <w:outlineLvl w:val="0"/>
        <w:rPr>
          <w:rFonts w:ascii="Calibri" w:hAnsi="Calibri" w:cs="Arial"/>
          <w:sz w:val="22"/>
          <w:szCs w:val="22"/>
          <w:lang w:eastAsia="ar-SA"/>
        </w:rPr>
      </w:pPr>
      <w:r w:rsidRPr="006D20BD">
        <w:rPr>
          <w:rFonts w:ascii="Calibri" w:hAnsi="Calibri" w:cs="Arial"/>
          <w:sz w:val="22"/>
          <w:szCs w:val="22"/>
          <w:lang w:eastAsia="ar-SA"/>
        </w:rPr>
        <w:t xml:space="preserve">Hrvatske autoceste d.o.o., Centralno skladište Ivanja Reka </w:t>
      </w:r>
      <w:proofErr w:type="spellStart"/>
      <w:r w:rsidRPr="006D20BD">
        <w:rPr>
          <w:rFonts w:ascii="Calibri" w:hAnsi="Calibri" w:cs="Arial"/>
          <w:sz w:val="22"/>
          <w:szCs w:val="22"/>
          <w:lang w:eastAsia="ar-SA"/>
        </w:rPr>
        <w:t>bb</w:t>
      </w:r>
      <w:proofErr w:type="spellEnd"/>
      <w:r w:rsidRPr="006D20BD">
        <w:rPr>
          <w:rFonts w:ascii="Calibri" w:hAnsi="Calibri" w:cs="Arial"/>
          <w:sz w:val="22"/>
          <w:szCs w:val="22"/>
          <w:lang w:eastAsia="ar-SA"/>
        </w:rPr>
        <w:t>,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EE569A" w:rsidP="00484C95">
      <w:pPr>
        <w:suppressAutoHyphens/>
        <w:ind w:left="720"/>
        <w:contextualSpacing/>
        <w:jc w:val="both"/>
        <w:outlineLvl w:val="0"/>
        <w:rPr>
          <w:rFonts w:ascii="Calibri" w:hAnsi="Calibri" w:cs="Arial"/>
          <w:sz w:val="22"/>
          <w:szCs w:val="22"/>
          <w:lang w:eastAsia="ar-SA"/>
        </w:rPr>
      </w:pPr>
      <w:r>
        <w:rPr>
          <w:rFonts w:ascii="Calibri" w:hAnsi="Calibri" w:cs="Arial"/>
          <w:sz w:val="22"/>
          <w:szCs w:val="22"/>
          <w:highlight w:val="yellow"/>
          <w:lang w:eastAsia="ar-SA"/>
        </w:rPr>
        <w:t>1</w:t>
      </w:r>
      <w:r w:rsidR="00484C95" w:rsidRPr="005A745B">
        <w:rPr>
          <w:rFonts w:ascii="Calibri" w:hAnsi="Calibri" w:cs="Arial"/>
          <w:sz w:val="22"/>
          <w:szCs w:val="22"/>
          <w:highlight w:val="yellow"/>
          <w:lang w:eastAsia="ar-SA"/>
        </w:rPr>
        <w:t>0 dana</w:t>
      </w:r>
      <w:r w:rsidR="00484C95"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A51802" w:rsidP="00A51802">
      <w:pPr>
        <w:suppressAutoHyphens/>
        <w:ind w:firstLine="720"/>
        <w:jc w:val="both"/>
        <w:outlineLvl w:val="0"/>
        <w:rPr>
          <w:rFonts w:ascii="Calibri" w:hAnsi="Calibri" w:cs="Arial"/>
          <w:sz w:val="22"/>
          <w:szCs w:val="22"/>
          <w:lang w:eastAsia="ar-SA"/>
        </w:rPr>
      </w:pPr>
      <w:r>
        <w:rPr>
          <w:rFonts w:ascii="Calibri" w:hAnsi="Calibri" w:cs="Arial"/>
          <w:sz w:val="22"/>
          <w:szCs w:val="22"/>
          <w:lang w:eastAsia="ar-SA"/>
        </w:rPr>
        <w:t xml:space="preserve">Odgovorna </w:t>
      </w:r>
      <w:r w:rsidR="006D20BD">
        <w:rPr>
          <w:rFonts w:ascii="Calibri" w:hAnsi="Calibri" w:cs="Arial"/>
          <w:sz w:val="22"/>
          <w:szCs w:val="22"/>
          <w:lang w:eastAsia="ar-SA"/>
        </w:rPr>
        <w:t xml:space="preserve">osoba </w:t>
      </w:r>
      <w:r w:rsidR="000A6931">
        <w:rPr>
          <w:rFonts w:ascii="Calibri" w:hAnsi="Calibri" w:cs="Arial"/>
          <w:sz w:val="22"/>
          <w:szCs w:val="22"/>
          <w:lang w:eastAsia="ar-SA"/>
        </w:rPr>
        <w:t>Mladen Mikša</w:t>
      </w:r>
      <w:r w:rsidR="00C45603">
        <w:rPr>
          <w:rFonts w:ascii="Calibri" w:hAnsi="Calibri" w:cs="Arial"/>
          <w:sz w:val="22"/>
          <w:szCs w:val="22"/>
          <w:lang w:eastAsia="ar-SA"/>
        </w:rPr>
        <w:t>, 099-6515-304</w:t>
      </w:r>
      <w:bookmarkStart w:id="0" w:name="_GoBack"/>
      <w:bookmarkEnd w:id="0"/>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933" w:rsidRDefault="004D1933">
      <w:r>
        <w:separator/>
      </w:r>
    </w:p>
  </w:endnote>
  <w:endnote w:type="continuationSeparator" w:id="0">
    <w:p w:rsidR="004D1933" w:rsidRDefault="004D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933" w:rsidRDefault="004D1933">
      <w:r>
        <w:separator/>
      </w:r>
    </w:p>
  </w:footnote>
  <w:footnote w:type="continuationSeparator" w:id="0">
    <w:p w:rsidR="004D1933" w:rsidRDefault="004D1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D1933">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871A2"/>
    <w:rsid w:val="000A6931"/>
    <w:rsid w:val="000B0F2C"/>
    <w:rsid w:val="000C4A70"/>
    <w:rsid w:val="000F47F5"/>
    <w:rsid w:val="001005D3"/>
    <w:rsid w:val="00125AE7"/>
    <w:rsid w:val="00125D02"/>
    <w:rsid w:val="00133576"/>
    <w:rsid w:val="00140664"/>
    <w:rsid w:val="00186D2B"/>
    <w:rsid w:val="0019558A"/>
    <w:rsid w:val="001A3FC9"/>
    <w:rsid w:val="001D4CEF"/>
    <w:rsid w:val="001E1F52"/>
    <w:rsid w:val="001E3121"/>
    <w:rsid w:val="00203CDF"/>
    <w:rsid w:val="002424FC"/>
    <w:rsid w:val="00243474"/>
    <w:rsid w:val="00244389"/>
    <w:rsid w:val="002638EF"/>
    <w:rsid w:val="00276E05"/>
    <w:rsid w:val="002778AE"/>
    <w:rsid w:val="00286F53"/>
    <w:rsid w:val="002D71EF"/>
    <w:rsid w:val="002E499B"/>
    <w:rsid w:val="002F40E4"/>
    <w:rsid w:val="00300C09"/>
    <w:rsid w:val="003016D6"/>
    <w:rsid w:val="00320F51"/>
    <w:rsid w:val="003454C3"/>
    <w:rsid w:val="003511AA"/>
    <w:rsid w:val="0035622E"/>
    <w:rsid w:val="0037009A"/>
    <w:rsid w:val="00377268"/>
    <w:rsid w:val="0039001C"/>
    <w:rsid w:val="003A28A5"/>
    <w:rsid w:val="003A7BD4"/>
    <w:rsid w:val="003B14D7"/>
    <w:rsid w:val="003B46AC"/>
    <w:rsid w:val="003C194B"/>
    <w:rsid w:val="003F47E8"/>
    <w:rsid w:val="0040343D"/>
    <w:rsid w:val="00405E8D"/>
    <w:rsid w:val="0041027C"/>
    <w:rsid w:val="00433674"/>
    <w:rsid w:val="0044483E"/>
    <w:rsid w:val="004454A5"/>
    <w:rsid w:val="00470D74"/>
    <w:rsid w:val="00484C95"/>
    <w:rsid w:val="00495493"/>
    <w:rsid w:val="004B1DB1"/>
    <w:rsid w:val="004C47C7"/>
    <w:rsid w:val="004C5E8A"/>
    <w:rsid w:val="004D1933"/>
    <w:rsid w:val="004F60D3"/>
    <w:rsid w:val="005001DF"/>
    <w:rsid w:val="0050175E"/>
    <w:rsid w:val="00531C73"/>
    <w:rsid w:val="00532AE1"/>
    <w:rsid w:val="00540238"/>
    <w:rsid w:val="00557C3F"/>
    <w:rsid w:val="00565A9F"/>
    <w:rsid w:val="00575ABE"/>
    <w:rsid w:val="00585FF0"/>
    <w:rsid w:val="00597F9D"/>
    <w:rsid w:val="005A745B"/>
    <w:rsid w:val="005B0C2C"/>
    <w:rsid w:val="005C1607"/>
    <w:rsid w:val="005D592D"/>
    <w:rsid w:val="005E6503"/>
    <w:rsid w:val="00605BD8"/>
    <w:rsid w:val="00614BF9"/>
    <w:rsid w:val="00637D2D"/>
    <w:rsid w:val="00640F40"/>
    <w:rsid w:val="006545F5"/>
    <w:rsid w:val="00657FCB"/>
    <w:rsid w:val="00666213"/>
    <w:rsid w:val="00680AA6"/>
    <w:rsid w:val="00693610"/>
    <w:rsid w:val="006C1F3C"/>
    <w:rsid w:val="006C7E5F"/>
    <w:rsid w:val="006D20BD"/>
    <w:rsid w:val="006F6E4F"/>
    <w:rsid w:val="006F7C0F"/>
    <w:rsid w:val="00701251"/>
    <w:rsid w:val="00704E6F"/>
    <w:rsid w:val="00731456"/>
    <w:rsid w:val="00746810"/>
    <w:rsid w:val="0076795C"/>
    <w:rsid w:val="007854BD"/>
    <w:rsid w:val="007A3DF5"/>
    <w:rsid w:val="007A57B4"/>
    <w:rsid w:val="007B4811"/>
    <w:rsid w:val="007D34E8"/>
    <w:rsid w:val="007E1155"/>
    <w:rsid w:val="007F6F2D"/>
    <w:rsid w:val="0080434A"/>
    <w:rsid w:val="00812E27"/>
    <w:rsid w:val="00816167"/>
    <w:rsid w:val="00830AE0"/>
    <w:rsid w:val="00832033"/>
    <w:rsid w:val="0084471D"/>
    <w:rsid w:val="00845A4E"/>
    <w:rsid w:val="00852755"/>
    <w:rsid w:val="0086588A"/>
    <w:rsid w:val="0089153D"/>
    <w:rsid w:val="008B6C7C"/>
    <w:rsid w:val="008D540D"/>
    <w:rsid w:val="008F7680"/>
    <w:rsid w:val="00936CFB"/>
    <w:rsid w:val="00956EEB"/>
    <w:rsid w:val="00961B91"/>
    <w:rsid w:val="0098027B"/>
    <w:rsid w:val="009853FA"/>
    <w:rsid w:val="009D1922"/>
    <w:rsid w:val="009E169A"/>
    <w:rsid w:val="009E4D52"/>
    <w:rsid w:val="00A04E60"/>
    <w:rsid w:val="00A10672"/>
    <w:rsid w:val="00A437B1"/>
    <w:rsid w:val="00A443EF"/>
    <w:rsid w:val="00A5065F"/>
    <w:rsid w:val="00A51802"/>
    <w:rsid w:val="00A637FD"/>
    <w:rsid w:val="00A648CA"/>
    <w:rsid w:val="00A6575D"/>
    <w:rsid w:val="00A66C1D"/>
    <w:rsid w:val="00A71F21"/>
    <w:rsid w:val="00A77B94"/>
    <w:rsid w:val="00AB53BB"/>
    <w:rsid w:val="00AC0F67"/>
    <w:rsid w:val="00AC6178"/>
    <w:rsid w:val="00AE23FC"/>
    <w:rsid w:val="00AF46F9"/>
    <w:rsid w:val="00B14137"/>
    <w:rsid w:val="00B16872"/>
    <w:rsid w:val="00B269A2"/>
    <w:rsid w:val="00B54C29"/>
    <w:rsid w:val="00B62360"/>
    <w:rsid w:val="00B658F3"/>
    <w:rsid w:val="00BA4377"/>
    <w:rsid w:val="00BC5C67"/>
    <w:rsid w:val="00BC5CB6"/>
    <w:rsid w:val="00BC7928"/>
    <w:rsid w:val="00BD4A04"/>
    <w:rsid w:val="00BD66D0"/>
    <w:rsid w:val="00BE7ACE"/>
    <w:rsid w:val="00BF0222"/>
    <w:rsid w:val="00C23171"/>
    <w:rsid w:val="00C24A1E"/>
    <w:rsid w:val="00C24EFB"/>
    <w:rsid w:val="00C25052"/>
    <w:rsid w:val="00C40147"/>
    <w:rsid w:val="00C45603"/>
    <w:rsid w:val="00C55370"/>
    <w:rsid w:val="00C558AC"/>
    <w:rsid w:val="00C71140"/>
    <w:rsid w:val="00CA5FEE"/>
    <w:rsid w:val="00CA65B6"/>
    <w:rsid w:val="00CC2CC6"/>
    <w:rsid w:val="00CD1F80"/>
    <w:rsid w:val="00CE6376"/>
    <w:rsid w:val="00CF5BE8"/>
    <w:rsid w:val="00D06F96"/>
    <w:rsid w:val="00D41EDA"/>
    <w:rsid w:val="00D4321B"/>
    <w:rsid w:val="00D5396F"/>
    <w:rsid w:val="00D918B4"/>
    <w:rsid w:val="00DA4C1C"/>
    <w:rsid w:val="00DA67EE"/>
    <w:rsid w:val="00DD1FBA"/>
    <w:rsid w:val="00DD3C4E"/>
    <w:rsid w:val="00DE59FE"/>
    <w:rsid w:val="00DF1070"/>
    <w:rsid w:val="00E0022F"/>
    <w:rsid w:val="00E04599"/>
    <w:rsid w:val="00E10181"/>
    <w:rsid w:val="00E11CDB"/>
    <w:rsid w:val="00E245A5"/>
    <w:rsid w:val="00E342EE"/>
    <w:rsid w:val="00E34A42"/>
    <w:rsid w:val="00E466F8"/>
    <w:rsid w:val="00E5788F"/>
    <w:rsid w:val="00E6260D"/>
    <w:rsid w:val="00E668C1"/>
    <w:rsid w:val="00E67696"/>
    <w:rsid w:val="00E82D68"/>
    <w:rsid w:val="00E90964"/>
    <w:rsid w:val="00E91F28"/>
    <w:rsid w:val="00EA062B"/>
    <w:rsid w:val="00EA189A"/>
    <w:rsid w:val="00EC617B"/>
    <w:rsid w:val="00ED1B66"/>
    <w:rsid w:val="00ED3C73"/>
    <w:rsid w:val="00EE569A"/>
    <w:rsid w:val="00EF15F0"/>
    <w:rsid w:val="00EF5E99"/>
    <w:rsid w:val="00F05028"/>
    <w:rsid w:val="00F06610"/>
    <w:rsid w:val="00F073C8"/>
    <w:rsid w:val="00F122E6"/>
    <w:rsid w:val="00F31DC0"/>
    <w:rsid w:val="00F47250"/>
    <w:rsid w:val="00F61E9E"/>
    <w:rsid w:val="00F72A8D"/>
    <w:rsid w:val="00F823A9"/>
    <w:rsid w:val="00F82E98"/>
    <w:rsid w:val="00F878E7"/>
    <w:rsid w:val="00F943DB"/>
    <w:rsid w:val="00FA083B"/>
    <w:rsid w:val="00FA1D21"/>
    <w:rsid w:val="00FD381B"/>
    <w:rsid w:val="00FD3ADB"/>
    <w:rsid w:val="00FD5EC3"/>
    <w:rsid w:val="00FD7353"/>
    <w:rsid w:val="00FE061F"/>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75</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42</cp:revision>
  <cp:lastPrinted>2019-06-28T06:02:00Z</cp:lastPrinted>
  <dcterms:created xsi:type="dcterms:W3CDTF">2018-09-20T08:35:00Z</dcterms:created>
  <dcterms:modified xsi:type="dcterms:W3CDTF">2020-12-02T06:35:00Z</dcterms:modified>
</cp:coreProperties>
</file>