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7C2E0261" w14:textId="4849EA25" w:rsidR="00113D09" w:rsidRPr="005A745B" w:rsidRDefault="00113D09" w:rsidP="00113D09">
      <w:pPr>
        <w:suppressAutoHyphens/>
        <w:jc w:val="both"/>
        <w:rPr>
          <w:szCs w:val="22"/>
          <w:lang w:eastAsia="ar-SA"/>
        </w:rPr>
      </w:pPr>
      <w:r w:rsidRPr="005A745B">
        <w:rPr>
          <w:szCs w:val="22"/>
          <w:lang w:eastAsia="ar-SA"/>
        </w:rPr>
        <w:t xml:space="preserve">Datum: </w:t>
      </w:r>
      <w:r w:rsidR="00A370D8">
        <w:rPr>
          <w:szCs w:val="22"/>
          <w:highlight w:val="yellow"/>
          <w:lang w:eastAsia="ar-SA"/>
        </w:rPr>
        <w:t>10.2</w:t>
      </w:r>
      <w:r w:rsidR="000927C2">
        <w:rPr>
          <w:szCs w:val="22"/>
          <w:highlight w:val="yellow"/>
          <w:lang w:eastAsia="ar-SA"/>
        </w:rPr>
        <w:t>.2020</w:t>
      </w:r>
      <w:r w:rsidRPr="005A745B">
        <w:rPr>
          <w:szCs w:val="22"/>
          <w:highlight w:val="yellow"/>
          <w:lang w:eastAsia="ar-SA"/>
        </w:rPr>
        <w:t>. god.</w:t>
      </w:r>
    </w:p>
    <w:p w14:paraId="0C1E3A14" w14:textId="77777777" w:rsidR="00113D09" w:rsidRPr="005A745B" w:rsidRDefault="00113D09" w:rsidP="00113D09">
      <w:pPr>
        <w:suppressAutoHyphens/>
        <w:jc w:val="center"/>
        <w:rPr>
          <w:b/>
          <w:szCs w:val="22"/>
          <w:lang w:eastAsia="ar-SA"/>
        </w:rPr>
      </w:pPr>
    </w:p>
    <w:p w14:paraId="7EA6C809" w14:textId="127BA5B2" w:rsidR="00113D09" w:rsidRPr="005A745B" w:rsidRDefault="00113D09" w:rsidP="00113D09">
      <w:pPr>
        <w:suppressAutoHyphens/>
        <w:jc w:val="center"/>
        <w:outlineLvl w:val="0"/>
        <w:rPr>
          <w:rFonts w:cs="Arial"/>
          <w:b/>
          <w:szCs w:val="22"/>
          <w:lang w:eastAsia="ar-SA"/>
        </w:rPr>
      </w:pPr>
      <w:r w:rsidRPr="005A745B">
        <w:rPr>
          <w:rFonts w:cs="Arial"/>
          <w:b/>
          <w:szCs w:val="22"/>
          <w:lang w:eastAsia="ar-SA"/>
        </w:rPr>
        <w:t xml:space="preserve">POZIV NA DOSTAVU PONUDE br. </w:t>
      </w:r>
      <w:r w:rsidR="00A370D8">
        <w:rPr>
          <w:rFonts w:cs="Arial"/>
          <w:b/>
          <w:szCs w:val="22"/>
          <w:highlight w:val="yellow"/>
          <w:lang w:eastAsia="ar-SA"/>
        </w:rPr>
        <w:t>ZŠ – 96</w:t>
      </w:r>
      <w:r w:rsidR="000927C2">
        <w:rPr>
          <w:rFonts w:cs="Arial"/>
          <w:b/>
          <w:szCs w:val="22"/>
          <w:highlight w:val="yellow"/>
          <w:lang w:eastAsia="ar-SA"/>
        </w:rPr>
        <w:t xml:space="preserve"> -HAC/20</w:t>
      </w:r>
      <w:r w:rsidR="000927C2">
        <w:rPr>
          <w:rFonts w:cs="Arial"/>
          <w:b/>
          <w:szCs w:val="22"/>
          <w:lang w:eastAsia="ar-SA"/>
        </w:rPr>
        <w:t>20</w:t>
      </w:r>
    </w:p>
    <w:p w14:paraId="5F54F901" w14:textId="77777777" w:rsidR="00113D09" w:rsidRPr="005A745B" w:rsidRDefault="00113D09" w:rsidP="00113D09">
      <w:pPr>
        <w:suppressAutoHyphens/>
        <w:jc w:val="both"/>
        <w:outlineLvl w:val="0"/>
        <w:rPr>
          <w:rFonts w:cs="Arial"/>
          <w:b/>
          <w:szCs w:val="22"/>
          <w:lang w:eastAsia="ar-SA"/>
        </w:rPr>
      </w:pPr>
    </w:p>
    <w:p w14:paraId="59E17F6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NARUČITELJ: </w:t>
      </w:r>
    </w:p>
    <w:p w14:paraId="3AE10BFA"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proofErr w:type="spellStart"/>
      <w:r w:rsidRPr="005A745B">
        <w:rPr>
          <w:rFonts w:cs="Arial"/>
          <w:szCs w:val="22"/>
          <w:lang w:eastAsia="ar-SA"/>
        </w:rPr>
        <w:t>Širolina</w:t>
      </w:r>
      <w:proofErr w:type="spellEnd"/>
      <w:r w:rsidRPr="005A745B">
        <w:rPr>
          <w:rFonts w:cs="Arial"/>
          <w:szCs w:val="22"/>
          <w:lang w:eastAsia="ar-SA"/>
        </w:rPr>
        <w:t xml:space="preserve"> 4, 10 000 Zagreb, OIB: 57500462912</w:t>
      </w:r>
    </w:p>
    <w:p w14:paraId="669537D5" w14:textId="69409619" w:rsidR="00113D09" w:rsidRPr="005A745B" w:rsidRDefault="00113D09" w:rsidP="00A370D8">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PREDMET NABAVE: </w:t>
      </w:r>
      <w:r w:rsidR="00A370D8" w:rsidRPr="00A370D8">
        <w:rPr>
          <w:rFonts w:cs="Arial"/>
          <w:b/>
          <w:szCs w:val="22"/>
          <w:lang w:eastAsia="ar-SA"/>
        </w:rPr>
        <w:t xml:space="preserve">Isporuka rezervnih dijelova i usluga popravka kosilica </w:t>
      </w:r>
      <w:proofErr w:type="spellStart"/>
      <w:r w:rsidR="00A370D8" w:rsidRPr="00A370D8">
        <w:rPr>
          <w:rFonts w:cs="Arial"/>
          <w:b/>
          <w:szCs w:val="22"/>
          <w:lang w:eastAsia="ar-SA"/>
        </w:rPr>
        <w:t>Hymach</w:t>
      </w:r>
      <w:proofErr w:type="spellEnd"/>
    </w:p>
    <w:p w14:paraId="058BC132" w14:textId="0C87F6C5"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ZA DOSTAVU PONUDE (datum, sat):</w:t>
      </w:r>
      <w:r w:rsidR="00E1436D">
        <w:rPr>
          <w:rFonts w:cs="Arial"/>
          <w:b/>
          <w:szCs w:val="22"/>
          <w:lang w:eastAsia="ar-SA"/>
        </w:rPr>
        <w:t>21</w:t>
      </w:r>
      <w:bookmarkStart w:id="0" w:name="_GoBack"/>
      <w:bookmarkEnd w:id="0"/>
      <w:r w:rsidR="009D5FA1">
        <w:rPr>
          <w:rFonts w:cs="Arial"/>
          <w:b/>
          <w:szCs w:val="22"/>
          <w:lang w:eastAsia="ar-SA"/>
        </w:rPr>
        <w:t>.2</w:t>
      </w:r>
      <w:r w:rsidR="000927C2">
        <w:rPr>
          <w:rFonts w:cs="Arial"/>
          <w:b/>
          <w:szCs w:val="22"/>
          <w:lang w:eastAsia="ar-SA"/>
        </w:rPr>
        <w:t>.2020</w:t>
      </w:r>
      <w:r>
        <w:rPr>
          <w:rFonts w:cs="Arial"/>
          <w:b/>
          <w:szCs w:val="22"/>
          <w:lang w:eastAsia="ar-SA"/>
        </w:rPr>
        <w:t xml:space="preserve"> u 12.00 h</w:t>
      </w:r>
      <w:r w:rsidRPr="005A745B">
        <w:rPr>
          <w:rFonts w:cs="Arial"/>
          <w:b/>
          <w:szCs w:val="22"/>
          <w:lang w:eastAsia="ar-SA"/>
        </w:rPr>
        <w:tab/>
      </w:r>
    </w:p>
    <w:p w14:paraId="5D7F545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MJESTO ISPORUKE: </w:t>
      </w:r>
    </w:p>
    <w:p w14:paraId="78D3316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Centralno skladište Ivanja Reka </w:t>
      </w:r>
      <w:proofErr w:type="spellStart"/>
      <w:r w:rsidRPr="005A745B">
        <w:rPr>
          <w:rFonts w:cs="Arial"/>
          <w:szCs w:val="22"/>
          <w:lang w:eastAsia="ar-SA"/>
        </w:rPr>
        <w:t>bb</w:t>
      </w:r>
      <w:proofErr w:type="spellEnd"/>
      <w:r w:rsidRPr="005A745B">
        <w:rPr>
          <w:rFonts w:cs="Arial"/>
          <w:szCs w:val="22"/>
          <w:lang w:eastAsia="ar-SA"/>
        </w:rPr>
        <w:t>, Poslovna zona "Zagreb istok"</w:t>
      </w:r>
    </w:p>
    <w:p w14:paraId="591BCF5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IZVRŠENJA:</w:t>
      </w:r>
    </w:p>
    <w:p w14:paraId="1AEDB44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Odabranom ponuditelju, temeljem kriterija najpovoljnije ponude dostaviti će se putem e-</w:t>
      </w:r>
      <w:proofErr w:type="spellStart"/>
      <w:r w:rsidRPr="005A745B">
        <w:rPr>
          <w:rFonts w:cs="Arial"/>
          <w:szCs w:val="22"/>
          <w:lang w:eastAsia="ar-SA"/>
        </w:rPr>
        <w:t>maila</w:t>
      </w:r>
      <w:proofErr w:type="spellEnd"/>
      <w:r w:rsidRPr="005A745B">
        <w:rPr>
          <w:rFonts w:cs="Arial"/>
          <w:szCs w:val="22"/>
          <w:lang w:eastAsia="ar-SA"/>
        </w:rPr>
        <w:t xml:space="preserve"> Narudžbenica ovjerena od strane ovlaštene osobe Naručitelja.</w:t>
      </w:r>
    </w:p>
    <w:p w14:paraId="2C2A4E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Ponuditelj isporučuje robu </w:t>
      </w:r>
      <w:r w:rsidRPr="005A745B">
        <w:rPr>
          <w:rFonts w:cs="Arial"/>
          <w:szCs w:val="22"/>
          <w:highlight w:val="yellow"/>
          <w:lang w:eastAsia="ar-SA"/>
        </w:rPr>
        <w:t>jednokratno</w:t>
      </w:r>
      <w:r>
        <w:rPr>
          <w:rFonts w:cs="Arial"/>
          <w:szCs w:val="22"/>
          <w:lang w:eastAsia="ar-SA"/>
        </w:rPr>
        <w:t>.</w:t>
      </w:r>
    </w:p>
    <w:p w14:paraId="6E12799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Molimo da na otpremnici budu navedene stavke kao na Troškovniku, te Vas obavještavamo da ukoliko robu dostavljate putem dostavne službe Otpremnica će biti naknadno ovjerena i dostavljena od strane HAC-a putem </w:t>
      </w:r>
      <w:proofErr w:type="spellStart"/>
      <w:r w:rsidRPr="005A745B">
        <w:rPr>
          <w:rFonts w:cs="Arial"/>
          <w:szCs w:val="22"/>
          <w:lang w:eastAsia="ar-SA"/>
        </w:rPr>
        <w:t>fax</w:t>
      </w:r>
      <w:proofErr w:type="spellEnd"/>
      <w:r w:rsidRPr="005A745B">
        <w:rPr>
          <w:rFonts w:cs="Arial"/>
          <w:szCs w:val="22"/>
          <w:lang w:eastAsia="ar-SA"/>
        </w:rPr>
        <w:t>-a nakon što se utvrdi da je isporučena sva roba prema Narudžbenici.</w:t>
      </w:r>
    </w:p>
    <w:p w14:paraId="55D0523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IZVRŠENJA:</w:t>
      </w:r>
    </w:p>
    <w:p w14:paraId="33EE6A8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highlight w:val="yellow"/>
          <w:lang w:eastAsia="ar-SA"/>
        </w:rPr>
        <w:t>10 dana</w:t>
      </w:r>
      <w:r w:rsidRPr="005A745B">
        <w:rPr>
          <w:rFonts w:cs="Arial"/>
          <w:szCs w:val="22"/>
          <w:lang w:eastAsia="ar-SA"/>
        </w:rPr>
        <w:t xml:space="preserve"> od dostave Narudžbenice. (Ukoliko isporuka nije moguća u traženom roku, upisati na Troškovnik mogući rok isporuke.)</w:t>
      </w:r>
    </w:p>
    <w:p w14:paraId="5C79D4D9"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VALJANOSTI PONUDE:</w:t>
      </w:r>
    </w:p>
    <w:p w14:paraId="48E762D2"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30 dana od krajnjeg roka za dostavu ponude.</w:t>
      </w:r>
    </w:p>
    <w:p w14:paraId="6FC6F1E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IZRADE PONUDE:</w:t>
      </w:r>
    </w:p>
    <w:p w14:paraId="3E3AD5B4"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Ponuda mora sadržavati popunjen i ovjeren:</w:t>
      </w:r>
    </w:p>
    <w:p w14:paraId="72252970" w14:textId="77777777" w:rsidR="00113D09" w:rsidRPr="005A745B" w:rsidRDefault="00113D09" w:rsidP="00113D09">
      <w:pPr>
        <w:numPr>
          <w:ilvl w:val="0"/>
          <w:numId w:val="2"/>
        </w:numPr>
        <w:suppressAutoHyphens/>
        <w:contextualSpacing/>
        <w:jc w:val="both"/>
        <w:outlineLvl w:val="0"/>
        <w:rPr>
          <w:rFonts w:cs="Arial"/>
          <w:b/>
          <w:szCs w:val="22"/>
          <w:lang w:eastAsia="ar-SA"/>
        </w:rPr>
      </w:pPr>
      <w:r w:rsidRPr="005A745B">
        <w:rPr>
          <w:rFonts w:cs="Arial"/>
          <w:b/>
          <w:szCs w:val="22"/>
          <w:lang w:eastAsia="ar-SA"/>
        </w:rPr>
        <w:t>Pon</w:t>
      </w:r>
      <w:r>
        <w:rPr>
          <w:rFonts w:cs="Arial"/>
          <w:b/>
          <w:szCs w:val="22"/>
          <w:lang w:eastAsia="ar-SA"/>
        </w:rPr>
        <w:t>udbeni list; 2. Troškovnik</w:t>
      </w:r>
    </w:p>
    <w:p w14:paraId="16B39FBB"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 xml:space="preserve">Ponuda koja ne sadrži prethodno navedeno smatrat će se ne prihvatljivom.  </w:t>
      </w:r>
    </w:p>
    <w:p w14:paraId="04038E1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na Troškovniku (i to: bez PDV-a, iznos PDV-a i cijena s PDV-om). </w:t>
      </w:r>
    </w:p>
    <w:p w14:paraId="176EFB4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u kunama i piše se brojkom. </w:t>
      </w:r>
      <w:r w:rsidRPr="005A745B">
        <w:rPr>
          <w:rFonts w:cs="Arial"/>
          <w:b/>
          <w:szCs w:val="22"/>
          <w:lang w:eastAsia="ar-SA"/>
        </w:rPr>
        <w:t xml:space="preserve">U cijenu ponude moraju biti uračunati svi popusti i troškovi i davanja potrebna za isporuku (troškovi dostave i </w:t>
      </w:r>
      <w:proofErr w:type="spellStart"/>
      <w:r w:rsidRPr="005A745B">
        <w:rPr>
          <w:rFonts w:cs="Arial"/>
          <w:b/>
          <w:szCs w:val="22"/>
          <w:lang w:eastAsia="ar-SA"/>
        </w:rPr>
        <w:t>sl</w:t>
      </w:r>
      <w:proofErr w:type="spellEnd"/>
      <w:r w:rsidRPr="005A745B">
        <w:rPr>
          <w:rFonts w:cs="Arial"/>
          <w:b/>
          <w:szCs w:val="22"/>
          <w:lang w:eastAsia="ar-SA"/>
        </w:rPr>
        <w:t>).</w:t>
      </w:r>
    </w:p>
    <w:p w14:paraId="17AB5E84"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Ponuditelji su dužni ponuditi, tj. upisati jedinične cijene za svaku stavku na način kako je to određeno troškovnikom, te sveukupnu cijenu ponude.</w:t>
      </w:r>
    </w:p>
    <w:p w14:paraId="2455A1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Za vrijeme roka za dostavu ponuda ponuditelji mogu postavljati upite i tražiti pojašnjenja vezana nabavu.</w:t>
      </w:r>
    </w:p>
    <w:p w14:paraId="0421AA82"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DOSTAVE PONUDE:</w:t>
      </w:r>
    </w:p>
    <w:p w14:paraId="1A96EC22" w14:textId="77777777" w:rsidR="00113D09" w:rsidRPr="005A745B" w:rsidRDefault="00113D09" w:rsidP="00113D09">
      <w:pPr>
        <w:suppressAutoHyphens/>
        <w:ind w:left="720"/>
        <w:contextualSpacing/>
        <w:jc w:val="both"/>
        <w:outlineLvl w:val="0"/>
        <w:rPr>
          <w:rFonts w:cs="Arial"/>
          <w:color w:val="0000FF"/>
          <w:szCs w:val="22"/>
          <w:u w:val="single"/>
          <w:lang w:eastAsia="ar-SA"/>
        </w:rPr>
      </w:pPr>
      <w:r w:rsidRPr="005A745B">
        <w:rPr>
          <w:rFonts w:cs="Arial"/>
          <w:szCs w:val="22"/>
          <w:lang w:eastAsia="ar-SA"/>
        </w:rPr>
        <w:t>Ponuda se dostavlja isključivo na e-mail Naručitel</w:t>
      </w:r>
      <w:r>
        <w:rPr>
          <w:rFonts w:cs="Arial"/>
          <w:szCs w:val="22"/>
          <w:lang w:eastAsia="ar-SA"/>
        </w:rPr>
        <w:t xml:space="preserve">ja: </w:t>
      </w:r>
      <w:proofErr w:type="spellStart"/>
      <w:r>
        <w:rPr>
          <w:rFonts w:cs="Arial"/>
          <w:szCs w:val="22"/>
          <w:lang w:eastAsia="ar-SA"/>
        </w:rPr>
        <w:t>zoran.sprajcer</w:t>
      </w:r>
      <w:proofErr w:type="spellEnd"/>
      <w:r>
        <w:rPr>
          <w:rFonts w:cs="Arial"/>
          <w:szCs w:val="22"/>
          <w:lang w:eastAsia="ar-SA"/>
        </w:rPr>
        <w:t>@</w:t>
      </w:r>
      <w:proofErr w:type="spellStart"/>
      <w:r>
        <w:rPr>
          <w:rFonts w:cs="Arial"/>
          <w:szCs w:val="22"/>
          <w:lang w:eastAsia="ar-SA"/>
        </w:rPr>
        <w:t>hac.hr</w:t>
      </w:r>
      <w:proofErr w:type="spellEnd"/>
      <w:r w:rsidRPr="005A745B">
        <w:rPr>
          <w:szCs w:val="22"/>
          <w:lang w:eastAsia="ar-SA"/>
        </w:rPr>
        <w:t xml:space="preserve"> </w:t>
      </w:r>
      <w:r w:rsidRPr="005A745B">
        <w:rPr>
          <w:rFonts w:cs="Arial"/>
          <w:szCs w:val="22"/>
          <w:lang w:eastAsia="ar-SA"/>
        </w:rPr>
        <w:t xml:space="preserve">  ili na broj </w:t>
      </w:r>
      <w:proofErr w:type="spellStart"/>
      <w:r w:rsidRPr="005A745B">
        <w:rPr>
          <w:rFonts w:cs="Arial"/>
          <w:szCs w:val="22"/>
          <w:lang w:eastAsia="ar-SA"/>
        </w:rPr>
        <w:t>faxa</w:t>
      </w:r>
      <w:proofErr w:type="spellEnd"/>
      <w:r w:rsidRPr="005A745B">
        <w:rPr>
          <w:rFonts w:cs="Arial"/>
          <w:szCs w:val="22"/>
          <w:lang w:eastAsia="ar-SA"/>
        </w:rPr>
        <w:t xml:space="preserve"> 01/4697-307.</w:t>
      </w:r>
    </w:p>
    <w:p w14:paraId="2AEDA2F4" w14:textId="77777777" w:rsidR="00113D09"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NAČIN I UVIJETI PLAĆANJA:</w:t>
      </w:r>
    </w:p>
    <w:p w14:paraId="799132DE" w14:textId="77777777" w:rsidR="00113D09" w:rsidRPr="005A745B" w:rsidRDefault="00113D09" w:rsidP="00113D09">
      <w:pPr>
        <w:suppressAutoHyphens/>
        <w:ind w:left="720"/>
        <w:contextualSpacing/>
        <w:jc w:val="both"/>
        <w:outlineLvl w:val="0"/>
        <w:rPr>
          <w:rFonts w:cs="Arial"/>
          <w:b/>
          <w:szCs w:val="22"/>
          <w:lang w:eastAsia="ar-SA"/>
        </w:rPr>
      </w:pPr>
      <w:r>
        <w:rPr>
          <w:rFonts w:cs="Arial"/>
          <w:b/>
          <w:szCs w:val="22"/>
          <w:lang w:eastAsia="ar-SA"/>
        </w:rPr>
        <w:t>Ponuditelj se obavezuje po isporuci robe poslati e-račun.</w:t>
      </w:r>
    </w:p>
    <w:p w14:paraId="525972BF"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Nar</w:t>
      </w:r>
      <w:r>
        <w:rPr>
          <w:rFonts w:cs="Arial"/>
          <w:szCs w:val="22"/>
          <w:lang w:eastAsia="ar-SA"/>
        </w:rPr>
        <w:t>učitelj  se obvezuje poslani</w:t>
      </w:r>
      <w:r w:rsidRPr="005A745B">
        <w:rPr>
          <w:rFonts w:cs="Arial"/>
          <w:szCs w:val="22"/>
          <w:lang w:eastAsia="ar-SA"/>
        </w:rPr>
        <w:t xml:space="preserve"> </w:t>
      </w:r>
      <w:r>
        <w:rPr>
          <w:rFonts w:cs="Arial"/>
          <w:szCs w:val="22"/>
          <w:lang w:eastAsia="ar-SA"/>
        </w:rPr>
        <w:t>e-</w:t>
      </w:r>
      <w:r w:rsidRPr="005A745B">
        <w:rPr>
          <w:rFonts w:cs="Arial"/>
          <w:szCs w:val="22"/>
          <w:lang w:eastAsia="ar-SA"/>
        </w:rPr>
        <w:t xml:space="preserve">račun, platiti u roku 30 (trideset) dana od </w:t>
      </w:r>
      <w:r>
        <w:rPr>
          <w:rFonts w:cs="Arial"/>
          <w:szCs w:val="22"/>
          <w:lang w:eastAsia="ar-SA"/>
        </w:rPr>
        <w:t>dana zaprimanja e-računa.</w:t>
      </w:r>
    </w:p>
    <w:p w14:paraId="4C93EC37"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KONTAKT OSOBA NARUČITELJA (ime, prezime, telefon, e-mail):</w:t>
      </w:r>
    </w:p>
    <w:p w14:paraId="61D9EA39" w14:textId="77777777" w:rsidR="00113D09" w:rsidRPr="005A745B" w:rsidRDefault="00113D09" w:rsidP="00113D09">
      <w:pPr>
        <w:suppressAutoHyphens/>
        <w:jc w:val="both"/>
        <w:outlineLvl w:val="0"/>
        <w:rPr>
          <w:rFonts w:cs="Arial"/>
          <w:szCs w:val="22"/>
          <w:lang w:eastAsia="ar-SA"/>
        </w:rPr>
      </w:pPr>
      <w:r w:rsidRPr="005A745B">
        <w:rPr>
          <w:rFonts w:cs="Arial"/>
          <w:b/>
          <w:szCs w:val="22"/>
          <w:lang w:eastAsia="ar-SA"/>
        </w:rPr>
        <w:t xml:space="preserve"> </w:t>
      </w:r>
      <w:r w:rsidRPr="005A745B">
        <w:rPr>
          <w:rFonts w:cs="Arial"/>
          <w:b/>
          <w:szCs w:val="22"/>
          <w:lang w:eastAsia="ar-SA"/>
        </w:rPr>
        <w:tab/>
      </w:r>
      <w:r w:rsidRPr="005A745B">
        <w:rPr>
          <w:rFonts w:cs="Arial"/>
          <w:szCs w:val="22"/>
          <w:lang w:eastAsia="ar-SA"/>
        </w:rPr>
        <w:t>Samostalni odjel za nabavu:Zoran Šprajcer,01-2789-257</w:t>
      </w:r>
    </w:p>
    <w:p w14:paraId="7FFB6A4A" w14:textId="65BB105F" w:rsidR="00113D09" w:rsidRPr="005A745B" w:rsidRDefault="00113D09" w:rsidP="00113D09">
      <w:pPr>
        <w:suppressAutoHyphens/>
        <w:jc w:val="both"/>
        <w:outlineLvl w:val="0"/>
        <w:rPr>
          <w:rFonts w:cs="Arial"/>
          <w:szCs w:val="22"/>
          <w:lang w:eastAsia="ar-SA"/>
        </w:rPr>
      </w:pPr>
      <w:r w:rsidRPr="005A745B">
        <w:rPr>
          <w:rFonts w:cs="Arial"/>
          <w:szCs w:val="22"/>
          <w:lang w:eastAsia="ar-SA"/>
        </w:rPr>
        <w:tab/>
      </w:r>
      <w:r>
        <w:rPr>
          <w:rFonts w:cs="Arial"/>
          <w:szCs w:val="22"/>
          <w:lang w:eastAsia="ar-SA"/>
        </w:rPr>
        <w:t xml:space="preserve">Kontakt osoba </w:t>
      </w:r>
      <w:r w:rsidR="00A370D8">
        <w:rPr>
          <w:rFonts w:cs="Arial"/>
          <w:szCs w:val="22"/>
          <w:lang w:eastAsia="ar-SA"/>
        </w:rPr>
        <w:t>Mario Pisačić,099-3111-530</w:t>
      </w:r>
    </w:p>
    <w:p w14:paraId="6B299410" w14:textId="77777777" w:rsidR="00113D09" w:rsidRPr="005A745B" w:rsidRDefault="00113D09" w:rsidP="00113D09">
      <w:pPr>
        <w:suppressAutoHyphens/>
        <w:ind w:left="720"/>
        <w:contextualSpacing/>
        <w:outlineLvl w:val="0"/>
        <w:rPr>
          <w:rFonts w:cs="Arial"/>
          <w:szCs w:val="22"/>
          <w:lang w:eastAsia="ar-SA"/>
        </w:rPr>
      </w:pPr>
      <w:r w:rsidRPr="005A745B">
        <w:rPr>
          <w:rFonts w:cs="Arial"/>
          <w:szCs w:val="22"/>
          <w:lang w:eastAsia="ar-SA"/>
        </w:rPr>
        <w:t xml:space="preserve">Više oglasa na: </w:t>
      </w:r>
      <w:hyperlink r:id="rId9" w:history="1">
        <w:r w:rsidRPr="005A745B">
          <w:rPr>
            <w:rFonts w:cs="Arial"/>
            <w:color w:val="0000FF"/>
            <w:szCs w:val="22"/>
            <w:u w:val="single"/>
            <w:lang w:eastAsia="ar-SA"/>
          </w:rPr>
          <w:t>http://www.hac.hr/</w:t>
        </w:r>
      </w:hyperlink>
    </w:p>
    <w:p w14:paraId="35221B54" w14:textId="77777777" w:rsidR="00113D09" w:rsidRPr="005A745B" w:rsidRDefault="00113D09" w:rsidP="00113D09">
      <w:pPr>
        <w:rPr>
          <w:szCs w:val="22"/>
          <w:lang w:val="en-GB"/>
        </w:rPr>
      </w:pPr>
    </w:p>
    <w:p w14:paraId="4D044877" w14:textId="77777777" w:rsidR="00FD5CEF" w:rsidRDefault="00FD5CEF" w:rsidP="00FD5CEF"/>
    <w:p w14:paraId="385CD845" w14:textId="5E296F45" w:rsidR="00FD5CEF" w:rsidRPr="00F707FE" w:rsidRDefault="00FD5CEF" w:rsidP="00FD5CEF"/>
    <w:sectPr w:rsidR="00FD5CEF" w:rsidRPr="00F707FE"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58713" w14:textId="77777777" w:rsidR="00A16A39" w:rsidRDefault="00A16A39">
      <w:r>
        <w:separator/>
      </w:r>
    </w:p>
  </w:endnote>
  <w:endnote w:type="continuationSeparator" w:id="0">
    <w:p w14:paraId="4A4087ED" w14:textId="77777777" w:rsidR="00A16A39" w:rsidRDefault="00A1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074">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1B25F" w14:textId="77777777" w:rsidR="00A16A39" w:rsidRDefault="00A16A39">
      <w:r>
        <w:separator/>
      </w:r>
    </w:p>
  </w:footnote>
  <w:footnote w:type="continuationSeparator" w:id="0">
    <w:p w14:paraId="7F4153DA" w14:textId="77777777" w:rsidR="00A16A39" w:rsidRDefault="00A16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A16A39">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86D50"/>
    <w:rsid w:val="000927C2"/>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7BD4"/>
    <w:rsid w:val="003C194B"/>
    <w:rsid w:val="003F1F18"/>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D6381"/>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1693B"/>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68A8"/>
    <w:rsid w:val="009D1922"/>
    <w:rsid w:val="009D5FA1"/>
    <w:rsid w:val="009E169A"/>
    <w:rsid w:val="00A16A39"/>
    <w:rsid w:val="00A370D8"/>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1436D"/>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7777B-EE16-47FB-994C-203505ED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9</cp:revision>
  <cp:lastPrinted>2008-10-21T09:50:00Z</cp:lastPrinted>
  <dcterms:created xsi:type="dcterms:W3CDTF">2019-11-08T10:15:00Z</dcterms:created>
  <dcterms:modified xsi:type="dcterms:W3CDTF">2020-02-12T08:48:00Z</dcterms:modified>
</cp:coreProperties>
</file>