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314A92">
        <w:rPr>
          <w:rFonts w:ascii="Calibri" w:hAnsi="Calibri"/>
          <w:sz w:val="22"/>
          <w:szCs w:val="22"/>
          <w:highlight w:val="yellow"/>
          <w:lang w:eastAsia="ar-SA"/>
        </w:rPr>
        <w:t>14</w:t>
      </w:r>
      <w:r w:rsidR="009A120D">
        <w:rPr>
          <w:rFonts w:ascii="Calibri" w:hAnsi="Calibri"/>
          <w:sz w:val="22"/>
          <w:szCs w:val="22"/>
          <w:highlight w:val="yellow"/>
          <w:lang w:eastAsia="ar-SA"/>
        </w:rPr>
        <w:t>.9</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314A92">
        <w:rPr>
          <w:rFonts w:ascii="Calibri" w:hAnsi="Calibri" w:cs="Arial"/>
          <w:b/>
          <w:sz w:val="22"/>
          <w:szCs w:val="22"/>
          <w:highlight w:val="yellow"/>
          <w:lang w:eastAsia="ar-SA"/>
        </w:rPr>
        <w:t>ZŠ–67</w:t>
      </w:r>
      <w:r w:rsidR="00CA6EF1">
        <w:rPr>
          <w:rFonts w:ascii="Calibri" w:hAnsi="Calibri" w:cs="Arial"/>
          <w:b/>
          <w:sz w:val="22"/>
          <w:szCs w:val="22"/>
          <w:highlight w:val="yellow"/>
          <w:lang w:eastAsia="ar-SA"/>
        </w:rPr>
        <w:t>1</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472161">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CA6EF1">
        <w:t xml:space="preserve">Isporuka </w:t>
      </w:r>
      <w:r w:rsidR="00314A92">
        <w:t xml:space="preserve">rezervnih dijelova za prikolice </w:t>
      </w:r>
      <w:proofErr w:type="spellStart"/>
      <w:r w:rsidR="00314A92">
        <w:t>Trebbiner</w:t>
      </w:r>
      <w:proofErr w:type="spellEnd"/>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314A92">
        <w:rPr>
          <w:rFonts w:ascii="Calibri" w:hAnsi="Calibri" w:cs="Arial"/>
          <w:b/>
          <w:sz w:val="22"/>
          <w:szCs w:val="22"/>
          <w:lang w:eastAsia="ar-SA"/>
        </w:rPr>
        <w:t>16</w:t>
      </w:r>
      <w:r w:rsidR="009A120D">
        <w:rPr>
          <w:rFonts w:ascii="Calibri" w:hAnsi="Calibri" w:cs="Arial"/>
          <w:b/>
          <w:sz w:val="22"/>
          <w:szCs w:val="22"/>
          <w:lang w:eastAsia="ar-SA"/>
        </w:rPr>
        <w:t>.9</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DA636B" w:rsidP="00484C95">
      <w:pPr>
        <w:suppressAutoHyphens/>
        <w:ind w:left="720"/>
        <w:contextualSpacing/>
        <w:jc w:val="both"/>
        <w:outlineLvl w:val="0"/>
        <w:rPr>
          <w:rFonts w:ascii="Calibri" w:hAnsi="Calibri" w:cs="Arial"/>
          <w:sz w:val="22"/>
          <w:szCs w:val="22"/>
          <w:lang w:eastAsia="ar-SA"/>
        </w:rPr>
      </w:pPr>
      <w:r>
        <w:rPr>
          <w:rFonts w:ascii="Calibri" w:hAnsi="Calibri" w:cs="Arial"/>
          <w:sz w:val="22"/>
          <w:szCs w:val="22"/>
          <w:highlight w:val="yellow"/>
          <w:lang w:eastAsia="ar-SA"/>
        </w:rPr>
        <w:t>1</w:t>
      </w:r>
      <w:r w:rsidR="00484C95" w:rsidRPr="005A745B">
        <w:rPr>
          <w:rFonts w:ascii="Calibri" w:hAnsi="Calibri" w:cs="Arial"/>
          <w:sz w:val="22"/>
          <w:szCs w:val="22"/>
          <w:highlight w:val="yellow"/>
          <w:lang w:eastAsia="ar-SA"/>
        </w:rPr>
        <w:t>0 dana</w:t>
      </w:r>
      <w:r w:rsidR="00484C95"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72161">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472161">
        <w:rPr>
          <w:rFonts w:ascii="Calibri" w:hAnsi="Calibri" w:cs="Arial"/>
          <w:sz w:val="22"/>
          <w:szCs w:val="22"/>
          <w:lang w:eastAsia="ar-SA"/>
        </w:rPr>
        <w:t xml:space="preserve">Kontakt </w:t>
      </w:r>
      <w:r w:rsidR="00DA636B">
        <w:rPr>
          <w:rFonts w:ascii="Calibri" w:hAnsi="Calibri" w:cs="Arial"/>
          <w:sz w:val="22"/>
          <w:szCs w:val="22"/>
          <w:lang w:eastAsia="ar-SA"/>
        </w:rPr>
        <w:t>o</w:t>
      </w:r>
      <w:r w:rsidR="00CA6EF1">
        <w:rPr>
          <w:rFonts w:ascii="Calibri" w:hAnsi="Calibri" w:cs="Arial"/>
          <w:sz w:val="22"/>
          <w:szCs w:val="22"/>
          <w:lang w:eastAsia="ar-SA"/>
        </w:rPr>
        <w:t>so</w:t>
      </w:r>
      <w:r w:rsidR="00314A92">
        <w:rPr>
          <w:rFonts w:ascii="Calibri" w:hAnsi="Calibri" w:cs="Arial"/>
          <w:sz w:val="22"/>
          <w:szCs w:val="22"/>
          <w:lang w:eastAsia="ar-SA"/>
        </w:rPr>
        <w:t>ba Dražen Novosel, 099-6515-443</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770" w:rsidRDefault="007E3770">
      <w:r>
        <w:separator/>
      </w:r>
    </w:p>
  </w:endnote>
  <w:endnote w:type="continuationSeparator" w:id="0">
    <w:p w:rsidR="007E3770" w:rsidRDefault="007E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770" w:rsidRDefault="007E3770">
      <w:r>
        <w:separator/>
      </w:r>
    </w:p>
  </w:footnote>
  <w:footnote w:type="continuationSeparator" w:id="0">
    <w:p w:rsidR="007E3770" w:rsidRDefault="007E3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7E3770">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2318"/>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3474"/>
    <w:rsid w:val="00244389"/>
    <w:rsid w:val="002638EF"/>
    <w:rsid w:val="002759F2"/>
    <w:rsid w:val="00276E05"/>
    <w:rsid w:val="00286F53"/>
    <w:rsid w:val="002D71EF"/>
    <w:rsid w:val="002E499B"/>
    <w:rsid w:val="002F40E4"/>
    <w:rsid w:val="00300C09"/>
    <w:rsid w:val="003016D6"/>
    <w:rsid w:val="00314A92"/>
    <w:rsid w:val="00320F51"/>
    <w:rsid w:val="003511AA"/>
    <w:rsid w:val="0035622E"/>
    <w:rsid w:val="0039001C"/>
    <w:rsid w:val="003A5E4E"/>
    <w:rsid w:val="003A7BD4"/>
    <w:rsid w:val="003B14D7"/>
    <w:rsid w:val="003C194B"/>
    <w:rsid w:val="003F47E8"/>
    <w:rsid w:val="0040343D"/>
    <w:rsid w:val="00405E8D"/>
    <w:rsid w:val="0041027C"/>
    <w:rsid w:val="00433674"/>
    <w:rsid w:val="004454A5"/>
    <w:rsid w:val="00470D74"/>
    <w:rsid w:val="00472161"/>
    <w:rsid w:val="00484C95"/>
    <w:rsid w:val="00495493"/>
    <w:rsid w:val="004B1DB1"/>
    <w:rsid w:val="004B3DF6"/>
    <w:rsid w:val="004C47C7"/>
    <w:rsid w:val="004C5E8A"/>
    <w:rsid w:val="004F60D3"/>
    <w:rsid w:val="004F6310"/>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8703B"/>
    <w:rsid w:val="007A3DF5"/>
    <w:rsid w:val="007B4811"/>
    <w:rsid w:val="007D34E8"/>
    <w:rsid w:val="007E1155"/>
    <w:rsid w:val="007E3770"/>
    <w:rsid w:val="007F6F2D"/>
    <w:rsid w:val="0080434A"/>
    <w:rsid w:val="00810DE6"/>
    <w:rsid w:val="00812E27"/>
    <w:rsid w:val="00816167"/>
    <w:rsid w:val="008260E7"/>
    <w:rsid w:val="00830AE0"/>
    <w:rsid w:val="00832033"/>
    <w:rsid w:val="0084471D"/>
    <w:rsid w:val="00845A4E"/>
    <w:rsid w:val="00852755"/>
    <w:rsid w:val="0086588A"/>
    <w:rsid w:val="0088557C"/>
    <w:rsid w:val="0089153D"/>
    <w:rsid w:val="008A254D"/>
    <w:rsid w:val="008D540D"/>
    <w:rsid w:val="00936CFB"/>
    <w:rsid w:val="00956EEB"/>
    <w:rsid w:val="0098027B"/>
    <w:rsid w:val="009A120D"/>
    <w:rsid w:val="009D1922"/>
    <w:rsid w:val="009E169A"/>
    <w:rsid w:val="009E4D52"/>
    <w:rsid w:val="00A04E60"/>
    <w:rsid w:val="00A437B1"/>
    <w:rsid w:val="00A443EF"/>
    <w:rsid w:val="00A5065F"/>
    <w:rsid w:val="00A648CA"/>
    <w:rsid w:val="00A66C1D"/>
    <w:rsid w:val="00A71F21"/>
    <w:rsid w:val="00A77B94"/>
    <w:rsid w:val="00A9662A"/>
    <w:rsid w:val="00AB53BB"/>
    <w:rsid w:val="00AC0F67"/>
    <w:rsid w:val="00AE23FC"/>
    <w:rsid w:val="00AF46F9"/>
    <w:rsid w:val="00B14137"/>
    <w:rsid w:val="00B16872"/>
    <w:rsid w:val="00B269A2"/>
    <w:rsid w:val="00BA4377"/>
    <w:rsid w:val="00BC5C67"/>
    <w:rsid w:val="00BC5CB6"/>
    <w:rsid w:val="00BC635A"/>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A6EF1"/>
    <w:rsid w:val="00CC2CC6"/>
    <w:rsid w:val="00CD1F80"/>
    <w:rsid w:val="00CE6376"/>
    <w:rsid w:val="00CF5BE8"/>
    <w:rsid w:val="00D41EDA"/>
    <w:rsid w:val="00D4321B"/>
    <w:rsid w:val="00D5396F"/>
    <w:rsid w:val="00D77B7D"/>
    <w:rsid w:val="00DA4C1C"/>
    <w:rsid w:val="00DA636B"/>
    <w:rsid w:val="00DD1FBA"/>
    <w:rsid w:val="00DD3C4E"/>
    <w:rsid w:val="00DE59FE"/>
    <w:rsid w:val="00DF1070"/>
    <w:rsid w:val="00E0022F"/>
    <w:rsid w:val="00E04599"/>
    <w:rsid w:val="00E10181"/>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E7F53"/>
    <w:rsid w:val="00EF15F0"/>
    <w:rsid w:val="00EF5E99"/>
    <w:rsid w:val="00F073C8"/>
    <w:rsid w:val="00F122E6"/>
    <w:rsid w:val="00F31DC0"/>
    <w:rsid w:val="00F47250"/>
    <w:rsid w:val="00F61E9E"/>
    <w:rsid w:val="00F72A8D"/>
    <w:rsid w:val="00F823A9"/>
    <w:rsid w:val="00F82A5D"/>
    <w:rsid w:val="00F878E7"/>
    <w:rsid w:val="00FA083B"/>
    <w:rsid w:val="00FA1D21"/>
    <w:rsid w:val="00FD381B"/>
    <w:rsid w:val="00FD3AD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48</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31</cp:revision>
  <cp:lastPrinted>2019-06-28T06:02:00Z</cp:lastPrinted>
  <dcterms:created xsi:type="dcterms:W3CDTF">2018-09-20T08:35:00Z</dcterms:created>
  <dcterms:modified xsi:type="dcterms:W3CDTF">2020-09-14T11:07:00Z</dcterms:modified>
</cp:coreProperties>
</file>