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69C92" w14:textId="77777777" w:rsidR="00C40147" w:rsidRPr="00F707FE" w:rsidRDefault="00C40147" w:rsidP="00FD5CEF"/>
    <w:p w14:paraId="5E11739D" w14:textId="77777777" w:rsidR="00470ACA" w:rsidRDefault="00470ACA" w:rsidP="00FD5CEF"/>
    <w:p w14:paraId="5E8D416C" w14:textId="77777777" w:rsidR="00470ACA" w:rsidRDefault="00470ACA" w:rsidP="00FD5CEF"/>
    <w:p w14:paraId="6C13C1F2" w14:textId="77777777" w:rsidR="001E78DA" w:rsidRDefault="001E78DA" w:rsidP="00FD5CEF"/>
    <w:p w14:paraId="1547BD18" w14:textId="77777777" w:rsidR="00113D09" w:rsidRDefault="00113D09" w:rsidP="00113D09">
      <w:pPr>
        <w:rPr>
          <w:lang w:val="en-GB"/>
        </w:rPr>
      </w:pPr>
    </w:p>
    <w:p w14:paraId="7C2E0261" w14:textId="156A7609" w:rsidR="00113D09" w:rsidRPr="005A745B" w:rsidRDefault="00113D09" w:rsidP="00113D09">
      <w:pPr>
        <w:suppressAutoHyphens/>
        <w:jc w:val="both"/>
        <w:rPr>
          <w:szCs w:val="22"/>
          <w:lang w:eastAsia="ar-SA"/>
        </w:rPr>
      </w:pPr>
      <w:r w:rsidRPr="005A745B">
        <w:rPr>
          <w:szCs w:val="22"/>
          <w:lang w:eastAsia="ar-SA"/>
        </w:rPr>
        <w:t xml:space="preserve">Datum: </w:t>
      </w:r>
      <w:r w:rsidR="00526F99">
        <w:rPr>
          <w:szCs w:val="22"/>
          <w:highlight w:val="yellow"/>
          <w:lang w:eastAsia="ar-SA"/>
        </w:rPr>
        <w:t>27.1</w:t>
      </w:r>
      <w:r w:rsidR="000927C2">
        <w:rPr>
          <w:szCs w:val="22"/>
          <w:highlight w:val="yellow"/>
          <w:lang w:eastAsia="ar-SA"/>
        </w:rPr>
        <w:t>.2020</w:t>
      </w:r>
      <w:r w:rsidRPr="005A745B">
        <w:rPr>
          <w:szCs w:val="22"/>
          <w:highlight w:val="yellow"/>
          <w:lang w:eastAsia="ar-SA"/>
        </w:rPr>
        <w:t>. god.</w:t>
      </w:r>
    </w:p>
    <w:p w14:paraId="0C1E3A14" w14:textId="77777777" w:rsidR="00113D09" w:rsidRPr="005A745B" w:rsidRDefault="00113D09" w:rsidP="00113D09">
      <w:pPr>
        <w:suppressAutoHyphens/>
        <w:jc w:val="center"/>
        <w:rPr>
          <w:b/>
          <w:szCs w:val="22"/>
          <w:lang w:eastAsia="ar-SA"/>
        </w:rPr>
      </w:pPr>
    </w:p>
    <w:p w14:paraId="7EA6C809" w14:textId="1C417B1B" w:rsidR="00113D09" w:rsidRPr="005A745B" w:rsidRDefault="00113D09" w:rsidP="00113D09">
      <w:pPr>
        <w:suppressAutoHyphens/>
        <w:jc w:val="center"/>
        <w:outlineLvl w:val="0"/>
        <w:rPr>
          <w:rFonts w:cs="Arial"/>
          <w:b/>
          <w:szCs w:val="22"/>
          <w:lang w:eastAsia="ar-SA"/>
        </w:rPr>
      </w:pPr>
      <w:r w:rsidRPr="005A745B">
        <w:rPr>
          <w:rFonts w:cs="Arial"/>
          <w:b/>
          <w:szCs w:val="22"/>
          <w:lang w:eastAsia="ar-SA"/>
        </w:rPr>
        <w:t xml:space="preserve">POZIV NA DOSTAVU PONUDE br. </w:t>
      </w:r>
      <w:r w:rsidR="00526F99">
        <w:rPr>
          <w:rFonts w:cs="Arial"/>
          <w:b/>
          <w:szCs w:val="22"/>
          <w:highlight w:val="yellow"/>
          <w:lang w:eastAsia="ar-SA"/>
        </w:rPr>
        <w:t>ZŠ – 44</w:t>
      </w:r>
      <w:r w:rsidR="000927C2">
        <w:rPr>
          <w:rFonts w:cs="Arial"/>
          <w:b/>
          <w:szCs w:val="22"/>
          <w:highlight w:val="yellow"/>
          <w:lang w:eastAsia="ar-SA"/>
        </w:rPr>
        <w:t xml:space="preserve"> -HAC/20</w:t>
      </w:r>
      <w:r w:rsidR="000927C2">
        <w:rPr>
          <w:rFonts w:cs="Arial"/>
          <w:b/>
          <w:szCs w:val="22"/>
          <w:lang w:eastAsia="ar-SA"/>
        </w:rPr>
        <w:t>20</w:t>
      </w:r>
    </w:p>
    <w:p w14:paraId="5F54F901" w14:textId="77777777" w:rsidR="00113D09" w:rsidRPr="005A745B" w:rsidRDefault="00113D09" w:rsidP="00113D09">
      <w:pPr>
        <w:suppressAutoHyphens/>
        <w:jc w:val="both"/>
        <w:outlineLvl w:val="0"/>
        <w:rPr>
          <w:rFonts w:cs="Arial"/>
          <w:b/>
          <w:szCs w:val="22"/>
          <w:lang w:eastAsia="ar-SA"/>
        </w:rPr>
      </w:pPr>
    </w:p>
    <w:p w14:paraId="59E17F6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NARUČITELJ: </w:t>
      </w:r>
    </w:p>
    <w:p w14:paraId="3AE10BFA"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Hrvatske autoceste d.o.o.,  </w:t>
      </w:r>
      <w:proofErr w:type="spellStart"/>
      <w:r w:rsidRPr="005A745B">
        <w:rPr>
          <w:rFonts w:cs="Arial"/>
          <w:szCs w:val="22"/>
          <w:lang w:eastAsia="ar-SA"/>
        </w:rPr>
        <w:t>Širolina</w:t>
      </w:r>
      <w:proofErr w:type="spellEnd"/>
      <w:r w:rsidRPr="005A745B">
        <w:rPr>
          <w:rFonts w:cs="Arial"/>
          <w:szCs w:val="22"/>
          <w:lang w:eastAsia="ar-SA"/>
        </w:rPr>
        <w:t xml:space="preserve"> 4, 10 000 Zagreb, OIB: 57500462912</w:t>
      </w:r>
    </w:p>
    <w:p w14:paraId="669537D5" w14:textId="39C27ECC" w:rsidR="00113D09" w:rsidRPr="005A745B" w:rsidRDefault="00526F99" w:rsidP="00526F99">
      <w:pPr>
        <w:numPr>
          <w:ilvl w:val="0"/>
          <w:numId w:val="1"/>
        </w:numPr>
        <w:suppressAutoHyphens/>
        <w:contextualSpacing/>
        <w:jc w:val="both"/>
        <w:outlineLvl w:val="0"/>
        <w:rPr>
          <w:rFonts w:cs="Arial"/>
          <w:b/>
          <w:szCs w:val="22"/>
          <w:lang w:eastAsia="ar-SA"/>
        </w:rPr>
      </w:pPr>
      <w:r>
        <w:rPr>
          <w:rFonts w:cs="Arial"/>
          <w:b/>
          <w:szCs w:val="22"/>
          <w:lang w:eastAsia="ar-SA"/>
        </w:rPr>
        <w:t xml:space="preserve">PREDMET NABAVE: </w:t>
      </w:r>
      <w:r w:rsidRPr="00526F99">
        <w:rPr>
          <w:rFonts w:cs="Arial"/>
          <w:b/>
          <w:szCs w:val="22"/>
          <w:lang w:eastAsia="ar-SA"/>
        </w:rPr>
        <w:t>Nabava i isporuka potrošnog materijala za održavanje zgrada, objekata i opreme</w:t>
      </w:r>
    </w:p>
    <w:p w14:paraId="058BC132" w14:textId="1BFE21E2"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ZA DOSTAVU PONUDE (datum, sat):</w:t>
      </w:r>
      <w:r w:rsidR="000927C2">
        <w:rPr>
          <w:rFonts w:cs="Arial"/>
          <w:b/>
          <w:szCs w:val="22"/>
          <w:lang w:eastAsia="ar-SA"/>
        </w:rPr>
        <w:t>2</w:t>
      </w:r>
      <w:r w:rsidR="00526F99">
        <w:rPr>
          <w:rFonts w:cs="Arial"/>
          <w:b/>
          <w:szCs w:val="22"/>
          <w:lang w:eastAsia="ar-SA"/>
        </w:rPr>
        <w:t>9.1</w:t>
      </w:r>
      <w:r w:rsidR="000927C2">
        <w:rPr>
          <w:rFonts w:cs="Arial"/>
          <w:b/>
          <w:szCs w:val="22"/>
          <w:lang w:eastAsia="ar-SA"/>
        </w:rPr>
        <w:t>.2020</w:t>
      </w:r>
      <w:r>
        <w:rPr>
          <w:rFonts w:cs="Arial"/>
          <w:b/>
          <w:szCs w:val="22"/>
          <w:lang w:eastAsia="ar-SA"/>
        </w:rPr>
        <w:t xml:space="preserve"> u 12.00 h</w:t>
      </w:r>
      <w:r w:rsidRPr="005A745B">
        <w:rPr>
          <w:rFonts w:cs="Arial"/>
          <w:b/>
          <w:szCs w:val="22"/>
          <w:lang w:eastAsia="ar-SA"/>
        </w:rPr>
        <w:tab/>
      </w:r>
    </w:p>
    <w:p w14:paraId="5D7F5455"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MJESTO ISPORUKE: </w:t>
      </w:r>
    </w:p>
    <w:p w14:paraId="78D3316B" w14:textId="1C7004CF"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Hrvatske autoceste d.o.o., </w:t>
      </w:r>
      <w:r w:rsidR="00526F99">
        <w:rPr>
          <w:rFonts w:cs="Arial"/>
          <w:szCs w:val="22"/>
          <w:lang w:eastAsia="ar-SA"/>
        </w:rPr>
        <w:t>TJ ČAVLE, ili TJ sama preuzima robu u krugu do 10 km od baze TJO ČAVLE</w:t>
      </w:r>
    </w:p>
    <w:p w14:paraId="591BCF5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IZVRŠENJA:</w:t>
      </w:r>
    </w:p>
    <w:p w14:paraId="1AEDB44B"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Odabranom ponuditelju, temeljem kriterija najpovoljnije ponude dostaviti će se putem e-</w:t>
      </w:r>
      <w:proofErr w:type="spellStart"/>
      <w:r w:rsidRPr="005A745B">
        <w:rPr>
          <w:rFonts w:cs="Arial"/>
          <w:szCs w:val="22"/>
          <w:lang w:eastAsia="ar-SA"/>
        </w:rPr>
        <w:t>maila</w:t>
      </w:r>
      <w:proofErr w:type="spellEnd"/>
      <w:r w:rsidRPr="005A745B">
        <w:rPr>
          <w:rFonts w:cs="Arial"/>
          <w:szCs w:val="22"/>
          <w:lang w:eastAsia="ar-SA"/>
        </w:rPr>
        <w:t xml:space="preserve"> Narudžbenica ovjerena od strane ovlaštene osobe Naručitelja.</w:t>
      </w:r>
    </w:p>
    <w:p w14:paraId="2C2A4E81"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Ponuditelj isporučuje robu </w:t>
      </w:r>
      <w:r w:rsidRPr="005A745B">
        <w:rPr>
          <w:rFonts w:cs="Arial"/>
          <w:szCs w:val="22"/>
          <w:highlight w:val="yellow"/>
          <w:lang w:eastAsia="ar-SA"/>
        </w:rPr>
        <w:t>jednokratno</w:t>
      </w:r>
      <w:r>
        <w:rPr>
          <w:rFonts w:cs="Arial"/>
          <w:szCs w:val="22"/>
          <w:lang w:eastAsia="ar-SA"/>
        </w:rPr>
        <w:t>.</w:t>
      </w:r>
    </w:p>
    <w:p w14:paraId="6E12799C"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Molimo da na otpremnici budu navedene stavke kao na Troškovniku, te Vas obavještavamo da ukoliko robu dostavljate putem dostavne službe Otpremnica će biti naknadno ovjerena i dostavljena od strane HAC-a putem </w:t>
      </w:r>
      <w:proofErr w:type="spellStart"/>
      <w:r w:rsidRPr="005A745B">
        <w:rPr>
          <w:rFonts w:cs="Arial"/>
          <w:szCs w:val="22"/>
          <w:lang w:eastAsia="ar-SA"/>
        </w:rPr>
        <w:t>fax</w:t>
      </w:r>
      <w:proofErr w:type="spellEnd"/>
      <w:r w:rsidRPr="005A745B">
        <w:rPr>
          <w:rFonts w:cs="Arial"/>
          <w:szCs w:val="22"/>
          <w:lang w:eastAsia="ar-SA"/>
        </w:rPr>
        <w:t>-a nakon što se utvrdi da je isporučena sva roba prema Narudžbenici.</w:t>
      </w:r>
    </w:p>
    <w:p w14:paraId="55D0523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IZVRŠENJA:</w:t>
      </w:r>
    </w:p>
    <w:p w14:paraId="33EE6A89"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highlight w:val="yellow"/>
          <w:lang w:eastAsia="ar-SA"/>
        </w:rPr>
        <w:t>10 dana</w:t>
      </w:r>
      <w:r w:rsidRPr="005A745B">
        <w:rPr>
          <w:rFonts w:cs="Arial"/>
          <w:szCs w:val="22"/>
          <w:lang w:eastAsia="ar-SA"/>
        </w:rPr>
        <w:t xml:space="preserve"> od dostave Narudžbenice. (Ukoliko isporuka nije moguća u traženom roku, upisati na Troškovnik mogući rok isporuke.)</w:t>
      </w:r>
    </w:p>
    <w:p w14:paraId="5C79D4D9"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VALJANOSTI PONUDE:</w:t>
      </w:r>
    </w:p>
    <w:p w14:paraId="48E762D2"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30 dana od krajnjeg roka za dostavu ponude.</w:t>
      </w:r>
    </w:p>
    <w:p w14:paraId="6FC6F1E5"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IZRADE PONUDE:</w:t>
      </w:r>
    </w:p>
    <w:p w14:paraId="3E3AD5B4" w14:textId="77777777" w:rsidR="00113D09" w:rsidRPr="005A745B" w:rsidRDefault="00113D09" w:rsidP="00113D09">
      <w:pPr>
        <w:suppressAutoHyphens/>
        <w:ind w:left="720"/>
        <w:contextualSpacing/>
        <w:jc w:val="both"/>
        <w:outlineLvl w:val="0"/>
        <w:rPr>
          <w:rFonts w:cs="Arial"/>
          <w:b/>
          <w:szCs w:val="22"/>
          <w:lang w:eastAsia="ar-SA"/>
        </w:rPr>
      </w:pPr>
      <w:r w:rsidRPr="005A745B">
        <w:rPr>
          <w:rFonts w:cs="Arial"/>
          <w:b/>
          <w:szCs w:val="22"/>
          <w:lang w:eastAsia="ar-SA"/>
        </w:rPr>
        <w:t>Ponuda mora sadržavati popunjen i ovjeren:</w:t>
      </w:r>
    </w:p>
    <w:p w14:paraId="72252970" w14:textId="77777777" w:rsidR="00113D09" w:rsidRPr="005A745B" w:rsidRDefault="00113D09" w:rsidP="00113D09">
      <w:pPr>
        <w:numPr>
          <w:ilvl w:val="0"/>
          <w:numId w:val="2"/>
        </w:numPr>
        <w:suppressAutoHyphens/>
        <w:contextualSpacing/>
        <w:jc w:val="both"/>
        <w:outlineLvl w:val="0"/>
        <w:rPr>
          <w:rFonts w:cs="Arial"/>
          <w:b/>
          <w:szCs w:val="22"/>
          <w:lang w:eastAsia="ar-SA"/>
        </w:rPr>
      </w:pPr>
      <w:r w:rsidRPr="005A745B">
        <w:rPr>
          <w:rFonts w:cs="Arial"/>
          <w:b/>
          <w:szCs w:val="22"/>
          <w:lang w:eastAsia="ar-SA"/>
        </w:rPr>
        <w:t>Pon</w:t>
      </w:r>
      <w:r>
        <w:rPr>
          <w:rFonts w:cs="Arial"/>
          <w:b/>
          <w:szCs w:val="22"/>
          <w:lang w:eastAsia="ar-SA"/>
        </w:rPr>
        <w:t>udbeni list; 2. Troškovnik</w:t>
      </w:r>
    </w:p>
    <w:p w14:paraId="16B39FBB" w14:textId="77777777" w:rsidR="00113D09" w:rsidRPr="005A745B" w:rsidRDefault="00113D09" w:rsidP="00113D09">
      <w:pPr>
        <w:suppressAutoHyphens/>
        <w:ind w:left="720"/>
        <w:contextualSpacing/>
        <w:jc w:val="both"/>
        <w:outlineLvl w:val="0"/>
        <w:rPr>
          <w:rFonts w:cs="Arial"/>
          <w:b/>
          <w:szCs w:val="22"/>
          <w:lang w:eastAsia="ar-SA"/>
        </w:rPr>
      </w:pPr>
      <w:r w:rsidRPr="005A745B">
        <w:rPr>
          <w:rFonts w:cs="Arial"/>
          <w:b/>
          <w:szCs w:val="22"/>
          <w:lang w:eastAsia="ar-SA"/>
        </w:rPr>
        <w:t xml:space="preserve">Ponuda koja ne sadrži prethodno navedeno smatrat će se ne prihvatljivom.  </w:t>
      </w:r>
    </w:p>
    <w:p w14:paraId="04038E19"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Cijena ponude iskazuje se na Troškovniku (i to: bez PDV-a, iznos PDV-a i cijena s PDV-om). </w:t>
      </w:r>
    </w:p>
    <w:p w14:paraId="176EFB4C"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Cijena ponude iskazuje se u kunama i piše se brojkom. </w:t>
      </w:r>
      <w:r w:rsidRPr="005A745B">
        <w:rPr>
          <w:rFonts w:cs="Arial"/>
          <w:b/>
          <w:szCs w:val="22"/>
          <w:lang w:eastAsia="ar-SA"/>
        </w:rPr>
        <w:t xml:space="preserve">U cijenu ponude moraju biti uračunati svi popusti i troškovi i davanja potrebna za isporuku (troškovi dostave i </w:t>
      </w:r>
      <w:proofErr w:type="spellStart"/>
      <w:r w:rsidRPr="005A745B">
        <w:rPr>
          <w:rFonts w:cs="Arial"/>
          <w:b/>
          <w:szCs w:val="22"/>
          <w:lang w:eastAsia="ar-SA"/>
        </w:rPr>
        <w:t>sl</w:t>
      </w:r>
      <w:proofErr w:type="spellEnd"/>
      <w:r w:rsidRPr="005A745B">
        <w:rPr>
          <w:rFonts w:cs="Arial"/>
          <w:b/>
          <w:szCs w:val="22"/>
          <w:lang w:eastAsia="ar-SA"/>
        </w:rPr>
        <w:t>).</w:t>
      </w:r>
    </w:p>
    <w:p w14:paraId="17AB5E84"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Ponuditelji su dužni ponuditi, tj. upisati jedinične cijene za svaku stavku na način kako je to određeno troškovnikom, te sveukupnu cijenu ponude.</w:t>
      </w:r>
    </w:p>
    <w:p w14:paraId="2455A181"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Za vrijeme roka za dostavu ponuda ponuditelji mogu postavljati upite i tražiti pojašnjenja vezana nabavu.</w:t>
      </w:r>
    </w:p>
    <w:p w14:paraId="0421AA82"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DOSTAVE PONUDE:</w:t>
      </w:r>
    </w:p>
    <w:p w14:paraId="1A96EC22" w14:textId="77777777" w:rsidR="00113D09" w:rsidRPr="005A745B" w:rsidRDefault="00113D09" w:rsidP="00113D09">
      <w:pPr>
        <w:suppressAutoHyphens/>
        <w:ind w:left="720"/>
        <w:contextualSpacing/>
        <w:jc w:val="both"/>
        <w:outlineLvl w:val="0"/>
        <w:rPr>
          <w:rFonts w:cs="Arial"/>
          <w:color w:val="0000FF"/>
          <w:szCs w:val="22"/>
          <w:u w:val="single"/>
          <w:lang w:eastAsia="ar-SA"/>
        </w:rPr>
      </w:pPr>
      <w:r w:rsidRPr="005A745B">
        <w:rPr>
          <w:rFonts w:cs="Arial"/>
          <w:szCs w:val="22"/>
          <w:lang w:eastAsia="ar-SA"/>
        </w:rPr>
        <w:t>Ponuda se dostavlja isključivo na e-mail Naručitel</w:t>
      </w:r>
      <w:r>
        <w:rPr>
          <w:rFonts w:cs="Arial"/>
          <w:szCs w:val="22"/>
          <w:lang w:eastAsia="ar-SA"/>
        </w:rPr>
        <w:t xml:space="preserve">ja: </w:t>
      </w:r>
      <w:proofErr w:type="spellStart"/>
      <w:r>
        <w:rPr>
          <w:rFonts w:cs="Arial"/>
          <w:szCs w:val="22"/>
          <w:lang w:eastAsia="ar-SA"/>
        </w:rPr>
        <w:t>zoran.sprajcer</w:t>
      </w:r>
      <w:proofErr w:type="spellEnd"/>
      <w:r>
        <w:rPr>
          <w:rFonts w:cs="Arial"/>
          <w:szCs w:val="22"/>
          <w:lang w:eastAsia="ar-SA"/>
        </w:rPr>
        <w:t>@</w:t>
      </w:r>
      <w:proofErr w:type="spellStart"/>
      <w:r>
        <w:rPr>
          <w:rFonts w:cs="Arial"/>
          <w:szCs w:val="22"/>
          <w:lang w:eastAsia="ar-SA"/>
        </w:rPr>
        <w:t>hac.hr</w:t>
      </w:r>
      <w:proofErr w:type="spellEnd"/>
      <w:r w:rsidRPr="005A745B">
        <w:rPr>
          <w:szCs w:val="22"/>
          <w:lang w:eastAsia="ar-SA"/>
        </w:rPr>
        <w:t xml:space="preserve"> </w:t>
      </w:r>
      <w:r w:rsidRPr="005A745B">
        <w:rPr>
          <w:rFonts w:cs="Arial"/>
          <w:szCs w:val="22"/>
          <w:lang w:eastAsia="ar-SA"/>
        </w:rPr>
        <w:t xml:space="preserve">  ili na broj </w:t>
      </w:r>
      <w:proofErr w:type="spellStart"/>
      <w:r w:rsidRPr="005A745B">
        <w:rPr>
          <w:rFonts w:cs="Arial"/>
          <w:szCs w:val="22"/>
          <w:lang w:eastAsia="ar-SA"/>
        </w:rPr>
        <w:t>faxa</w:t>
      </w:r>
      <w:proofErr w:type="spellEnd"/>
      <w:r w:rsidRPr="005A745B">
        <w:rPr>
          <w:rFonts w:cs="Arial"/>
          <w:szCs w:val="22"/>
          <w:lang w:eastAsia="ar-SA"/>
        </w:rPr>
        <w:t xml:space="preserve"> 01/4697-307.</w:t>
      </w:r>
    </w:p>
    <w:p w14:paraId="2AEDA2F4" w14:textId="77777777" w:rsidR="00113D09"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NAČIN I UVIJETI PLAĆANJA:</w:t>
      </w:r>
    </w:p>
    <w:p w14:paraId="799132DE" w14:textId="77777777" w:rsidR="00113D09" w:rsidRPr="005A745B" w:rsidRDefault="00113D09" w:rsidP="00113D09">
      <w:pPr>
        <w:suppressAutoHyphens/>
        <w:ind w:left="720"/>
        <w:contextualSpacing/>
        <w:jc w:val="both"/>
        <w:outlineLvl w:val="0"/>
        <w:rPr>
          <w:rFonts w:cs="Arial"/>
          <w:b/>
          <w:szCs w:val="22"/>
          <w:lang w:eastAsia="ar-SA"/>
        </w:rPr>
      </w:pPr>
      <w:r>
        <w:rPr>
          <w:rFonts w:cs="Arial"/>
          <w:b/>
          <w:szCs w:val="22"/>
          <w:lang w:eastAsia="ar-SA"/>
        </w:rPr>
        <w:t>Ponuditelj se obavezuje po isporuci robe poslati e-račun.</w:t>
      </w:r>
    </w:p>
    <w:p w14:paraId="525972BF"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Nar</w:t>
      </w:r>
      <w:r>
        <w:rPr>
          <w:rFonts w:cs="Arial"/>
          <w:szCs w:val="22"/>
          <w:lang w:eastAsia="ar-SA"/>
        </w:rPr>
        <w:t>učitelj  se obvezuje poslani</w:t>
      </w:r>
      <w:r w:rsidRPr="005A745B">
        <w:rPr>
          <w:rFonts w:cs="Arial"/>
          <w:szCs w:val="22"/>
          <w:lang w:eastAsia="ar-SA"/>
        </w:rPr>
        <w:t xml:space="preserve"> </w:t>
      </w:r>
      <w:r>
        <w:rPr>
          <w:rFonts w:cs="Arial"/>
          <w:szCs w:val="22"/>
          <w:lang w:eastAsia="ar-SA"/>
        </w:rPr>
        <w:t>e-</w:t>
      </w:r>
      <w:r w:rsidRPr="005A745B">
        <w:rPr>
          <w:rFonts w:cs="Arial"/>
          <w:szCs w:val="22"/>
          <w:lang w:eastAsia="ar-SA"/>
        </w:rPr>
        <w:t xml:space="preserve">račun, platiti u roku 30 (trideset) dana od </w:t>
      </w:r>
      <w:r>
        <w:rPr>
          <w:rFonts w:cs="Arial"/>
          <w:szCs w:val="22"/>
          <w:lang w:eastAsia="ar-SA"/>
        </w:rPr>
        <w:t>dana zaprimanja e-računa.</w:t>
      </w:r>
    </w:p>
    <w:p w14:paraId="4C93EC37"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KONTAKT OSOBA NARUČITELJA (ime, prezime, telefon, e-mail):</w:t>
      </w:r>
    </w:p>
    <w:p w14:paraId="61D9EA39" w14:textId="77777777" w:rsidR="00113D09" w:rsidRPr="005A745B" w:rsidRDefault="00113D09" w:rsidP="00113D09">
      <w:pPr>
        <w:suppressAutoHyphens/>
        <w:jc w:val="both"/>
        <w:outlineLvl w:val="0"/>
        <w:rPr>
          <w:rFonts w:cs="Arial"/>
          <w:szCs w:val="22"/>
          <w:lang w:eastAsia="ar-SA"/>
        </w:rPr>
      </w:pPr>
      <w:r w:rsidRPr="005A745B">
        <w:rPr>
          <w:rFonts w:cs="Arial"/>
          <w:b/>
          <w:szCs w:val="22"/>
          <w:lang w:eastAsia="ar-SA"/>
        </w:rPr>
        <w:t xml:space="preserve"> </w:t>
      </w:r>
      <w:r w:rsidRPr="005A745B">
        <w:rPr>
          <w:rFonts w:cs="Arial"/>
          <w:b/>
          <w:szCs w:val="22"/>
          <w:lang w:eastAsia="ar-SA"/>
        </w:rPr>
        <w:tab/>
      </w:r>
      <w:r w:rsidRPr="005A745B">
        <w:rPr>
          <w:rFonts w:cs="Arial"/>
          <w:szCs w:val="22"/>
          <w:lang w:eastAsia="ar-SA"/>
        </w:rPr>
        <w:t>Samostalni odjel za nabavu:Zoran Šprajcer,01-2789-257</w:t>
      </w:r>
    </w:p>
    <w:p w14:paraId="7FFB6A4A" w14:textId="09578B4D" w:rsidR="00113D09" w:rsidRPr="005A745B" w:rsidRDefault="00113D09" w:rsidP="00113D09">
      <w:pPr>
        <w:suppressAutoHyphens/>
        <w:jc w:val="both"/>
        <w:outlineLvl w:val="0"/>
        <w:rPr>
          <w:rFonts w:cs="Arial"/>
          <w:szCs w:val="22"/>
          <w:lang w:eastAsia="ar-SA"/>
        </w:rPr>
      </w:pPr>
      <w:r w:rsidRPr="005A745B">
        <w:rPr>
          <w:rFonts w:cs="Arial"/>
          <w:szCs w:val="22"/>
          <w:lang w:eastAsia="ar-SA"/>
        </w:rPr>
        <w:tab/>
      </w:r>
      <w:r>
        <w:rPr>
          <w:rFonts w:cs="Arial"/>
          <w:szCs w:val="22"/>
          <w:lang w:eastAsia="ar-SA"/>
        </w:rPr>
        <w:t xml:space="preserve">Kontakt osoba </w:t>
      </w:r>
      <w:r w:rsidR="00526F99">
        <w:rPr>
          <w:rFonts w:cs="Arial"/>
          <w:szCs w:val="22"/>
          <w:lang w:eastAsia="ar-SA"/>
        </w:rPr>
        <w:t>Marko Ribić,099-3111-043</w:t>
      </w:r>
      <w:bookmarkStart w:id="0" w:name="_GoBack"/>
      <w:bookmarkEnd w:id="0"/>
    </w:p>
    <w:p w14:paraId="6B299410" w14:textId="77777777" w:rsidR="00113D09" w:rsidRPr="005A745B" w:rsidRDefault="00113D09" w:rsidP="00113D09">
      <w:pPr>
        <w:suppressAutoHyphens/>
        <w:ind w:left="720"/>
        <w:contextualSpacing/>
        <w:outlineLvl w:val="0"/>
        <w:rPr>
          <w:rFonts w:cs="Arial"/>
          <w:szCs w:val="22"/>
          <w:lang w:eastAsia="ar-SA"/>
        </w:rPr>
      </w:pPr>
      <w:r w:rsidRPr="005A745B">
        <w:rPr>
          <w:rFonts w:cs="Arial"/>
          <w:szCs w:val="22"/>
          <w:lang w:eastAsia="ar-SA"/>
        </w:rPr>
        <w:t xml:space="preserve">Više oglasa na: </w:t>
      </w:r>
      <w:hyperlink r:id="rId9" w:history="1">
        <w:r w:rsidRPr="005A745B">
          <w:rPr>
            <w:rFonts w:cs="Arial"/>
            <w:color w:val="0000FF"/>
            <w:szCs w:val="22"/>
            <w:u w:val="single"/>
            <w:lang w:eastAsia="ar-SA"/>
          </w:rPr>
          <w:t>http://www.hac.hr/</w:t>
        </w:r>
      </w:hyperlink>
    </w:p>
    <w:p w14:paraId="35221B54" w14:textId="77777777" w:rsidR="00113D09" w:rsidRPr="005A745B" w:rsidRDefault="00113D09" w:rsidP="00113D09">
      <w:pPr>
        <w:rPr>
          <w:szCs w:val="22"/>
          <w:lang w:val="en-GB"/>
        </w:rPr>
      </w:pPr>
    </w:p>
    <w:p w14:paraId="4D044877" w14:textId="77777777" w:rsidR="00FD5CEF" w:rsidRDefault="00FD5CEF" w:rsidP="00FD5CEF"/>
    <w:p w14:paraId="385CD845" w14:textId="5E296F45" w:rsidR="00FD5CEF" w:rsidRPr="00F707FE" w:rsidRDefault="00FD5CEF" w:rsidP="00FD5CEF"/>
    <w:sectPr w:rsidR="00FD5CEF" w:rsidRPr="00F707FE" w:rsidSect="001E78DA">
      <w:headerReference w:type="even" r:id="rId10"/>
      <w:footerReference w:type="even" r:id="rId11"/>
      <w:footerReference w:type="default" r:id="rId12"/>
      <w:headerReference w:type="first" r:id="rId13"/>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D2D73" w14:textId="77777777" w:rsidR="00455412" w:rsidRDefault="00455412">
      <w:r>
        <w:separator/>
      </w:r>
    </w:p>
  </w:endnote>
  <w:endnote w:type="continuationSeparator" w:id="0">
    <w:p w14:paraId="303F53CB" w14:textId="77777777" w:rsidR="00455412" w:rsidRDefault="0045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6F99">
      <w:rPr>
        <w:rStyle w:val="PageNumber"/>
        <w:noProof/>
      </w:rPr>
      <w:t>2</w:t>
    </w:r>
    <w:r>
      <w:rPr>
        <w:rStyle w:val="PageNumber"/>
      </w:rPr>
      <w:fldChar w:fldCharType="end"/>
    </w:r>
  </w:p>
  <w:p w14:paraId="6E7184F1" w14:textId="77777777"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5712E" w14:textId="77777777" w:rsidR="00455412" w:rsidRDefault="00455412">
      <w:r>
        <w:separator/>
      </w:r>
    </w:p>
  </w:footnote>
  <w:footnote w:type="continuationSeparator" w:id="0">
    <w:p w14:paraId="0B550F12" w14:textId="77777777" w:rsidR="00455412" w:rsidRDefault="00455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F39F7" w14:textId="77777777" w:rsidR="0050175E" w:rsidRDefault="00455412">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AA"/>
    <w:rsid w:val="00007B60"/>
    <w:rsid w:val="000152CC"/>
    <w:rsid w:val="00066A66"/>
    <w:rsid w:val="0007179D"/>
    <w:rsid w:val="000728D9"/>
    <w:rsid w:val="00075B05"/>
    <w:rsid w:val="000858B5"/>
    <w:rsid w:val="000927C2"/>
    <w:rsid w:val="000B0F2C"/>
    <w:rsid w:val="000C4A70"/>
    <w:rsid w:val="000F47F5"/>
    <w:rsid w:val="001005D3"/>
    <w:rsid w:val="00113D09"/>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07074"/>
    <w:rsid w:val="003118BD"/>
    <w:rsid w:val="00320F51"/>
    <w:rsid w:val="0035622E"/>
    <w:rsid w:val="003A7BD4"/>
    <w:rsid w:val="003C194B"/>
    <w:rsid w:val="003F47E8"/>
    <w:rsid w:val="00405E8D"/>
    <w:rsid w:val="0041027C"/>
    <w:rsid w:val="00433674"/>
    <w:rsid w:val="004454A5"/>
    <w:rsid w:val="00447578"/>
    <w:rsid w:val="00455412"/>
    <w:rsid w:val="00470ACA"/>
    <w:rsid w:val="00470D74"/>
    <w:rsid w:val="00495493"/>
    <w:rsid w:val="004B1DB1"/>
    <w:rsid w:val="004C47C7"/>
    <w:rsid w:val="004C5E8A"/>
    <w:rsid w:val="004D26AA"/>
    <w:rsid w:val="005001DF"/>
    <w:rsid w:val="0050175E"/>
    <w:rsid w:val="00526F99"/>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572A9"/>
    <w:rsid w:val="007847DF"/>
    <w:rsid w:val="007A3DF5"/>
    <w:rsid w:val="007B4811"/>
    <w:rsid w:val="007B7709"/>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68A8"/>
    <w:rsid w:val="009D1922"/>
    <w:rsid w:val="009E169A"/>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ac.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93667-53BB-4FDC-8F1F-5B974D76D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36</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zsprajce</cp:lastModifiedBy>
  <cp:revision>6</cp:revision>
  <cp:lastPrinted>2008-10-21T09:50:00Z</cp:lastPrinted>
  <dcterms:created xsi:type="dcterms:W3CDTF">2019-11-08T10:15:00Z</dcterms:created>
  <dcterms:modified xsi:type="dcterms:W3CDTF">2020-01-27T10:18:00Z</dcterms:modified>
</cp:coreProperties>
</file>