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5F07AE" w:rsidRDefault="005F07AE"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340180" w:rsidP="00924893">
      <w:pPr>
        <w:jc w:val="both"/>
        <w:rPr>
          <w:rFonts w:ascii="Calibri" w:hAnsi="Calibri"/>
          <w:sz w:val="22"/>
          <w:szCs w:val="22"/>
        </w:rPr>
      </w:pPr>
      <w:r>
        <w:rPr>
          <w:rFonts w:ascii="Calibri" w:hAnsi="Calibri"/>
          <w:sz w:val="22"/>
          <w:szCs w:val="22"/>
        </w:rPr>
        <w:t>Datum: 02.07</w:t>
      </w:r>
      <w:r w:rsidR="001768AF">
        <w:rPr>
          <w:rFonts w:ascii="Calibri" w:hAnsi="Calibri"/>
          <w:sz w:val="22"/>
          <w:szCs w:val="22"/>
        </w:rPr>
        <w:t>.2020</w:t>
      </w:r>
      <w:r w:rsidR="00924893"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924893">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B845CC" w:rsidRPr="00B845CC">
        <w:rPr>
          <w:rFonts w:ascii="Calibri" w:hAnsi="Calibri" w:cs="Arial"/>
          <w:b/>
          <w:sz w:val="22"/>
          <w:szCs w:val="22"/>
        </w:rPr>
        <w:t xml:space="preserve">IK </w:t>
      </w:r>
      <w:r w:rsidR="000D05C8">
        <w:rPr>
          <w:rFonts w:ascii="Calibri" w:hAnsi="Calibri" w:cs="Arial"/>
          <w:b/>
          <w:sz w:val="22"/>
          <w:szCs w:val="22"/>
        </w:rPr>
        <w:t>491</w:t>
      </w:r>
      <w:r w:rsidR="005F07AE">
        <w:rPr>
          <w:rFonts w:ascii="Calibri" w:hAnsi="Calibri" w:cs="Arial"/>
          <w:b/>
          <w:sz w:val="22"/>
          <w:szCs w:val="22"/>
        </w:rPr>
        <w:t xml:space="preserve"> 20</w:t>
      </w:r>
    </w:p>
    <w:p w:rsidR="00924893" w:rsidRPr="000F7ACC" w:rsidRDefault="00924893" w:rsidP="00924893">
      <w:pPr>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924893" w:rsidRPr="000F7ACC" w:rsidRDefault="00924893" w:rsidP="00924893">
      <w:pPr>
        <w:pStyle w:val="ListParagraph"/>
        <w:jc w:val="both"/>
        <w:outlineLvl w:val="0"/>
        <w:rPr>
          <w:rFonts w:ascii="Calibri" w:hAnsi="Calibri" w:cs="Arial"/>
          <w:sz w:val="22"/>
          <w:szCs w:val="22"/>
        </w:rPr>
      </w:pPr>
    </w:p>
    <w:p w:rsidR="000D05C8" w:rsidRPr="00E577E7" w:rsidRDefault="00924893" w:rsidP="00990198">
      <w:pPr>
        <w:pStyle w:val="ListParagraph"/>
        <w:numPr>
          <w:ilvl w:val="0"/>
          <w:numId w:val="1"/>
        </w:numPr>
        <w:jc w:val="both"/>
        <w:outlineLvl w:val="0"/>
        <w:rPr>
          <w:rFonts w:ascii="Calibri" w:hAnsi="Calibri" w:cs="Arial"/>
          <w:b/>
          <w:sz w:val="22"/>
          <w:szCs w:val="22"/>
        </w:rPr>
      </w:pPr>
      <w:r w:rsidRPr="00E577E7">
        <w:rPr>
          <w:rFonts w:ascii="Calibri" w:hAnsi="Calibri" w:cs="Arial"/>
          <w:b/>
          <w:sz w:val="22"/>
          <w:szCs w:val="22"/>
        </w:rPr>
        <w:t xml:space="preserve">PREDMET NABAVE: </w:t>
      </w:r>
      <w:r w:rsidR="00F4104E" w:rsidRPr="00E577E7">
        <w:rPr>
          <w:rFonts w:ascii="Calibri" w:hAnsi="Calibri"/>
          <w:sz w:val="22"/>
          <w:szCs w:val="22"/>
        </w:rPr>
        <w:t xml:space="preserve">Nabava i tisak promotivnih materijala </w:t>
      </w:r>
    </w:p>
    <w:p w:rsidR="00E577E7" w:rsidRPr="00E577E7" w:rsidRDefault="00E577E7" w:rsidP="00E577E7">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0D05C8">
        <w:rPr>
          <w:rFonts w:ascii="Calibri" w:hAnsi="Calibri" w:cs="Arial"/>
          <w:b/>
          <w:sz w:val="22"/>
          <w:szCs w:val="22"/>
        </w:rPr>
        <w:t>06.07</w:t>
      </w:r>
      <w:r w:rsidR="001768AF">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Pr="000F7ACC">
        <w:rPr>
          <w:rFonts w:ascii="Calibri" w:hAnsi="Calibri" w:cs="Arial"/>
          <w:b/>
          <w:sz w:val="22"/>
          <w:szCs w:val="22"/>
        </w:rPr>
        <w:t xml:space="preserve">:00 sati </w:t>
      </w:r>
    </w:p>
    <w:p w:rsidR="00924893" w:rsidRPr="000F7ACC" w:rsidRDefault="00924893" w:rsidP="00924893">
      <w:pPr>
        <w:pStyle w:val="ListParagraph"/>
        <w:jc w:val="both"/>
        <w:outlineLvl w:val="0"/>
        <w:rPr>
          <w:rFonts w:ascii="Calibri" w:hAnsi="Calibri" w:cs="Arial"/>
          <w:b/>
          <w:sz w:val="22"/>
          <w:szCs w:val="22"/>
        </w:rPr>
      </w:pPr>
    </w:p>
    <w:p w:rsidR="00924893" w:rsidRPr="000F7ACC" w:rsidRDefault="00924893" w:rsidP="00924893">
      <w:pPr>
        <w:pStyle w:val="ListParagraph"/>
        <w:numPr>
          <w:ilvl w:val="0"/>
          <w:numId w:val="1"/>
        </w:numPr>
        <w:suppressAutoHyphens w:val="0"/>
        <w:spacing w:line="276" w:lineRule="auto"/>
        <w:jc w:val="both"/>
        <w:outlineLvl w:val="0"/>
        <w:rPr>
          <w:rFonts w:ascii="Calibri" w:hAnsi="Calibri" w:cs="Arial"/>
          <w:sz w:val="22"/>
          <w:szCs w:val="22"/>
        </w:rPr>
      </w:pPr>
      <w:r w:rsidRPr="000F7ACC">
        <w:rPr>
          <w:rFonts w:ascii="Calibri" w:hAnsi="Calibri" w:cs="Arial"/>
          <w:b/>
          <w:sz w:val="22"/>
          <w:szCs w:val="22"/>
        </w:rPr>
        <w:t xml:space="preserve">MJESTO IZVRŠENJA USLUGE: </w:t>
      </w:r>
      <w:r w:rsidR="00816A64">
        <w:rPr>
          <w:rFonts w:ascii="Calibri" w:hAnsi="Calibri"/>
          <w:sz w:val="22"/>
          <w:szCs w:val="22"/>
        </w:rPr>
        <w:t xml:space="preserve">Zagreb, </w:t>
      </w:r>
      <w:proofErr w:type="spellStart"/>
      <w:r w:rsidR="00816A64">
        <w:rPr>
          <w:rFonts w:ascii="Calibri" w:hAnsi="Calibri"/>
          <w:sz w:val="22"/>
          <w:szCs w:val="22"/>
        </w:rPr>
        <w:t>Širolina</w:t>
      </w:r>
      <w:proofErr w:type="spellEnd"/>
      <w:r w:rsidR="00816A64">
        <w:rPr>
          <w:rFonts w:ascii="Calibri" w:hAnsi="Calibri"/>
          <w:sz w:val="22"/>
          <w:szCs w:val="22"/>
        </w:rPr>
        <w:t xml:space="preserve"> 4</w:t>
      </w:r>
    </w:p>
    <w:p w:rsidR="00924893" w:rsidRPr="000F7ACC" w:rsidRDefault="00924893" w:rsidP="00924893">
      <w:pPr>
        <w:pStyle w:val="ListParagraph"/>
        <w:suppressAutoHyphens w:val="0"/>
        <w:spacing w:line="276" w:lineRule="auto"/>
        <w:jc w:val="both"/>
        <w:outlineLvl w:val="0"/>
        <w:rPr>
          <w:rFonts w:ascii="Calibri" w:hAnsi="Calibri" w:cs="Arial"/>
          <w:sz w:val="22"/>
          <w:szCs w:val="22"/>
        </w:rPr>
      </w:pPr>
      <w:r w:rsidRPr="000F7ACC">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strane ovlaštene osobe Naručitelja.</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0D05C8">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r w:rsidR="00816A64">
        <w:rPr>
          <w:rFonts w:ascii="Calibri" w:hAnsi="Calibri" w:cs="Arial"/>
          <w:b/>
          <w:sz w:val="22"/>
          <w:szCs w:val="22"/>
        </w:rPr>
        <w:t xml:space="preserve"> </w:t>
      </w:r>
      <w:r w:rsidR="000D05C8">
        <w:rPr>
          <w:rFonts w:ascii="Calibri" w:hAnsi="Calibri" w:cs="Arial"/>
          <w:b/>
          <w:sz w:val="22"/>
          <w:szCs w:val="22"/>
        </w:rPr>
        <w:t xml:space="preserve">Isporuka robe mora biti </w:t>
      </w:r>
      <w:r w:rsidR="000D05C8" w:rsidRPr="000D05C8">
        <w:rPr>
          <w:rFonts w:ascii="Calibri" w:hAnsi="Calibri" w:cs="Arial"/>
          <w:b/>
          <w:sz w:val="22"/>
          <w:szCs w:val="22"/>
        </w:rPr>
        <w:t>najkasnije do 09.07.2020. do 12:00 sati</w:t>
      </w:r>
    </w:p>
    <w:p w:rsidR="00B845CC" w:rsidRPr="000F7ACC" w:rsidRDefault="00B845CC"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B845CC" w:rsidRPr="007D7F82" w:rsidRDefault="00B845CC" w:rsidP="00B845CC">
      <w:pPr>
        <w:pStyle w:val="ListParagraph"/>
        <w:autoSpaceDE w:val="0"/>
        <w:autoSpaceDN w:val="0"/>
        <w:adjustRightInd w:val="0"/>
        <w:ind w:left="1440"/>
        <w:jc w:val="both"/>
        <w:rPr>
          <w:rFonts w:ascii="Calibri" w:hAnsi="Calibri" w:cs="Arial"/>
          <w:b/>
          <w:sz w:val="22"/>
          <w:szCs w:val="22"/>
        </w:rPr>
      </w:pPr>
      <w:r w:rsidRPr="007D7F82">
        <w:rPr>
          <w:rFonts w:ascii="Calibri" w:hAnsi="Calibri" w:cs="Arial"/>
          <w:sz w:val="22"/>
          <w:szCs w:val="22"/>
        </w:rPr>
        <w:t xml:space="preserve"> </w:t>
      </w:r>
      <w:r w:rsidRPr="007D7F82">
        <w:rPr>
          <w:rFonts w:ascii="Calibri" w:hAnsi="Calibri" w:cs="Arial"/>
          <w:b/>
          <w:sz w:val="22"/>
          <w:szCs w:val="22"/>
        </w:rPr>
        <w:t>1.</w:t>
      </w:r>
      <w:r w:rsidR="00A9044E" w:rsidRPr="007D7F82">
        <w:rPr>
          <w:rFonts w:ascii="Calibri" w:hAnsi="Calibri" w:cs="Arial"/>
          <w:b/>
          <w:sz w:val="22"/>
          <w:szCs w:val="22"/>
        </w:rPr>
        <w:t xml:space="preserve"> </w:t>
      </w:r>
      <w:r w:rsidRPr="007D7F82">
        <w:rPr>
          <w:rFonts w:ascii="Calibri" w:hAnsi="Calibri" w:cs="Arial"/>
          <w:b/>
          <w:sz w:val="22"/>
          <w:szCs w:val="22"/>
        </w:rPr>
        <w:t>Ponudbeni list</w:t>
      </w:r>
    </w:p>
    <w:p w:rsidR="00B845CC" w:rsidRPr="007D7F82" w:rsidRDefault="00B845CC" w:rsidP="00B845CC">
      <w:pPr>
        <w:pStyle w:val="ListParagraph"/>
        <w:autoSpaceDE w:val="0"/>
        <w:autoSpaceDN w:val="0"/>
        <w:adjustRightInd w:val="0"/>
        <w:ind w:left="1440"/>
        <w:jc w:val="both"/>
        <w:rPr>
          <w:rFonts w:ascii="Calibri" w:hAnsi="Calibri" w:cs="Arial"/>
          <w:b/>
          <w:sz w:val="22"/>
          <w:szCs w:val="22"/>
        </w:rPr>
      </w:pPr>
      <w:r w:rsidRPr="007D7F82">
        <w:rPr>
          <w:rFonts w:ascii="Calibri" w:hAnsi="Calibri" w:cs="Arial"/>
          <w:b/>
          <w:sz w:val="22"/>
          <w:szCs w:val="22"/>
        </w:rPr>
        <w:t xml:space="preserve">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C277F7" w:rsidRPr="00C7027F" w:rsidRDefault="00C277F7" w:rsidP="00C7027F">
      <w:pPr>
        <w:jc w:val="both"/>
        <w:outlineLvl w:val="0"/>
        <w:rPr>
          <w:rFonts w:ascii="Calibri" w:hAnsi="Calibri" w:cs="Arial"/>
          <w:sz w:val="22"/>
          <w:szCs w:val="22"/>
        </w:rPr>
      </w:pPr>
    </w:p>
    <w:p w:rsidR="00924893" w:rsidRPr="00C277F7" w:rsidRDefault="00924893" w:rsidP="00C277F7">
      <w:pPr>
        <w:pStyle w:val="ListParagraph"/>
        <w:numPr>
          <w:ilvl w:val="0"/>
          <w:numId w:val="1"/>
        </w:numPr>
        <w:jc w:val="both"/>
        <w:outlineLvl w:val="0"/>
        <w:rPr>
          <w:rFonts w:ascii="Calibri" w:hAnsi="Calibri" w:cs="Arial"/>
          <w:b/>
          <w:sz w:val="22"/>
          <w:szCs w:val="22"/>
        </w:rPr>
      </w:pPr>
      <w:r w:rsidRPr="00C277F7">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1768AF" w:rsidRPr="00203188">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C277F7">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C277F7">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5F07AE" w:rsidRDefault="00924893" w:rsidP="005F07AE">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001768AF">
        <w:rPr>
          <w:rFonts w:ascii="Calibri" w:hAnsi="Calibri" w:cs="Arial"/>
          <w:sz w:val="22"/>
          <w:szCs w:val="22"/>
        </w:rPr>
        <w:t xml:space="preserve">Ronald </w:t>
      </w:r>
      <w:proofErr w:type="spellStart"/>
      <w:r w:rsidR="001768AF">
        <w:rPr>
          <w:rFonts w:ascii="Calibri" w:hAnsi="Calibri" w:cs="Arial"/>
          <w:sz w:val="22"/>
          <w:szCs w:val="22"/>
        </w:rPr>
        <w:t>radojević</w:t>
      </w:r>
      <w:proofErr w:type="spellEnd"/>
      <w:r w:rsidR="001768AF">
        <w:rPr>
          <w:rFonts w:ascii="Calibri" w:hAnsi="Calibri" w:cs="Arial"/>
          <w:sz w:val="22"/>
          <w:szCs w:val="22"/>
        </w:rPr>
        <w:t>, 099 3111 062</w:t>
      </w:r>
    </w:p>
    <w:p w:rsidR="007267CC" w:rsidRDefault="007267CC" w:rsidP="00924893">
      <w:pPr>
        <w:tabs>
          <w:tab w:val="left" w:pos="2694"/>
        </w:tabs>
        <w:jc w:val="center"/>
        <w:rPr>
          <w:rStyle w:val="Hyperlink"/>
          <w:rFonts w:ascii="Calibri" w:hAnsi="Calibri"/>
          <w:sz w:val="22"/>
          <w:szCs w:val="22"/>
          <w:lang w:eastAsia="ar-SA"/>
        </w:rPr>
      </w:pPr>
    </w:p>
    <w:p w:rsidR="000D05C8" w:rsidRDefault="000D05C8" w:rsidP="00924893">
      <w:pPr>
        <w:tabs>
          <w:tab w:val="left" w:pos="2694"/>
        </w:tabs>
        <w:jc w:val="center"/>
        <w:rPr>
          <w:rStyle w:val="Hyperlink"/>
          <w:rFonts w:ascii="Calibri" w:hAnsi="Calibri"/>
          <w:sz w:val="22"/>
          <w:szCs w:val="22"/>
          <w:lang w:eastAsia="ar-SA"/>
        </w:rPr>
      </w:pPr>
    </w:p>
    <w:p w:rsidR="000D05C8" w:rsidRDefault="000D05C8" w:rsidP="00924893">
      <w:pPr>
        <w:tabs>
          <w:tab w:val="left" w:pos="2694"/>
        </w:tabs>
        <w:jc w:val="center"/>
        <w:rPr>
          <w:rStyle w:val="Hyperlink"/>
          <w:rFonts w:ascii="Calibri" w:hAnsi="Calibri"/>
          <w:sz w:val="22"/>
          <w:szCs w:val="22"/>
          <w:lang w:eastAsia="ar-SA"/>
        </w:rPr>
      </w:pPr>
    </w:p>
    <w:p w:rsidR="000D05C8" w:rsidRDefault="000D05C8"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lastRenderedPageBreak/>
        <w:t>PONUDBENI LIST</w:t>
      </w:r>
    </w:p>
    <w:p w:rsidR="00EC6DEF" w:rsidRDefault="000D05C8" w:rsidP="00924893">
      <w:pPr>
        <w:jc w:val="center"/>
        <w:outlineLvl w:val="0"/>
        <w:rPr>
          <w:rFonts w:ascii="Calibri" w:hAnsi="Calibri"/>
          <w:sz w:val="22"/>
          <w:szCs w:val="22"/>
          <w:lang w:eastAsia="ar-SA"/>
        </w:rPr>
      </w:pPr>
      <w:r w:rsidRPr="000D05C8">
        <w:rPr>
          <w:rFonts w:ascii="Calibri" w:hAnsi="Calibri"/>
          <w:sz w:val="22"/>
          <w:szCs w:val="22"/>
          <w:lang w:eastAsia="ar-SA"/>
        </w:rPr>
        <w:t xml:space="preserve">Nabava i tisak promotivnih materijala </w:t>
      </w:r>
    </w:p>
    <w:p w:rsidR="00924893" w:rsidRPr="00A337E3" w:rsidRDefault="00924893" w:rsidP="00924893">
      <w:pPr>
        <w:jc w:val="center"/>
        <w:outlineLvl w:val="0"/>
        <w:rPr>
          <w:rFonts w:ascii="Calibri" w:hAnsi="Calibri" w:cs="Arial"/>
          <w:b/>
          <w:sz w:val="22"/>
          <w:szCs w:val="22"/>
        </w:rPr>
      </w:pPr>
      <w:bookmarkStart w:id="0" w:name="_GoBack"/>
      <w:bookmarkEnd w:id="0"/>
      <w:r w:rsidRPr="00A337E3">
        <w:rPr>
          <w:rFonts w:ascii="Calibri" w:hAnsi="Calibri" w:cs="Arial"/>
          <w:b/>
          <w:sz w:val="22"/>
          <w:szCs w:val="22"/>
        </w:rPr>
        <w:t xml:space="preserve">POZIV NA DOSTAVU PONUDE br. </w:t>
      </w:r>
      <w:r w:rsidR="000D05C8">
        <w:rPr>
          <w:rFonts w:ascii="Calibri" w:hAnsi="Calibri" w:cs="Arial"/>
          <w:b/>
          <w:sz w:val="22"/>
          <w:szCs w:val="22"/>
        </w:rPr>
        <w:t>IK 491</w:t>
      </w:r>
      <w:r w:rsidR="005F07AE">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A9044E" w:rsidRPr="00A337E3" w:rsidRDefault="00A9044E"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A9044E" w:rsidRPr="00A337E3" w:rsidRDefault="00A9044E"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A9044E" w:rsidRPr="00A337E3" w:rsidRDefault="00A9044E"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A9044E" w:rsidRPr="00A337E3" w:rsidRDefault="00A9044E" w:rsidP="00924893">
      <w:pPr>
        <w:jc w:val="both"/>
        <w:rPr>
          <w:rFonts w:ascii="Calibri" w:eastAsia="Calibri" w:hAnsi="Calibri"/>
          <w:b/>
          <w:sz w:val="22"/>
          <w:szCs w:val="22"/>
        </w:rPr>
      </w:pP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655"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235"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381"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212"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C277F7">
        <w:trPr>
          <w:trHeight w:val="423"/>
        </w:trPr>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C277F7">
        <w:tc>
          <w:tcPr>
            <w:tcW w:w="4364"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593"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Pr="00387EC6" w:rsidRDefault="00924893" w:rsidP="00C277F7">
      <w:pPr>
        <w:jc w:val="both"/>
        <w:rPr>
          <w:rFonts w:ascii="Calibri" w:hAnsi="Calibri" w:cs="Arial"/>
          <w:color w:val="0000FF"/>
          <w:sz w:val="22"/>
          <w:szCs w:val="22"/>
          <w:u w:val="single"/>
        </w:rPr>
      </w:pPr>
      <w:r w:rsidRPr="00A337E3">
        <w:rPr>
          <w:rFonts w:ascii="Calibri" w:eastAsia="Calibri" w:hAnsi="Calibri"/>
          <w:sz w:val="22"/>
          <w:szCs w:val="22"/>
        </w:rPr>
        <w:t xml:space="preserve">     </w:t>
      </w:r>
    </w:p>
    <w:p w:rsidR="00C40147" w:rsidRPr="00C40147" w:rsidRDefault="00C40147">
      <w:pPr>
        <w:rPr>
          <w:lang w:val="en-GB"/>
        </w:rPr>
      </w:pPr>
    </w:p>
    <w:sectPr w:rsidR="00C40147" w:rsidRPr="00C40147" w:rsidSect="00924893">
      <w:headerReference w:type="even" r:id="rId8"/>
      <w:footerReference w:type="even" r:id="rId9"/>
      <w:footerReference w:type="default" r:id="rId10"/>
      <w:headerReference w:type="first" r:id="rId11"/>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185" w:rsidRDefault="005C2185">
      <w:r>
        <w:separator/>
      </w:r>
    </w:p>
  </w:endnote>
  <w:endnote w:type="continuationSeparator" w:id="0">
    <w:p w:rsidR="005C2185" w:rsidRDefault="005C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DEF">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185" w:rsidRDefault="005C2185">
      <w:r>
        <w:separator/>
      </w:r>
    </w:p>
  </w:footnote>
  <w:footnote w:type="continuationSeparator" w:id="0">
    <w:p w:rsidR="005C2185" w:rsidRDefault="005C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C218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8304D"/>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463A72F2"/>
    <w:multiLevelType w:val="hybridMultilevel"/>
    <w:tmpl w:val="FAC60490"/>
    <w:lvl w:ilvl="0" w:tplc="8AAA313A">
      <w:start w:val="1"/>
      <w:numFmt w:val="decimal"/>
      <w:lvlText w:val="%1."/>
      <w:lvlJc w:val="left"/>
      <w:pPr>
        <w:ind w:left="1440" w:hanging="360"/>
      </w:pPr>
      <w:rPr>
        <w:rFonts w:cs="Arial"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E646B64"/>
    <w:multiLevelType w:val="hybridMultilevel"/>
    <w:tmpl w:val="49D49D28"/>
    <w:lvl w:ilvl="0" w:tplc="57387134">
      <w:start w:val="1"/>
      <w:numFmt w:val="decimal"/>
      <w:lvlText w:val="%1."/>
      <w:lvlJc w:val="left"/>
      <w:pPr>
        <w:ind w:left="1080" w:hanging="360"/>
      </w:pPr>
      <w:rPr>
        <w:rFonts w:cs="Arial"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C4A70"/>
    <w:rsid w:val="000D05C8"/>
    <w:rsid w:val="000D191A"/>
    <w:rsid w:val="000E3989"/>
    <w:rsid w:val="000F3E24"/>
    <w:rsid w:val="000F47F5"/>
    <w:rsid w:val="001005D3"/>
    <w:rsid w:val="00125AE7"/>
    <w:rsid w:val="00125D02"/>
    <w:rsid w:val="00133576"/>
    <w:rsid w:val="00140664"/>
    <w:rsid w:val="0014377F"/>
    <w:rsid w:val="001768AF"/>
    <w:rsid w:val="00186D2B"/>
    <w:rsid w:val="0019558A"/>
    <w:rsid w:val="001D4CEF"/>
    <w:rsid w:val="001E1F52"/>
    <w:rsid w:val="001E3121"/>
    <w:rsid w:val="00203CDF"/>
    <w:rsid w:val="00243474"/>
    <w:rsid w:val="00244389"/>
    <w:rsid w:val="002638EF"/>
    <w:rsid w:val="00276E05"/>
    <w:rsid w:val="00286F53"/>
    <w:rsid w:val="002E499B"/>
    <w:rsid w:val="002F674C"/>
    <w:rsid w:val="003016D6"/>
    <w:rsid w:val="00320F51"/>
    <w:rsid w:val="00340180"/>
    <w:rsid w:val="0035622E"/>
    <w:rsid w:val="003A7BD4"/>
    <w:rsid w:val="003C194B"/>
    <w:rsid w:val="003F47E8"/>
    <w:rsid w:val="00405E8D"/>
    <w:rsid w:val="0041027C"/>
    <w:rsid w:val="00414783"/>
    <w:rsid w:val="00433674"/>
    <w:rsid w:val="004454A5"/>
    <w:rsid w:val="00470D74"/>
    <w:rsid w:val="00495493"/>
    <w:rsid w:val="004B1DB1"/>
    <w:rsid w:val="004C47C7"/>
    <w:rsid w:val="004C5E8A"/>
    <w:rsid w:val="005001DF"/>
    <w:rsid w:val="0050175E"/>
    <w:rsid w:val="00512BCD"/>
    <w:rsid w:val="00517BEF"/>
    <w:rsid w:val="00532AE1"/>
    <w:rsid w:val="00534DD4"/>
    <w:rsid w:val="0054551C"/>
    <w:rsid w:val="00557C3F"/>
    <w:rsid w:val="00575ABE"/>
    <w:rsid w:val="00597F9D"/>
    <w:rsid w:val="005B0C2C"/>
    <w:rsid w:val="005C1607"/>
    <w:rsid w:val="005C2185"/>
    <w:rsid w:val="005E6503"/>
    <w:rsid w:val="005F07AE"/>
    <w:rsid w:val="00605BD8"/>
    <w:rsid w:val="00614BF9"/>
    <w:rsid w:val="00637D2D"/>
    <w:rsid w:val="00640F40"/>
    <w:rsid w:val="006545F5"/>
    <w:rsid w:val="00657FCB"/>
    <w:rsid w:val="00666213"/>
    <w:rsid w:val="00680AA6"/>
    <w:rsid w:val="00693610"/>
    <w:rsid w:val="006C1F3C"/>
    <w:rsid w:val="006F6E4F"/>
    <w:rsid w:val="006F7C0F"/>
    <w:rsid w:val="00701251"/>
    <w:rsid w:val="00704E6F"/>
    <w:rsid w:val="007267CC"/>
    <w:rsid w:val="00731456"/>
    <w:rsid w:val="007A3DF5"/>
    <w:rsid w:val="007B4811"/>
    <w:rsid w:val="007D34E8"/>
    <w:rsid w:val="007D7F82"/>
    <w:rsid w:val="007E1155"/>
    <w:rsid w:val="0080434A"/>
    <w:rsid w:val="00812E27"/>
    <w:rsid w:val="00816167"/>
    <w:rsid w:val="00816A64"/>
    <w:rsid w:val="008273C6"/>
    <w:rsid w:val="00830AE0"/>
    <w:rsid w:val="00832033"/>
    <w:rsid w:val="0084471D"/>
    <w:rsid w:val="00845A4E"/>
    <w:rsid w:val="00852755"/>
    <w:rsid w:val="0086588A"/>
    <w:rsid w:val="008D540D"/>
    <w:rsid w:val="00924893"/>
    <w:rsid w:val="00931A72"/>
    <w:rsid w:val="00936CFB"/>
    <w:rsid w:val="00954901"/>
    <w:rsid w:val="00956EEB"/>
    <w:rsid w:val="0098027B"/>
    <w:rsid w:val="009D1922"/>
    <w:rsid w:val="009E169A"/>
    <w:rsid w:val="00A3017A"/>
    <w:rsid w:val="00A443EF"/>
    <w:rsid w:val="00A648CA"/>
    <w:rsid w:val="00A66C1D"/>
    <w:rsid w:val="00A67C31"/>
    <w:rsid w:val="00A71F21"/>
    <w:rsid w:val="00A77B94"/>
    <w:rsid w:val="00A9044E"/>
    <w:rsid w:val="00AB53BB"/>
    <w:rsid w:val="00AC0F67"/>
    <w:rsid w:val="00AE23FC"/>
    <w:rsid w:val="00AF46F9"/>
    <w:rsid w:val="00B14137"/>
    <w:rsid w:val="00B16872"/>
    <w:rsid w:val="00B269A2"/>
    <w:rsid w:val="00B845CC"/>
    <w:rsid w:val="00B86DD5"/>
    <w:rsid w:val="00BA4377"/>
    <w:rsid w:val="00BC5C67"/>
    <w:rsid w:val="00BC7928"/>
    <w:rsid w:val="00BD4A04"/>
    <w:rsid w:val="00BD66D0"/>
    <w:rsid w:val="00BF0222"/>
    <w:rsid w:val="00C23171"/>
    <w:rsid w:val="00C24A1E"/>
    <w:rsid w:val="00C25052"/>
    <w:rsid w:val="00C277F7"/>
    <w:rsid w:val="00C40147"/>
    <w:rsid w:val="00C55370"/>
    <w:rsid w:val="00C558AC"/>
    <w:rsid w:val="00C7027F"/>
    <w:rsid w:val="00C71140"/>
    <w:rsid w:val="00CA5FEE"/>
    <w:rsid w:val="00CA65B6"/>
    <w:rsid w:val="00CA7023"/>
    <w:rsid w:val="00CC2CC6"/>
    <w:rsid w:val="00CD1F80"/>
    <w:rsid w:val="00CF5BE8"/>
    <w:rsid w:val="00D41EDA"/>
    <w:rsid w:val="00DA4C1C"/>
    <w:rsid w:val="00DD1FBA"/>
    <w:rsid w:val="00DD3C4E"/>
    <w:rsid w:val="00DE59FE"/>
    <w:rsid w:val="00DF1070"/>
    <w:rsid w:val="00E10181"/>
    <w:rsid w:val="00E245A5"/>
    <w:rsid w:val="00E342EE"/>
    <w:rsid w:val="00E34A42"/>
    <w:rsid w:val="00E466F8"/>
    <w:rsid w:val="00E577E7"/>
    <w:rsid w:val="00E5788F"/>
    <w:rsid w:val="00E61A34"/>
    <w:rsid w:val="00E6260D"/>
    <w:rsid w:val="00E668C1"/>
    <w:rsid w:val="00E67696"/>
    <w:rsid w:val="00E82D68"/>
    <w:rsid w:val="00E91F28"/>
    <w:rsid w:val="00EA062B"/>
    <w:rsid w:val="00EA189A"/>
    <w:rsid w:val="00EA312E"/>
    <w:rsid w:val="00EC617B"/>
    <w:rsid w:val="00EC6DEF"/>
    <w:rsid w:val="00ED1B66"/>
    <w:rsid w:val="00ED3C73"/>
    <w:rsid w:val="00EF15F0"/>
    <w:rsid w:val="00EF5E99"/>
    <w:rsid w:val="00F122E6"/>
    <w:rsid w:val="00F31DC0"/>
    <w:rsid w:val="00F4104E"/>
    <w:rsid w:val="00F47250"/>
    <w:rsid w:val="00F61E9E"/>
    <w:rsid w:val="00F72A8D"/>
    <w:rsid w:val="00F823A9"/>
    <w:rsid w:val="00F878E7"/>
    <w:rsid w:val="00FA083B"/>
    <w:rsid w:val="00FD381B"/>
    <w:rsid w:val="00FD5EC3"/>
    <w:rsid w:val="00FD7353"/>
    <w:rsid w:val="00FE30E7"/>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43</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27</cp:revision>
  <cp:lastPrinted>2020-07-02T08:11:00Z</cp:lastPrinted>
  <dcterms:created xsi:type="dcterms:W3CDTF">2019-01-28T10:10:00Z</dcterms:created>
  <dcterms:modified xsi:type="dcterms:W3CDTF">2020-07-02T09:59:00Z</dcterms:modified>
</cp:coreProperties>
</file>