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52EAF494" w:rsidR="00D43E5A" w:rsidRPr="00D43E5A" w:rsidRDefault="00D43E5A" w:rsidP="00D43E5A">
      <w:pPr>
        <w:jc w:val="both"/>
        <w:rPr>
          <w:szCs w:val="22"/>
        </w:rPr>
      </w:pPr>
      <w:r w:rsidRPr="00D43E5A">
        <w:rPr>
          <w:szCs w:val="22"/>
        </w:rPr>
        <w:t xml:space="preserve">Datum: </w:t>
      </w:r>
      <w:r w:rsidR="00CC3775">
        <w:rPr>
          <w:szCs w:val="22"/>
          <w:highlight w:val="yellow"/>
        </w:rPr>
        <w:t>24</w:t>
      </w:r>
      <w:r w:rsidR="00C33971">
        <w:rPr>
          <w:szCs w:val="22"/>
          <w:highlight w:val="yellow"/>
        </w:rPr>
        <w:t>.6</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56A26803"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CC3775">
        <w:rPr>
          <w:rFonts w:cs="Arial"/>
          <w:b/>
          <w:szCs w:val="22"/>
          <w:highlight w:val="yellow"/>
        </w:rPr>
        <w:t>ZŠ – 463</w:t>
      </w:r>
      <w:r w:rsidR="008A1F82">
        <w:rPr>
          <w:rFonts w:cs="Arial"/>
          <w:b/>
          <w:szCs w:val="22"/>
          <w:highlight w:val="yellow"/>
        </w:rPr>
        <w:t xml:space="preserve"> -HAC/20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0A39BE0E" w:rsidR="00D43E5A" w:rsidRPr="00D43E5A" w:rsidRDefault="00D43E5A" w:rsidP="00C33971">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r w:rsidR="00C33971" w:rsidRPr="00C33971">
        <w:rPr>
          <w:rFonts w:cs="Arial"/>
          <w:b/>
          <w:szCs w:val="22"/>
          <w:lang w:eastAsia="ar-SA"/>
        </w:rPr>
        <w:t>Usluga, nabava i dostava repelenata za rastjerivanje zmija kao i dolazak stručne osobe za rukovanje istim sredstvom</w:t>
      </w:r>
    </w:p>
    <w:p w14:paraId="3175C7B7" w14:textId="07E8F096"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CC3775">
        <w:rPr>
          <w:rFonts w:cs="Arial"/>
          <w:b/>
          <w:szCs w:val="22"/>
          <w:lang w:eastAsia="ar-SA"/>
        </w:rPr>
        <w:t>26</w:t>
      </w:r>
      <w:r w:rsidR="00C33971">
        <w:rPr>
          <w:rFonts w:cs="Arial"/>
          <w:b/>
          <w:szCs w:val="22"/>
          <w:lang w:eastAsia="ar-SA"/>
        </w:rPr>
        <w:t>.6.2020 u 12.00 h</w:t>
      </w:r>
      <w:r w:rsidRPr="00D43E5A">
        <w:rPr>
          <w:rFonts w:cs="Arial"/>
          <w:b/>
          <w:szCs w:val="22"/>
          <w:lang w:eastAsia="ar-SA"/>
        </w:rPr>
        <w:tab/>
      </w:r>
    </w:p>
    <w:p w14:paraId="0E7B915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3582C87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Tehnička jedinica Naručitelja</w:t>
      </w:r>
      <w:r w:rsidRPr="00D43E5A">
        <w:rPr>
          <w:rFonts w:cs="Arial"/>
          <w:szCs w:val="22"/>
          <w:lang w:eastAsia="ar-SA"/>
        </w:rPr>
        <w:t xml:space="preserve"> (Mjesto i adresa)</w:t>
      </w:r>
    </w:p>
    <w:p w14:paraId="46B52234" w14:textId="56555001" w:rsidR="00D43E5A" w:rsidRPr="00D43E5A" w:rsidRDefault="00CC3775" w:rsidP="00D43E5A">
      <w:pPr>
        <w:suppressAutoHyphens/>
        <w:ind w:left="720"/>
        <w:contextualSpacing/>
        <w:jc w:val="both"/>
        <w:outlineLvl w:val="0"/>
        <w:rPr>
          <w:rFonts w:cs="Arial"/>
          <w:szCs w:val="22"/>
          <w:lang w:eastAsia="ar-SA"/>
        </w:rPr>
      </w:pPr>
      <w:r>
        <w:rPr>
          <w:rFonts w:cs="Arial"/>
          <w:szCs w:val="22"/>
          <w:lang w:eastAsia="ar-SA"/>
        </w:rPr>
        <w:t>NP BREZNIČKI HUM I SKLADIŠTE SVETI ROK</w:t>
      </w:r>
      <w:bookmarkStart w:id="0" w:name="_GoBack"/>
      <w:bookmarkEnd w:id="0"/>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000DE30C"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Pon</w:t>
      </w:r>
      <w:r w:rsidR="00C33971">
        <w:rPr>
          <w:rFonts w:cs="Arial"/>
          <w:b/>
          <w:szCs w:val="22"/>
          <w:lang w:eastAsia="ar-SA"/>
        </w:rPr>
        <w:t>udbeni list; 2. Troškovnik</w:t>
      </w:r>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2FCBF7B3" w:rsidR="00D43E5A" w:rsidRPr="00D43E5A" w:rsidRDefault="00D43E5A" w:rsidP="00D43E5A">
      <w:pPr>
        <w:jc w:val="both"/>
        <w:outlineLvl w:val="0"/>
        <w:rPr>
          <w:rFonts w:cs="Arial"/>
          <w:szCs w:val="22"/>
        </w:rPr>
      </w:pPr>
      <w:r w:rsidRPr="00D43E5A">
        <w:rPr>
          <w:rFonts w:cs="Arial"/>
          <w:szCs w:val="22"/>
        </w:rPr>
        <w:tab/>
      </w:r>
      <w:r w:rsidR="00C33971">
        <w:rPr>
          <w:rFonts w:cs="Arial"/>
          <w:szCs w:val="22"/>
        </w:rPr>
        <w:t>Kontakt osoba Mladen Mikša,099-6515-304</w:t>
      </w:r>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C5FDD" w14:textId="77777777" w:rsidR="003F0584" w:rsidRDefault="003F0584">
      <w:r>
        <w:separator/>
      </w:r>
    </w:p>
  </w:endnote>
  <w:endnote w:type="continuationSeparator" w:id="0">
    <w:p w14:paraId="00B02903" w14:textId="77777777" w:rsidR="003F0584" w:rsidRDefault="003F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45403" w14:textId="77777777" w:rsidR="003F0584" w:rsidRDefault="003F0584">
      <w:r>
        <w:separator/>
      </w:r>
    </w:p>
  </w:footnote>
  <w:footnote w:type="continuationSeparator" w:id="0">
    <w:p w14:paraId="15E4622D" w14:textId="77777777" w:rsidR="003F0584" w:rsidRDefault="003F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3F0584">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0584"/>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33971"/>
    <w:rsid w:val="00C40147"/>
    <w:rsid w:val="00C55370"/>
    <w:rsid w:val="00C558AC"/>
    <w:rsid w:val="00C71140"/>
    <w:rsid w:val="00C74D3A"/>
    <w:rsid w:val="00CA5FEE"/>
    <w:rsid w:val="00CA65B6"/>
    <w:rsid w:val="00CC2CC6"/>
    <w:rsid w:val="00CC3775"/>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53E7"/>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0D84-48DF-4310-8951-ABBCFF8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10</cp:revision>
  <cp:lastPrinted>2008-10-21T09:50:00Z</cp:lastPrinted>
  <dcterms:created xsi:type="dcterms:W3CDTF">2019-11-08T10:15:00Z</dcterms:created>
  <dcterms:modified xsi:type="dcterms:W3CDTF">2020-06-24T07:59:00Z</dcterms:modified>
</cp:coreProperties>
</file>